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4A" w:rsidRPr="008B5CB0" w:rsidRDefault="00942A4A" w:rsidP="00942A4A">
      <w:pPr>
        <w:spacing w:line="360" w:lineRule="auto"/>
        <w:rPr>
          <w:rFonts w:ascii="Segoe UI" w:hAnsi="Segoe UI" w:cs="Segoe UI"/>
        </w:rPr>
      </w:pPr>
      <w:r w:rsidRPr="008B5CB0">
        <w:rPr>
          <w:rFonts w:ascii="Segoe UI" w:hAnsi="Segoe UI" w:cs="Segoe UI"/>
        </w:rPr>
        <w:t>Name: ……………………………………………………………………………..</w:t>
      </w:r>
      <w:r w:rsidRPr="008B5CB0">
        <w:rPr>
          <w:rFonts w:ascii="Segoe UI" w:hAnsi="Segoe UI" w:cs="Segoe UI"/>
        </w:rPr>
        <w:tab/>
        <w:t xml:space="preserve">Class: …………  </w:t>
      </w:r>
      <w:proofErr w:type="spellStart"/>
      <w:r w:rsidRPr="008B5CB0">
        <w:rPr>
          <w:rFonts w:ascii="Segoe UI" w:hAnsi="Segoe UI" w:cs="Segoe UI"/>
        </w:rPr>
        <w:t>Adm.No</w:t>
      </w:r>
      <w:proofErr w:type="spellEnd"/>
      <w:r w:rsidRPr="008B5CB0">
        <w:rPr>
          <w:rFonts w:ascii="Segoe UI" w:hAnsi="Segoe UI" w:cs="Segoe UI"/>
        </w:rPr>
        <w:t xml:space="preserve">…………….. </w:t>
      </w:r>
    </w:p>
    <w:p w:rsidR="00942A4A" w:rsidRPr="008B5CB0" w:rsidRDefault="00942A4A" w:rsidP="00942A4A">
      <w:pPr>
        <w:spacing w:line="360" w:lineRule="auto"/>
        <w:rPr>
          <w:rFonts w:ascii="Segoe UI" w:hAnsi="Segoe UI" w:cs="Segoe UI"/>
        </w:rPr>
      </w:pPr>
      <w:r w:rsidRPr="008B5CB0">
        <w:rPr>
          <w:rFonts w:ascii="Segoe UI" w:hAnsi="Segoe UI" w:cs="Segoe UI"/>
        </w:rPr>
        <w:t>School: ……………………………………………………………………………</w:t>
      </w:r>
      <w:r w:rsidRPr="008B5CB0">
        <w:rPr>
          <w:rFonts w:ascii="Segoe UI" w:hAnsi="Segoe UI" w:cs="Segoe UI"/>
        </w:rPr>
        <w:tab/>
        <w:t>Date: ………………………………………</w:t>
      </w:r>
    </w:p>
    <w:p w:rsidR="00942A4A" w:rsidRPr="008B5CB0" w:rsidRDefault="00942A4A" w:rsidP="00942A4A">
      <w:pPr>
        <w:spacing w:line="360" w:lineRule="auto"/>
        <w:rPr>
          <w:rFonts w:ascii="Segoe UI" w:hAnsi="Segoe UI" w:cs="Segoe UI"/>
        </w:rPr>
      </w:pPr>
      <w:r w:rsidRPr="008B5CB0">
        <w:rPr>
          <w:rFonts w:ascii="Segoe UI" w:hAnsi="Segoe UI" w:cs="Segoe UI"/>
        </w:rPr>
        <w:tab/>
      </w:r>
      <w:r w:rsidRPr="008B5CB0">
        <w:rPr>
          <w:rFonts w:ascii="Segoe UI" w:hAnsi="Segoe UI" w:cs="Segoe UI"/>
        </w:rPr>
        <w:tab/>
      </w:r>
      <w:r w:rsidRPr="008B5CB0">
        <w:rPr>
          <w:rFonts w:ascii="Segoe UI" w:hAnsi="Segoe UI" w:cs="Segoe UI"/>
        </w:rPr>
        <w:tab/>
      </w:r>
      <w:r w:rsidRPr="008B5CB0">
        <w:rPr>
          <w:rFonts w:ascii="Segoe UI" w:hAnsi="Segoe UI" w:cs="Segoe UI"/>
        </w:rPr>
        <w:tab/>
      </w:r>
      <w:r w:rsidRPr="008B5CB0">
        <w:rPr>
          <w:rFonts w:ascii="Segoe UI" w:hAnsi="Segoe UI" w:cs="Segoe UI"/>
        </w:rPr>
        <w:tab/>
      </w:r>
      <w:r w:rsidRPr="008B5CB0">
        <w:rPr>
          <w:rFonts w:ascii="Segoe UI" w:hAnsi="Segoe UI" w:cs="Segoe UI"/>
        </w:rPr>
        <w:tab/>
      </w:r>
      <w:r w:rsidRPr="008B5CB0">
        <w:rPr>
          <w:rFonts w:ascii="Segoe UI" w:hAnsi="Segoe UI" w:cs="Segoe UI"/>
        </w:rPr>
        <w:tab/>
      </w:r>
      <w:r w:rsidRPr="008B5CB0">
        <w:rPr>
          <w:rFonts w:ascii="Segoe UI" w:hAnsi="Segoe UI" w:cs="Segoe UI"/>
        </w:rPr>
        <w:tab/>
      </w:r>
      <w:r w:rsidRPr="008B5CB0">
        <w:rPr>
          <w:rFonts w:ascii="Segoe UI" w:hAnsi="Segoe UI" w:cs="Segoe UI"/>
        </w:rPr>
        <w:tab/>
        <w:t>Sign</w:t>
      </w:r>
      <w:proofErr w:type="gramStart"/>
      <w:r w:rsidRPr="008B5CB0">
        <w:rPr>
          <w:rFonts w:ascii="Segoe UI" w:hAnsi="Segoe UI" w:cs="Segoe UI"/>
        </w:rPr>
        <w:t>:………………………………………..</w:t>
      </w:r>
      <w:proofErr w:type="gramEnd"/>
    </w:p>
    <w:p w:rsidR="00942A4A" w:rsidRPr="008B5CB0" w:rsidRDefault="00AB46B6" w:rsidP="00942A4A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121/1</w:t>
      </w:r>
    </w:p>
    <w:p w:rsidR="00942A4A" w:rsidRPr="008B5CB0" w:rsidRDefault="00942A4A" w:rsidP="00942A4A">
      <w:pPr>
        <w:rPr>
          <w:rFonts w:ascii="Segoe UI" w:hAnsi="Segoe UI" w:cs="Segoe UI"/>
          <w:b/>
        </w:rPr>
      </w:pPr>
      <w:r w:rsidRPr="008B5CB0">
        <w:rPr>
          <w:rFonts w:ascii="Segoe UI" w:hAnsi="Segoe UI" w:cs="Segoe UI"/>
          <w:b/>
        </w:rPr>
        <w:t>MATHEMATICS</w:t>
      </w:r>
    </w:p>
    <w:p w:rsidR="00942A4A" w:rsidRPr="008B5CB0" w:rsidRDefault="00AB46B6" w:rsidP="00942A4A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PAPER 1</w:t>
      </w:r>
    </w:p>
    <w:p w:rsidR="00942A4A" w:rsidRPr="008B5CB0" w:rsidRDefault="00942A4A" w:rsidP="00942A4A">
      <w:pPr>
        <w:rPr>
          <w:rFonts w:ascii="Segoe UI" w:hAnsi="Segoe UI" w:cs="Segoe UI"/>
          <w:b/>
        </w:rPr>
      </w:pPr>
      <w:r w:rsidRPr="008B5CB0">
        <w:rPr>
          <w:rFonts w:ascii="Segoe UI" w:hAnsi="Segoe UI" w:cs="Segoe UI"/>
          <w:b/>
        </w:rPr>
        <w:t>TIME: 2 ½ HOURS</w:t>
      </w:r>
    </w:p>
    <w:p w:rsidR="00942A4A" w:rsidRPr="008B5CB0" w:rsidRDefault="00942A4A" w:rsidP="00942A4A">
      <w:pPr>
        <w:tabs>
          <w:tab w:val="left" w:pos="5805"/>
        </w:tabs>
        <w:rPr>
          <w:rFonts w:ascii="Segoe UI" w:hAnsi="Segoe UI" w:cs="Segoe UI"/>
          <w:b/>
          <w:sz w:val="28"/>
          <w:szCs w:val="28"/>
        </w:rPr>
      </w:pPr>
    </w:p>
    <w:p w:rsidR="00942A4A" w:rsidRPr="008B5CB0" w:rsidRDefault="00942A4A" w:rsidP="00EA0A82">
      <w:pPr>
        <w:tabs>
          <w:tab w:val="left" w:pos="5805"/>
        </w:tabs>
        <w:jc w:val="center"/>
        <w:rPr>
          <w:rFonts w:ascii="Segoe UI" w:hAnsi="Segoe UI" w:cs="Segoe UI"/>
          <w:b/>
          <w:sz w:val="32"/>
          <w:szCs w:val="32"/>
        </w:rPr>
      </w:pPr>
      <w:r w:rsidRPr="008B5CB0">
        <w:rPr>
          <w:rFonts w:ascii="Segoe UI" w:hAnsi="Segoe UI" w:cs="Segoe UI"/>
          <w:b/>
          <w:sz w:val="32"/>
          <w:szCs w:val="32"/>
        </w:rPr>
        <w:t xml:space="preserve">M O K A S A   J O I N </w:t>
      </w:r>
      <w:r w:rsidR="00AB46B6">
        <w:rPr>
          <w:rFonts w:ascii="Segoe UI" w:hAnsi="Segoe UI" w:cs="Segoe UI"/>
          <w:b/>
          <w:sz w:val="32"/>
          <w:szCs w:val="32"/>
        </w:rPr>
        <w:t>T   E X A M I N A T I O N - 2020</w:t>
      </w:r>
    </w:p>
    <w:p w:rsidR="00942A4A" w:rsidRPr="008B5CB0" w:rsidRDefault="00942A4A" w:rsidP="00EA0A82">
      <w:pPr>
        <w:jc w:val="center"/>
        <w:rPr>
          <w:rFonts w:ascii="Segoe UI" w:hAnsi="Segoe UI" w:cs="Segoe UI"/>
          <w:b/>
          <w:sz w:val="28"/>
          <w:szCs w:val="28"/>
        </w:rPr>
      </w:pPr>
      <w:r w:rsidRPr="008B5CB0">
        <w:rPr>
          <w:rFonts w:ascii="Segoe UI" w:hAnsi="Segoe UI" w:cs="Segoe UI"/>
          <w:b/>
          <w:sz w:val="28"/>
          <w:szCs w:val="28"/>
        </w:rPr>
        <w:t>Kenya Certificate to Secondary Education</w:t>
      </w:r>
    </w:p>
    <w:p w:rsidR="00942A4A" w:rsidRPr="008B5CB0" w:rsidRDefault="00AB46B6" w:rsidP="00EA0A82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MATHEMATICS (PAPER 1</w:t>
      </w:r>
      <w:r w:rsidR="00942A4A" w:rsidRPr="008B5CB0">
        <w:rPr>
          <w:rFonts w:ascii="Segoe UI" w:hAnsi="Segoe UI" w:cs="Segoe UI"/>
          <w:b/>
          <w:sz w:val="28"/>
          <w:szCs w:val="28"/>
        </w:rPr>
        <w:t>)</w:t>
      </w:r>
    </w:p>
    <w:p w:rsidR="00942A4A" w:rsidRPr="008B5CB0" w:rsidRDefault="00942A4A" w:rsidP="00EA0A82">
      <w:pPr>
        <w:jc w:val="center"/>
        <w:rPr>
          <w:rFonts w:ascii="Segoe UI" w:hAnsi="Segoe UI" w:cs="Segoe UI"/>
          <w:b/>
          <w:sz w:val="28"/>
          <w:szCs w:val="28"/>
        </w:rPr>
      </w:pPr>
      <w:r w:rsidRPr="008B5CB0">
        <w:rPr>
          <w:rFonts w:ascii="Segoe UI" w:hAnsi="Segoe UI" w:cs="Segoe UI"/>
          <w:b/>
          <w:sz w:val="28"/>
          <w:szCs w:val="28"/>
        </w:rPr>
        <w:t>TIME: 2 ½ HOURS</w:t>
      </w:r>
    </w:p>
    <w:p w:rsidR="00660172" w:rsidRPr="008B5CB0" w:rsidRDefault="00660172" w:rsidP="00660172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b/>
          <w:u w:val="single"/>
        </w:rPr>
      </w:pPr>
      <w:r w:rsidRPr="008B5CB0">
        <w:rPr>
          <w:rFonts w:ascii="Segoe UI" w:hAnsi="Segoe UI" w:cs="Segoe UI"/>
          <w:b/>
          <w:u w:val="single"/>
        </w:rPr>
        <w:t xml:space="preserve">Instructions </w:t>
      </w:r>
    </w:p>
    <w:p w:rsidR="00660172" w:rsidRPr="008B5CB0" w:rsidRDefault="00660172" w:rsidP="00335D45">
      <w:pPr>
        <w:numPr>
          <w:ilvl w:val="0"/>
          <w:numId w:val="1"/>
        </w:num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i/>
        </w:rPr>
      </w:pPr>
      <w:r w:rsidRPr="008B5CB0">
        <w:rPr>
          <w:rFonts w:ascii="Segoe UI" w:hAnsi="Segoe UI" w:cs="Segoe UI"/>
          <w:i/>
        </w:rPr>
        <w:t>Write your name, class</w:t>
      </w:r>
      <w:r w:rsidR="00942A4A" w:rsidRPr="008B5CB0">
        <w:rPr>
          <w:rFonts w:ascii="Segoe UI" w:hAnsi="Segoe UI" w:cs="Segoe UI"/>
          <w:i/>
        </w:rPr>
        <w:t>,</w:t>
      </w:r>
      <w:r w:rsidRPr="008B5CB0">
        <w:rPr>
          <w:rFonts w:ascii="Segoe UI" w:hAnsi="Segoe UI" w:cs="Segoe UI"/>
          <w:i/>
        </w:rPr>
        <w:t xml:space="preserve"> admission number</w:t>
      </w:r>
      <w:r w:rsidR="00942A4A" w:rsidRPr="008B5CB0">
        <w:rPr>
          <w:rFonts w:ascii="Segoe UI" w:hAnsi="Segoe UI" w:cs="Segoe UI"/>
          <w:i/>
        </w:rPr>
        <w:t>, school, date and signature</w:t>
      </w:r>
      <w:r w:rsidRPr="008B5CB0">
        <w:rPr>
          <w:rFonts w:ascii="Segoe UI" w:hAnsi="Segoe UI" w:cs="Segoe UI"/>
          <w:i/>
        </w:rPr>
        <w:t xml:space="preserve"> in spaces provided above.</w:t>
      </w:r>
    </w:p>
    <w:p w:rsidR="00660172" w:rsidRPr="008B5CB0" w:rsidRDefault="00660172" w:rsidP="00335D45">
      <w:pPr>
        <w:numPr>
          <w:ilvl w:val="0"/>
          <w:numId w:val="1"/>
        </w:num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i/>
        </w:rPr>
      </w:pPr>
      <w:r w:rsidRPr="008B5CB0">
        <w:rPr>
          <w:rFonts w:ascii="Segoe UI" w:hAnsi="Segoe UI" w:cs="Segoe UI"/>
          <w:i/>
        </w:rPr>
        <w:t>The paper contains</w:t>
      </w:r>
      <w:r w:rsidRPr="008B5CB0">
        <w:rPr>
          <w:rFonts w:ascii="Segoe UI" w:hAnsi="Segoe UI" w:cs="Segoe UI"/>
          <w:b/>
          <w:i/>
        </w:rPr>
        <w:t xml:space="preserve"> two</w:t>
      </w:r>
      <w:r w:rsidRPr="008B5CB0">
        <w:rPr>
          <w:rFonts w:ascii="Segoe UI" w:hAnsi="Segoe UI" w:cs="Segoe UI"/>
          <w:i/>
        </w:rPr>
        <w:t xml:space="preserve"> sections </w:t>
      </w:r>
      <w:r w:rsidR="00FF1319" w:rsidRPr="008B5CB0">
        <w:rPr>
          <w:rFonts w:ascii="Segoe UI" w:hAnsi="Segoe UI" w:cs="Segoe UI"/>
          <w:b/>
          <w:i/>
        </w:rPr>
        <w:t xml:space="preserve">A </w:t>
      </w:r>
      <w:r w:rsidRPr="008B5CB0">
        <w:rPr>
          <w:rFonts w:ascii="Segoe UI" w:hAnsi="Segoe UI" w:cs="Segoe UI"/>
          <w:i/>
        </w:rPr>
        <w:t xml:space="preserve">and </w:t>
      </w:r>
      <w:r w:rsidR="00FF1319" w:rsidRPr="008B5CB0">
        <w:rPr>
          <w:rFonts w:ascii="Segoe UI" w:hAnsi="Segoe UI" w:cs="Segoe UI"/>
          <w:b/>
          <w:i/>
        </w:rPr>
        <w:t>B</w:t>
      </w:r>
      <w:r w:rsidRPr="008B5CB0">
        <w:rPr>
          <w:rFonts w:ascii="Segoe UI" w:hAnsi="Segoe UI" w:cs="Segoe UI"/>
          <w:b/>
          <w:i/>
        </w:rPr>
        <w:t>.</w:t>
      </w:r>
    </w:p>
    <w:p w:rsidR="00660172" w:rsidRPr="008B5CB0" w:rsidRDefault="00660172" w:rsidP="00335D45">
      <w:pPr>
        <w:numPr>
          <w:ilvl w:val="0"/>
          <w:numId w:val="1"/>
        </w:num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i/>
        </w:rPr>
      </w:pPr>
      <w:r w:rsidRPr="008B5CB0">
        <w:rPr>
          <w:rFonts w:ascii="Segoe UI" w:hAnsi="Segoe UI" w:cs="Segoe UI"/>
          <w:i/>
        </w:rPr>
        <w:t xml:space="preserve">Answer </w:t>
      </w:r>
      <w:r w:rsidRPr="008B5CB0">
        <w:rPr>
          <w:rFonts w:ascii="Segoe UI" w:hAnsi="Segoe UI" w:cs="Segoe UI"/>
          <w:b/>
          <w:i/>
        </w:rPr>
        <w:t>all</w:t>
      </w:r>
      <w:r w:rsidRPr="008B5CB0">
        <w:rPr>
          <w:rFonts w:ascii="Segoe UI" w:hAnsi="Segoe UI" w:cs="Segoe UI"/>
          <w:i/>
        </w:rPr>
        <w:t xml:space="preserve"> questions in section </w:t>
      </w:r>
      <w:r w:rsidR="00FF1319" w:rsidRPr="008B5CB0">
        <w:rPr>
          <w:rFonts w:ascii="Segoe UI" w:hAnsi="Segoe UI" w:cs="Segoe UI"/>
          <w:b/>
          <w:i/>
        </w:rPr>
        <w:t xml:space="preserve">A </w:t>
      </w:r>
      <w:r w:rsidRPr="008B5CB0">
        <w:rPr>
          <w:rFonts w:ascii="Segoe UI" w:hAnsi="Segoe UI" w:cs="Segoe UI"/>
          <w:i/>
        </w:rPr>
        <w:t xml:space="preserve">and </w:t>
      </w:r>
      <w:r w:rsidR="00FF1319" w:rsidRPr="008B5CB0">
        <w:rPr>
          <w:rFonts w:ascii="Segoe UI" w:hAnsi="Segoe UI" w:cs="Segoe UI"/>
          <w:b/>
          <w:i/>
        </w:rPr>
        <w:t>any five</w:t>
      </w:r>
      <w:r w:rsidR="00FF1319" w:rsidRPr="008B5CB0">
        <w:rPr>
          <w:rFonts w:ascii="Segoe UI" w:hAnsi="Segoe UI" w:cs="Segoe UI"/>
          <w:i/>
        </w:rPr>
        <w:t xml:space="preserve"> questions</w:t>
      </w:r>
      <w:r w:rsidR="00FF1319" w:rsidRPr="008B5CB0">
        <w:rPr>
          <w:rFonts w:ascii="Segoe UI" w:hAnsi="Segoe UI" w:cs="Segoe UI"/>
          <w:b/>
          <w:i/>
        </w:rPr>
        <w:t xml:space="preserve"> </w:t>
      </w:r>
      <w:r w:rsidRPr="008B5CB0">
        <w:rPr>
          <w:rFonts w:ascii="Segoe UI" w:hAnsi="Segoe UI" w:cs="Segoe UI"/>
          <w:i/>
        </w:rPr>
        <w:t xml:space="preserve">from section </w:t>
      </w:r>
      <w:r w:rsidR="00FF1319" w:rsidRPr="008B5CB0">
        <w:rPr>
          <w:rFonts w:ascii="Segoe UI" w:hAnsi="Segoe UI" w:cs="Segoe UI"/>
          <w:b/>
          <w:i/>
        </w:rPr>
        <w:t>B</w:t>
      </w:r>
      <w:r w:rsidR="00FF1319" w:rsidRPr="008B5CB0">
        <w:rPr>
          <w:rFonts w:ascii="Segoe UI" w:hAnsi="Segoe UI" w:cs="Segoe UI"/>
          <w:i/>
        </w:rPr>
        <w:t xml:space="preserve"> in the spaces provided below each question.</w:t>
      </w:r>
    </w:p>
    <w:p w:rsidR="008F0989" w:rsidRPr="008B5CB0" w:rsidRDefault="008F0989" w:rsidP="00335D45">
      <w:pPr>
        <w:numPr>
          <w:ilvl w:val="0"/>
          <w:numId w:val="1"/>
        </w:num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i/>
        </w:rPr>
      </w:pPr>
      <w:r w:rsidRPr="008B5CB0">
        <w:rPr>
          <w:rFonts w:ascii="Segoe UI" w:hAnsi="Segoe UI" w:cs="Segoe UI"/>
          <w:i/>
        </w:rPr>
        <w:t xml:space="preserve">Show all the steps in your calculations giving your answers at each stage in the spaces below each question. </w:t>
      </w:r>
    </w:p>
    <w:p w:rsidR="00660172" w:rsidRPr="008B5CB0" w:rsidRDefault="00660172" w:rsidP="00335D45">
      <w:pPr>
        <w:numPr>
          <w:ilvl w:val="0"/>
          <w:numId w:val="1"/>
        </w:num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i/>
        </w:rPr>
      </w:pPr>
      <w:r w:rsidRPr="008B5CB0">
        <w:rPr>
          <w:rFonts w:ascii="Segoe UI" w:hAnsi="Segoe UI" w:cs="Segoe UI"/>
          <w:i/>
        </w:rPr>
        <w:t xml:space="preserve">Non-programmable silent electronic calculator and mathematical tables may be used except where stated otherwise. </w:t>
      </w:r>
    </w:p>
    <w:p w:rsidR="00EA0A82" w:rsidRDefault="00EA0A82" w:rsidP="00EA0A82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jc w:val="center"/>
        <w:rPr>
          <w:rFonts w:ascii="Segoe UI" w:hAnsi="Segoe UI" w:cs="Segoe UI"/>
          <w:b/>
          <w:sz w:val="28"/>
          <w:szCs w:val="28"/>
          <w:u w:val="single"/>
        </w:rPr>
      </w:pPr>
    </w:p>
    <w:p w:rsidR="00660172" w:rsidRPr="008B5CB0" w:rsidRDefault="00660172" w:rsidP="001F6F52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8B5CB0">
        <w:rPr>
          <w:rFonts w:ascii="Segoe UI" w:hAnsi="Segoe UI" w:cs="Segoe UI"/>
          <w:b/>
          <w:sz w:val="28"/>
          <w:szCs w:val="28"/>
          <w:u w:val="single"/>
        </w:rPr>
        <w:t>For Examiner’s Use Only</w:t>
      </w:r>
    </w:p>
    <w:tbl>
      <w:tblPr>
        <w:tblpPr w:leftFromText="180" w:rightFromText="180" w:vertAnchor="text" w:horzAnchor="page" w:tblpX="587" w:tblpY="774"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556"/>
        <w:gridCol w:w="555"/>
        <w:gridCol w:w="556"/>
        <w:gridCol w:w="555"/>
        <w:gridCol w:w="556"/>
        <w:gridCol w:w="555"/>
        <w:gridCol w:w="556"/>
        <w:gridCol w:w="555"/>
        <w:gridCol w:w="556"/>
        <w:gridCol w:w="555"/>
        <w:gridCol w:w="556"/>
        <w:gridCol w:w="555"/>
        <w:gridCol w:w="556"/>
        <w:gridCol w:w="555"/>
        <w:gridCol w:w="556"/>
        <w:gridCol w:w="1320"/>
      </w:tblGrid>
      <w:tr w:rsidR="00FF1319" w:rsidRPr="008B5CB0" w:rsidTr="00EE29F8">
        <w:trPr>
          <w:trHeight w:val="401"/>
        </w:trPr>
        <w:tc>
          <w:tcPr>
            <w:tcW w:w="555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</w:t>
            </w:r>
          </w:p>
        </w:tc>
        <w:tc>
          <w:tcPr>
            <w:tcW w:w="556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2</w:t>
            </w:r>
          </w:p>
        </w:tc>
        <w:tc>
          <w:tcPr>
            <w:tcW w:w="555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3</w:t>
            </w:r>
          </w:p>
        </w:tc>
        <w:tc>
          <w:tcPr>
            <w:tcW w:w="556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4</w:t>
            </w:r>
          </w:p>
        </w:tc>
        <w:tc>
          <w:tcPr>
            <w:tcW w:w="555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5</w:t>
            </w:r>
          </w:p>
        </w:tc>
        <w:tc>
          <w:tcPr>
            <w:tcW w:w="556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6</w:t>
            </w:r>
          </w:p>
        </w:tc>
        <w:tc>
          <w:tcPr>
            <w:tcW w:w="555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7</w:t>
            </w:r>
          </w:p>
        </w:tc>
        <w:tc>
          <w:tcPr>
            <w:tcW w:w="556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8</w:t>
            </w:r>
          </w:p>
        </w:tc>
        <w:tc>
          <w:tcPr>
            <w:tcW w:w="555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9</w:t>
            </w:r>
          </w:p>
        </w:tc>
        <w:tc>
          <w:tcPr>
            <w:tcW w:w="556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10</w:t>
            </w:r>
          </w:p>
        </w:tc>
        <w:tc>
          <w:tcPr>
            <w:tcW w:w="555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11</w:t>
            </w:r>
          </w:p>
        </w:tc>
        <w:tc>
          <w:tcPr>
            <w:tcW w:w="556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12</w:t>
            </w:r>
          </w:p>
        </w:tc>
        <w:tc>
          <w:tcPr>
            <w:tcW w:w="555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13</w:t>
            </w:r>
          </w:p>
        </w:tc>
        <w:tc>
          <w:tcPr>
            <w:tcW w:w="556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14</w:t>
            </w:r>
          </w:p>
        </w:tc>
        <w:tc>
          <w:tcPr>
            <w:tcW w:w="555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15</w:t>
            </w:r>
          </w:p>
        </w:tc>
        <w:tc>
          <w:tcPr>
            <w:tcW w:w="556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16</w:t>
            </w:r>
          </w:p>
        </w:tc>
        <w:tc>
          <w:tcPr>
            <w:tcW w:w="1320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  <w:b/>
              </w:rPr>
            </w:pPr>
            <w:r w:rsidRPr="008B5CB0">
              <w:rPr>
                <w:rFonts w:ascii="Segoe UI" w:hAnsi="Segoe UI" w:cs="Segoe UI"/>
                <w:b/>
              </w:rPr>
              <w:t>TOTAL</w:t>
            </w:r>
          </w:p>
        </w:tc>
      </w:tr>
      <w:tr w:rsidR="00FF1319" w:rsidRPr="008B5CB0" w:rsidTr="00EE29F8">
        <w:trPr>
          <w:trHeight w:val="515"/>
        </w:trPr>
        <w:tc>
          <w:tcPr>
            <w:tcW w:w="555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6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5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6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5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6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5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6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5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6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5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6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5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6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5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556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1320" w:type="dxa"/>
          </w:tcPr>
          <w:p w:rsidR="00FF1319" w:rsidRPr="008B5CB0" w:rsidRDefault="00FF1319" w:rsidP="001F6F52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</w:tr>
    </w:tbl>
    <w:p w:rsidR="00660172" w:rsidRPr="008B5CB0" w:rsidRDefault="00660172" w:rsidP="001F6F52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b/>
          <w:sz w:val="28"/>
          <w:szCs w:val="28"/>
          <w:u w:val="single"/>
        </w:rPr>
      </w:pPr>
      <w:r w:rsidRPr="008B5CB0">
        <w:rPr>
          <w:rFonts w:ascii="Segoe UI" w:hAnsi="Segoe UI" w:cs="Segoe UI"/>
          <w:b/>
          <w:sz w:val="28"/>
          <w:szCs w:val="28"/>
          <w:u w:val="single"/>
        </w:rPr>
        <w:t xml:space="preserve">SECTION </w:t>
      </w:r>
      <w:r w:rsidR="00FF1319" w:rsidRPr="008B5CB0">
        <w:rPr>
          <w:rFonts w:ascii="Segoe UI" w:hAnsi="Segoe UI" w:cs="Segoe UI"/>
          <w:b/>
          <w:sz w:val="28"/>
          <w:szCs w:val="28"/>
          <w:u w:val="single"/>
        </w:rPr>
        <w:t>A</w:t>
      </w:r>
    </w:p>
    <w:p w:rsidR="00F31AC1" w:rsidRDefault="00F31AC1" w:rsidP="00660172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b/>
          <w:sz w:val="28"/>
          <w:szCs w:val="28"/>
          <w:u w:val="single"/>
        </w:rPr>
      </w:pPr>
    </w:p>
    <w:p w:rsidR="00242809" w:rsidRDefault="00242809" w:rsidP="00660172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b/>
          <w:sz w:val="28"/>
          <w:szCs w:val="28"/>
          <w:u w:val="single"/>
        </w:rPr>
      </w:pPr>
    </w:p>
    <w:p w:rsidR="00242809" w:rsidRDefault="00242809" w:rsidP="00660172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b/>
          <w:sz w:val="28"/>
          <w:szCs w:val="28"/>
          <w:u w:val="single"/>
        </w:rPr>
      </w:pPr>
    </w:p>
    <w:p w:rsidR="00C54D16" w:rsidRDefault="00C54D16" w:rsidP="00660172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b/>
          <w:sz w:val="28"/>
          <w:szCs w:val="28"/>
          <w:u w:val="single"/>
        </w:rPr>
      </w:pPr>
    </w:p>
    <w:p w:rsidR="00660172" w:rsidRDefault="00660172" w:rsidP="00660172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b/>
          <w:sz w:val="28"/>
          <w:szCs w:val="28"/>
          <w:u w:val="single"/>
        </w:rPr>
      </w:pPr>
      <w:r w:rsidRPr="008B5CB0">
        <w:rPr>
          <w:rFonts w:ascii="Segoe UI" w:hAnsi="Segoe UI" w:cs="Segoe UI"/>
          <w:b/>
          <w:sz w:val="28"/>
          <w:szCs w:val="28"/>
          <w:u w:val="single"/>
        </w:rPr>
        <w:t>SECTION</w:t>
      </w:r>
      <w:r w:rsidR="00FF1319" w:rsidRPr="008B5CB0">
        <w:rPr>
          <w:rFonts w:ascii="Segoe UI" w:hAnsi="Segoe UI" w:cs="Segoe UI"/>
          <w:b/>
          <w:sz w:val="28"/>
          <w:szCs w:val="28"/>
          <w:u w:val="single"/>
        </w:rPr>
        <w:t xml:space="preserve"> B</w:t>
      </w:r>
    </w:p>
    <w:p w:rsidR="00F30FC6" w:rsidRPr="008B5CB0" w:rsidRDefault="00B85236" w:rsidP="00660172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rPr>
          <w:rFonts w:ascii="Segoe UI" w:hAnsi="Segoe UI" w:cs="Segoe UI"/>
          <w:b/>
          <w:sz w:val="28"/>
          <w:szCs w:val="28"/>
          <w:u w:val="single"/>
        </w:rPr>
      </w:pPr>
      <w:r>
        <w:rPr>
          <w:rFonts w:ascii="Segoe UI" w:hAnsi="Segoe UI" w:cs="Segoe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304800</wp:posOffset>
                </wp:positionV>
                <wp:extent cx="769620" cy="542925"/>
                <wp:effectExtent l="0" t="0" r="11430" b="28575"/>
                <wp:wrapNone/>
                <wp:docPr id="13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8FD" w:rsidRDefault="002F78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9" o:spid="_x0000_s1026" type="#_x0000_t202" style="position:absolute;left:0;text-align:left;margin-left:423.75pt;margin-top:24pt;width:60.6pt;height:4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" strokeweight="1pt">
                <v:textbox>
                  <w:txbxContent>
                    <w:p w:rsidR="002F78FD" w:rsidRDefault="002F78FD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688"/>
        <w:gridCol w:w="688"/>
        <w:gridCol w:w="688"/>
        <w:gridCol w:w="688"/>
        <w:gridCol w:w="677"/>
        <w:gridCol w:w="731"/>
        <w:gridCol w:w="650"/>
        <w:gridCol w:w="1132"/>
      </w:tblGrid>
      <w:tr w:rsidR="005021E9" w:rsidRPr="008B5CB0" w:rsidTr="005021E9">
        <w:trPr>
          <w:trHeight w:val="365"/>
        </w:trPr>
        <w:tc>
          <w:tcPr>
            <w:tcW w:w="688" w:type="dxa"/>
          </w:tcPr>
          <w:p w:rsidR="005021E9" w:rsidRPr="008B5CB0" w:rsidRDefault="005021E9" w:rsidP="0058407C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17</w:t>
            </w:r>
          </w:p>
        </w:tc>
        <w:tc>
          <w:tcPr>
            <w:tcW w:w="688" w:type="dxa"/>
          </w:tcPr>
          <w:p w:rsidR="005021E9" w:rsidRPr="008B5CB0" w:rsidRDefault="005021E9" w:rsidP="0058407C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18</w:t>
            </w:r>
          </w:p>
        </w:tc>
        <w:tc>
          <w:tcPr>
            <w:tcW w:w="688" w:type="dxa"/>
          </w:tcPr>
          <w:p w:rsidR="005021E9" w:rsidRPr="008B5CB0" w:rsidRDefault="005021E9" w:rsidP="0058407C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19</w:t>
            </w:r>
          </w:p>
        </w:tc>
        <w:tc>
          <w:tcPr>
            <w:tcW w:w="688" w:type="dxa"/>
          </w:tcPr>
          <w:p w:rsidR="005021E9" w:rsidRPr="008B5CB0" w:rsidRDefault="005021E9" w:rsidP="0058407C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20</w:t>
            </w:r>
          </w:p>
        </w:tc>
        <w:tc>
          <w:tcPr>
            <w:tcW w:w="688" w:type="dxa"/>
          </w:tcPr>
          <w:p w:rsidR="005021E9" w:rsidRPr="008B5CB0" w:rsidRDefault="005021E9" w:rsidP="0058407C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21</w:t>
            </w:r>
          </w:p>
        </w:tc>
        <w:tc>
          <w:tcPr>
            <w:tcW w:w="677" w:type="dxa"/>
          </w:tcPr>
          <w:p w:rsidR="005021E9" w:rsidRPr="008B5CB0" w:rsidRDefault="005021E9" w:rsidP="0058407C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  <w:noProof/>
              </w:rPr>
            </w:pPr>
            <w:r w:rsidRPr="008B5CB0">
              <w:rPr>
                <w:rFonts w:ascii="Segoe UI" w:hAnsi="Segoe UI" w:cs="Segoe UI"/>
                <w:noProof/>
              </w:rPr>
              <w:t>22</w:t>
            </w:r>
          </w:p>
        </w:tc>
        <w:tc>
          <w:tcPr>
            <w:tcW w:w="731" w:type="dxa"/>
          </w:tcPr>
          <w:p w:rsidR="005021E9" w:rsidRPr="008B5CB0" w:rsidRDefault="005021E9" w:rsidP="0058407C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  <w:noProof/>
              </w:rPr>
            </w:pPr>
            <w:r w:rsidRPr="008B5CB0">
              <w:rPr>
                <w:rFonts w:ascii="Segoe UI" w:hAnsi="Segoe UI" w:cs="Segoe UI"/>
                <w:noProof/>
              </w:rPr>
              <w:t>23</w:t>
            </w:r>
          </w:p>
        </w:tc>
        <w:tc>
          <w:tcPr>
            <w:tcW w:w="650" w:type="dxa"/>
          </w:tcPr>
          <w:p w:rsidR="005021E9" w:rsidRPr="008B5CB0" w:rsidRDefault="005021E9" w:rsidP="0058407C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  <w:r w:rsidRPr="008B5CB0">
              <w:rPr>
                <w:rFonts w:ascii="Segoe UI" w:hAnsi="Segoe UI" w:cs="Segoe UI"/>
              </w:rPr>
              <w:t>24</w:t>
            </w:r>
          </w:p>
        </w:tc>
        <w:tc>
          <w:tcPr>
            <w:tcW w:w="1132" w:type="dxa"/>
          </w:tcPr>
          <w:p w:rsidR="005021E9" w:rsidRPr="008B5CB0" w:rsidRDefault="00B85236" w:rsidP="0058407C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78105</wp:posOffset>
                      </wp:positionV>
                      <wp:extent cx="1274445" cy="487680"/>
                      <wp:effectExtent l="0" t="0" r="1905" b="7620"/>
                      <wp:wrapNone/>
                      <wp:docPr id="130" name="Text Box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4445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78FD" w:rsidRPr="001F6F52" w:rsidRDefault="002F78FD" w:rsidP="001F6F5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PERCENTAGE</w:t>
                                  </w:r>
                                </w:p>
                                <w:p w:rsidR="002F78FD" w:rsidRPr="001F6F52" w:rsidRDefault="002F78FD" w:rsidP="001F6F5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SCORE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353" o:spid="_x0000_s1027" type="#_x0000_t202" style="position:absolute;left:0;text-align:left;margin-left:63.45pt;margin-top:6.15pt;width:100.35pt;height:38.4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" stroked="f">
                      <v:textbox>
                        <w:txbxContent>
                          <w:p w:rsidR="002F78FD" w:rsidRPr="001F6F52" w:rsidRDefault="002F78FD" w:rsidP="001F6F5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PERCENTAGE</w:t>
                            </w:r>
                          </w:p>
                          <w:p w:rsidR="002F78FD" w:rsidRPr="001F6F52" w:rsidRDefault="002F78FD" w:rsidP="001F6F5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SCORE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21E9" w:rsidRPr="008B5CB0">
              <w:rPr>
                <w:rFonts w:ascii="Segoe UI" w:hAnsi="Segoe UI" w:cs="Segoe UI"/>
                <w:b/>
              </w:rPr>
              <w:t>TOTAL</w:t>
            </w:r>
          </w:p>
        </w:tc>
      </w:tr>
      <w:tr w:rsidR="005021E9" w:rsidRPr="008B5CB0" w:rsidTr="005021E9">
        <w:trPr>
          <w:trHeight w:val="365"/>
        </w:trPr>
        <w:tc>
          <w:tcPr>
            <w:tcW w:w="688" w:type="dxa"/>
          </w:tcPr>
          <w:p w:rsidR="005021E9" w:rsidRPr="008B5CB0" w:rsidRDefault="005021E9" w:rsidP="0058407C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  <w:p w:rsidR="005021E9" w:rsidRPr="008B5CB0" w:rsidRDefault="005021E9" w:rsidP="0058407C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688" w:type="dxa"/>
          </w:tcPr>
          <w:p w:rsidR="005021E9" w:rsidRPr="008B5CB0" w:rsidRDefault="005021E9" w:rsidP="0058407C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688" w:type="dxa"/>
          </w:tcPr>
          <w:p w:rsidR="005021E9" w:rsidRPr="008B5CB0" w:rsidRDefault="005021E9" w:rsidP="0058407C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688" w:type="dxa"/>
          </w:tcPr>
          <w:p w:rsidR="005021E9" w:rsidRPr="008B5CB0" w:rsidRDefault="005021E9" w:rsidP="0058407C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688" w:type="dxa"/>
          </w:tcPr>
          <w:p w:rsidR="005021E9" w:rsidRPr="008B5CB0" w:rsidRDefault="005021E9" w:rsidP="0058407C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677" w:type="dxa"/>
          </w:tcPr>
          <w:p w:rsidR="005021E9" w:rsidRPr="008B5CB0" w:rsidRDefault="005021E9" w:rsidP="0058407C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731" w:type="dxa"/>
          </w:tcPr>
          <w:p w:rsidR="005021E9" w:rsidRPr="008B5CB0" w:rsidRDefault="005021E9" w:rsidP="0058407C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650" w:type="dxa"/>
          </w:tcPr>
          <w:p w:rsidR="005021E9" w:rsidRPr="008B5CB0" w:rsidRDefault="005021E9" w:rsidP="0058407C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  <w:tc>
          <w:tcPr>
            <w:tcW w:w="1132" w:type="dxa"/>
          </w:tcPr>
          <w:p w:rsidR="005021E9" w:rsidRPr="008B5CB0" w:rsidRDefault="005021E9" w:rsidP="0058407C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rPr>
                <w:rFonts w:ascii="Segoe UI" w:hAnsi="Segoe UI" w:cs="Segoe UI"/>
              </w:rPr>
            </w:pPr>
          </w:p>
        </w:tc>
      </w:tr>
    </w:tbl>
    <w:p w:rsidR="00C54D16" w:rsidRDefault="00C54D16" w:rsidP="00691DF0">
      <w:pPr>
        <w:jc w:val="center"/>
        <w:rPr>
          <w:rFonts w:ascii="Segoe UI" w:hAnsi="Segoe UI" w:cs="Segoe UI"/>
          <w:b/>
          <w:u w:val="single"/>
        </w:rPr>
      </w:pPr>
    </w:p>
    <w:p w:rsidR="00C54D16" w:rsidRDefault="00C54D16" w:rsidP="00691DF0">
      <w:pPr>
        <w:jc w:val="center"/>
        <w:rPr>
          <w:rFonts w:ascii="Segoe UI" w:hAnsi="Segoe UI" w:cs="Segoe UI"/>
          <w:b/>
          <w:u w:val="single"/>
        </w:rPr>
      </w:pPr>
    </w:p>
    <w:p w:rsidR="00691DF0" w:rsidRDefault="00691DF0" w:rsidP="00691DF0">
      <w:pPr>
        <w:jc w:val="center"/>
        <w:rPr>
          <w:rFonts w:ascii="Segoe UI" w:hAnsi="Segoe UI" w:cs="Segoe UI"/>
          <w:b/>
          <w:u w:val="single"/>
        </w:rPr>
      </w:pPr>
      <w:r w:rsidRPr="008B5CB0">
        <w:rPr>
          <w:rFonts w:ascii="Segoe UI" w:hAnsi="Segoe UI" w:cs="Segoe UI"/>
          <w:b/>
          <w:u w:val="single"/>
        </w:rPr>
        <w:lastRenderedPageBreak/>
        <w:t>SECTION A (50 MARKS)</w:t>
      </w:r>
    </w:p>
    <w:p w:rsidR="00482F4C" w:rsidRPr="008B5CB0" w:rsidRDefault="00482F4C" w:rsidP="00691DF0">
      <w:pPr>
        <w:jc w:val="center"/>
        <w:rPr>
          <w:rFonts w:ascii="Segoe UI" w:hAnsi="Segoe UI" w:cs="Segoe UI"/>
        </w:rPr>
      </w:pPr>
    </w:p>
    <w:p w:rsidR="00691DF0" w:rsidRPr="00364D01" w:rsidRDefault="00691DF0" w:rsidP="00691DF0">
      <w:pPr>
        <w:jc w:val="center"/>
        <w:rPr>
          <w:rFonts w:ascii="Segoe UI" w:hAnsi="Segoe UI" w:cs="Segoe UI"/>
          <w:i/>
        </w:rPr>
      </w:pPr>
      <w:r w:rsidRPr="00364D01">
        <w:rPr>
          <w:rFonts w:ascii="Segoe UI" w:hAnsi="Segoe UI" w:cs="Segoe UI"/>
          <w:i/>
        </w:rPr>
        <w:t xml:space="preserve">Answer </w:t>
      </w:r>
      <w:r w:rsidRPr="00364D01">
        <w:rPr>
          <w:rFonts w:ascii="Segoe UI" w:hAnsi="Segoe UI" w:cs="Segoe UI"/>
          <w:b/>
          <w:i/>
        </w:rPr>
        <w:t xml:space="preserve">all </w:t>
      </w:r>
      <w:r w:rsidRPr="00364D01">
        <w:rPr>
          <w:rFonts w:ascii="Segoe UI" w:hAnsi="Segoe UI" w:cs="Segoe UI"/>
          <w:i/>
        </w:rPr>
        <w:t>questions in this section in the spaces provided</w:t>
      </w:r>
    </w:p>
    <w:p w:rsidR="00482F4C" w:rsidRPr="00364D01" w:rsidRDefault="00482F4C" w:rsidP="00691DF0">
      <w:pPr>
        <w:jc w:val="center"/>
        <w:rPr>
          <w:rFonts w:ascii="Segoe UI" w:hAnsi="Segoe UI" w:cs="Segoe UI"/>
        </w:rPr>
      </w:pPr>
    </w:p>
    <w:p w:rsidR="005F1455" w:rsidRPr="00457CFF" w:rsidRDefault="005F1455" w:rsidP="00457CFF">
      <w:pPr>
        <w:pStyle w:val="ListParagraph"/>
        <w:numPr>
          <w:ilvl w:val="0"/>
          <w:numId w:val="5"/>
        </w:numPr>
        <w:spacing w:line="360" w:lineRule="auto"/>
        <w:ind w:left="720" w:hanging="720"/>
        <w:jc w:val="both"/>
        <w:rPr>
          <w:rFonts w:ascii="Segoe UI" w:hAnsi="Segoe UI" w:cs="Segoe UI"/>
        </w:rPr>
      </w:pPr>
      <w:r w:rsidRPr="00A46582">
        <w:rPr>
          <w:rFonts w:ascii="Segoe UI" w:hAnsi="Segoe UI" w:cs="Segoe UI"/>
        </w:rPr>
        <w:t xml:space="preserve">Without using a calculator or mathematical tables, evaluate:                   </w:t>
      </w:r>
      <w:r w:rsidR="00A46582" w:rsidRPr="00D478CA">
        <w:rPr>
          <w:rFonts w:ascii="Segoe UI" w:hAnsi="Segoe UI" w:cs="Segoe UI"/>
          <w:b/>
        </w:rPr>
        <w:tab/>
      </w:r>
      <w:r w:rsidR="00C54D16">
        <w:rPr>
          <w:rFonts w:ascii="Segoe UI" w:hAnsi="Segoe UI" w:cs="Segoe UI"/>
          <w:b/>
        </w:rPr>
        <w:t xml:space="preserve">    </w:t>
      </w:r>
      <w:r w:rsidRPr="00D478CA">
        <w:rPr>
          <w:rFonts w:ascii="Segoe UI" w:hAnsi="Segoe UI" w:cs="Segoe UI"/>
          <w:b/>
        </w:rPr>
        <w:t>(3</w:t>
      </w:r>
      <w:r w:rsidR="00A46582" w:rsidRPr="00D478CA">
        <w:rPr>
          <w:rFonts w:ascii="Segoe UI" w:hAnsi="Segoe UI" w:cs="Segoe UI"/>
          <w:b/>
        </w:rPr>
        <w:t xml:space="preserve"> </w:t>
      </w:r>
      <w:r w:rsidRPr="00D478CA">
        <w:rPr>
          <w:rFonts w:ascii="Segoe UI" w:hAnsi="Segoe UI" w:cs="Segoe UI"/>
          <w:b/>
        </w:rPr>
        <w:t>m</w:t>
      </w:r>
      <w:r w:rsidR="00283B62" w:rsidRPr="00D478CA">
        <w:rPr>
          <w:rFonts w:ascii="Segoe UI" w:hAnsi="Segoe UI" w:cs="Segoe UI"/>
          <w:b/>
        </w:rPr>
        <w:t>ar</w:t>
      </w:r>
      <w:r w:rsidRPr="00D478CA">
        <w:rPr>
          <w:rFonts w:ascii="Segoe UI" w:hAnsi="Segoe UI" w:cs="Segoe UI"/>
          <w:b/>
        </w:rPr>
        <w:t>ks)</w:t>
      </w:r>
      <w:r w:rsidR="00457CFF">
        <w:rPr>
          <w:rFonts w:ascii="Segoe UI" w:hAnsi="Segoe UI" w:cs="Segoe UI"/>
        </w:rPr>
        <w:t xml:space="preserve">    </w:t>
      </w:r>
      <m:oMath>
        <m:r>
          <w:rPr>
            <w:rFonts w:ascii="Cambria Math" w:hAnsi="Cambria Math" w:cs="Segoe UI"/>
          </w:rPr>
          <m:t xml:space="preserve"> </m:t>
        </m:r>
      </m:oMath>
    </w:p>
    <w:p w:rsidR="00E40EC6" w:rsidRPr="00457CFF" w:rsidRDefault="00457CFF" w:rsidP="00457CFF">
      <w:pPr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</w:rPr>
        <w:tab/>
      </w:r>
      <m:oMath>
        <m:f>
          <m:fPr>
            <m:ctrlPr>
              <w:rPr>
                <w:rFonts w:ascii="Cambria Math" w:hAnsi="Cambria Math" w:cs="Segoe U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Segoe UI"/>
                <w:sz w:val="32"/>
                <w:szCs w:val="32"/>
              </w:rPr>
              <m:t>8÷2 + 12 × 9 - 4 × 6</m:t>
            </m:r>
          </m:num>
          <m:den>
            <m:r>
              <w:rPr>
                <w:rFonts w:ascii="Cambria Math" w:hAnsi="Cambria Math" w:cs="Segoe UI"/>
                <w:sz w:val="32"/>
                <w:szCs w:val="32"/>
              </w:rPr>
              <m:t>56 ÷ 7 × 2</m:t>
            </m:r>
          </m:den>
        </m:f>
      </m:oMath>
    </w:p>
    <w:p w:rsidR="00E40EC6" w:rsidRPr="00A46582" w:rsidRDefault="00E40EC6" w:rsidP="005F1455">
      <w:pPr>
        <w:tabs>
          <w:tab w:val="left" w:pos="228"/>
        </w:tabs>
        <w:rPr>
          <w:rFonts w:ascii="Segoe UI" w:hAnsi="Segoe UI" w:cs="Segoe UI"/>
        </w:rPr>
      </w:pPr>
    </w:p>
    <w:p w:rsidR="00E40EC6" w:rsidRPr="00A46582" w:rsidRDefault="00E40EC6" w:rsidP="005F1455">
      <w:pPr>
        <w:tabs>
          <w:tab w:val="left" w:pos="228"/>
        </w:tabs>
        <w:rPr>
          <w:rFonts w:ascii="Segoe UI" w:hAnsi="Segoe UI" w:cs="Segoe UI"/>
        </w:rPr>
      </w:pPr>
    </w:p>
    <w:p w:rsidR="00E40EC6" w:rsidRPr="00A46582" w:rsidRDefault="00E40EC6" w:rsidP="005F1455">
      <w:pPr>
        <w:tabs>
          <w:tab w:val="left" w:pos="228"/>
        </w:tabs>
        <w:rPr>
          <w:rFonts w:ascii="Segoe UI" w:hAnsi="Segoe UI" w:cs="Segoe UI"/>
        </w:rPr>
      </w:pPr>
    </w:p>
    <w:p w:rsidR="005F1455" w:rsidRPr="00A46582" w:rsidRDefault="005F1455" w:rsidP="00691DF0">
      <w:pPr>
        <w:jc w:val="center"/>
        <w:rPr>
          <w:rFonts w:ascii="Segoe UI" w:hAnsi="Segoe UI" w:cs="Segoe UI"/>
        </w:rPr>
      </w:pPr>
    </w:p>
    <w:p w:rsidR="00E40EC6" w:rsidRPr="00A46582" w:rsidRDefault="00E40EC6" w:rsidP="00691DF0">
      <w:pPr>
        <w:jc w:val="center"/>
        <w:rPr>
          <w:rFonts w:ascii="Segoe UI" w:hAnsi="Segoe UI" w:cs="Segoe UI"/>
        </w:rPr>
      </w:pPr>
    </w:p>
    <w:p w:rsidR="00510E1E" w:rsidRPr="00A46582" w:rsidRDefault="00510E1E" w:rsidP="00691DF0">
      <w:pPr>
        <w:jc w:val="center"/>
        <w:rPr>
          <w:rFonts w:ascii="Segoe UI" w:hAnsi="Segoe UI" w:cs="Segoe UI"/>
        </w:rPr>
      </w:pPr>
    </w:p>
    <w:p w:rsidR="00510E1E" w:rsidRPr="00A46582" w:rsidRDefault="00510E1E" w:rsidP="00691DF0">
      <w:pPr>
        <w:jc w:val="center"/>
        <w:rPr>
          <w:rFonts w:ascii="Segoe UI" w:hAnsi="Segoe UI" w:cs="Segoe UI"/>
        </w:rPr>
      </w:pPr>
    </w:p>
    <w:p w:rsidR="00E40EC6" w:rsidRDefault="00E40EC6" w:rsidP="00691DF0">
      <w:pPr>
        <w:jc w:val="center"/>
        <w:rPr>
          <w:rFonts w:ascii="Segoe UI" w:hAnsi="Segoe UI" w:cs="Segoe UI"/>
        </w:rPr>
      </w:pPr>
    </w:p>
    <w:p w:rsidR="00457CFF" w:rsidRPr="00A46582" w:rsidRDefault="00457CFF" w:rsidP="00691DF0">
      <w:pPr>
        <w:jc w:val="center"/>
        <w:rPr>
          <w:rFonts w:ascii="Segoe UI" w:hAnsi="Segoe UI" w:cs="Segoe UI"/>
        </w:rPr>
      </w:pPr>
    </w:p>
    <w:p w:rsidR="00AB46B6" w:rsidRPr="00A46582" w:rsidRDefault="00AB46B6" w:rsidP="00457CFF">
      <w:pPr>
        <w:pStyle w:val="ListParagraph"/>
        <w:numPr>
          <w:ilvl w:val="0"/>
          <w:numId w:val="5"/>
        </w:numPr>
        <w:ind w:left="720" w:hanging="720"/>
        <w:rPr>
          <w:rFonts w:ascii="Segoe UI" w:hAnsi="Segoe UI" w:cs="Segoe UI"/>
          <w:b/>
        </w:rPr>
      </w:pPr>
      <w:r w:rsidRPr="00A46582">
        <w:rPr>
          <w:rFonts w:ascii="Segoe UI" w:hAnsi="Segoe UI" w:cs="Segoe UI"/>
        </w:rPr>
        <w:t>A farmer has a piece of land</w:t>
      </w:r>
      <w:r w:rsidR="00D478CA">
        <w:rPr>
          <w:rFonts w:ascii="Segoe UI" w:hAnsi="Segoe UI" w:cs="Segoe UI"/>
        </w:rPr>
        <w:t xml:space="preserve"> measuring 840m by 396m.  He di</w:t>
      </w:r>
      <w:r w:rsidR="00400E0A" w:rsidRPr="00A46582">
        <w:rPr>
          <w:rFonts w:ascii="Segoe UI" w:hAnsi="Segoe UI" w:cs="Segoe UI"/>
        </w:rPr>
        <w:t>v</w:t>
      </w:r>
      <w:r w:rsidRPr="00A46582">
        <w:rPr>
          <w:rFonts w:ascii="Segoe UI" w:hAnsi="Segoe UI" w:cs="Segoe UI"/>
        </w:rPr>
        <w:t xml:space="preserve">ides it into square plots of equal size.  Find the maximum area of one plot. </w:t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D478CA">
        <w:rPr>
          <w:rFonts w:ascii="Segoe UI" w:hAnsi="Segoe UI" w:cs="Segoe UI"/>
          <w:b/>
        </w:rPr>
        <w:t>(3 marks)</w:t>
      </w:r>
    </w:p>
    <w:p w:rsidR="005F1455" w:rsidRPr="00A46582" w:rsidRDefault="005F1455" w:rsidP="00AB46B6">
      <w:pPr>
        <w:rPr>
          <w:rFonts w:ascii="Segoe UI" w:hAnsi="Segoe UI" w:cs="Segoe UI"/>
        </w:rPr>
      </w:pPr>
    </w:p>
    <w:p w:rsidR="005F1455" w:rsidRPr="00A46582" w:rsidRDefault="005F1455" w:rsidP="00457CFF">
      <w:pPr>
        <w:ind w:left="1440"/>
        <w:rPr>
          <w:rFonts w:ascii="Segoe UI" w:hAnsi="Segoe UI" w:cs="Segoe UI"/>
        </w:rPr>
      </w:pPr>
    </w:p>
    <w:p w:rsidR="00510E1E" w:rsidRPr="00A46582" w:rsidRDefault="00510E1E" w:rsidP="00AB46B6">
      <w:pPr>
        <w:rPr>
          <w:rFonts w:ascii="Segoe UI" w:hAnsi="Segoe UI" w:cs="Segoe UI"/>
        </w:rPr>
      </w:pPr>
    </w:p>
    <w:p w:rsidR="00510E1E" w:rsidRPr="00A46582" w:rsidRDefault="00510E1E" w:rsidP="00AB46B6">
      <w:pPr>
        <w:rPr>
          <w:rFonts w:ascii="Segoe UI" w:hAnsi="Segoe UI" w:cs="Segoe UI"/>
        </w:rPr>
      </w:pPr>
    </w:p>
    <w:p w:rsidR="00510E1E" w:rsidRPr="00A46582" w:rsidRDefault="00510E1E" w:rsidP="00AB46B6">
      <w:pPr>
        <w:rPr>
          <w:rFonts w:ascii="Segoe UI" w:hAnsi="Segoe UI" w:cs="Segoe UI"/>
        </w:rPr>
      </w:pPr>
    </w:p>
    <w:p w:rsidR="00510E1E" w:rsidRPr="00A46582" w:rsidRDefault="00510E1E" w:rsidP="00AB46B6">
      <w:pPr>
        <w:rPr>
          <w:rFonts w:ascii="Segoe UI" w:hAnsi="Segoe UI" w:cs="Segoe UI"/>
        </w:rPr>
      </w:pPr>
    </w:p>
    <w:p w:rsidR="00510E1E" w:rsidRDefault="00510E1E" w:rsidP="00AB46B6">
      <w:pPr>
        <w:rPr>
          <w:rFonts w:ascii="Segoe UI" w:hAnsi="Segoe UI" w:cs="Segoe UI"/>
        </w:rPr>
      </w:pPr>
    </w:p>
    <w:p w:rsidR="00457CFF" w:rsidRPr="00A46582" w:rsidRDefault="00457CFF" w:rsidP="00AB46B6">
      <w:pPr>
        <w:rPr>
          <w:rFonts w:ascii="Segoe UI" w:hAnsi="Segoe UI" w:cs="Segoe UI"/>
        </w:rPr>
      </w:pPr>
    </w:p>
    <w:p w:rsidR="00510E1E" w:rsidRPr="00A46582" w:rsidRDefault="00510E1E" w:rsidP="00AB46B6">
      <w:pPr>
        <w:rPr>
          <w:rFonts w:ascii="Segoe UI" w:hAnsi="Segoe UI" w:cs="Segoe UI"/>
        </w:rPr>
      </w:pPr>
    </w:p>
    <w:p w:rsidR="005F1455" w:rsidRPr="00A46582" w:rsidRDefault="005F1455" w:rsidP="00AB46B6">
      <w:pPr>
        <w:rPr>
          <w:rFonts w:ascii="Segoe UI" w:hAnsi="Segoe UI" w:cs="Segoe UI"/>
        </w:rPr>
      </w:pPr>
    </w:p>
    <w:p w:rsidR="005F1455" w:rsidRPr="00A46582" w:rsidRDefault="00E40EC6" w:rsidP="00457CFF">
      <w:pPr>
        <w:pStyle w:val="ListParagraph"/>
        <w:numPr>
          <w:ilvl w:val="0"/>
          <w:numId w:val="5"/>
        </w:numPr>
        <w:spacing w:after="200" w:line="276" w:lineRule="auto"/>
        <w:ind w:left="720" w:hanging="720"/>
        <w:rPr>
          <w:rFonts w:ascii="Segoe UI" w:eastAsiaTheme="minorEastAsia" w:hAnsi="Segoe UI" w:cs="Segoe UI"/>
        </w:rPr>
      </w:pPr>
      <w:r w:rsidRPr="00A46582">
        <w:rPr>
          <w:rFonts w:ascii="Segoe UI" w:eastAsiaTheme="minorEastAsia" w:hAnsi="Segoe UI" w:cs="Segoe UI"/>
        </w:rPr>
        <w:t>Use factor method to evaluate the expression below leaving your answer as a product of its prime factors in power form.</w:t>
      </w:r>
      <w:r w:rsidRPr="00A46582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 w:rsidRPr="00D478CA">
        <w:rPr>
          <w:rFonts w:ascii="Segoe UI" w:eastAsiaTheme="minorEastAsia" w:hAnsi="Segoe UI" w:cs="Segoe UI"/>
          <w:b/>
        </w:rPr>
        <w:t>(3</w:t>
      </w:r>
      <w:r w:rsidR="00D478CA">
        <w:rPr>
          <w:rFonts w:ascii="Segoe UI" w:eastAsiaTheme="minorEastAsia" w:hAnsi="Segoe UI" w:cs="Segoe UI"/>
          <w:b/>
        </w:rPr>
        <w:t xml:space="preserve"> </w:t>
      </w:r>
      <w:r w:rsidR="00D478CA" w:rsidRPr="00D478CA">
        <w:rPr>
          <w:rFonts w:ascii="Segoe UI" w:eastAsiaTheme="minorEastAsia" w:hAnsi="Segoe UI" w:cs="Segoe UI"/>
          <w:b/>
        </w:rPr>
        <w:t>marks)</w:t>
      </w:r>
    </w:p>
    <w:p w:rsidR="005F1455" w:rsidRPr="00A46582" w:rsidRDefault="00E40EC6" w:rsidP="005F1455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  <m:oMath>
        <m:r>
          <w:rPr>
            <w:rFonts w:ascii="Cambria Math" w:eastAsiaTheme="minorEastAsia" w:hAnsi="Cambria Math" w:cs="Segoe UI"/>
          </w:rPr>
          <m:t xml:space="preserve">            </m:t>
        </m:r>
        <m:rad>
          <m:radPr>
            <m:degHide m:val="1"/>
            <m:ctrlPr>
              <w:rPr>
                <w:rFonts w:ascii="Cambria Math" w:eastAsiaTheme="minorEastAsia" w:hAnsi="Cambria Math" w:cs="Segoe UI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Segoe UI"/>
              </w:rPr>
              <m:t>5184×49</m:t>
            </m:r>
            <m:r>
              <w:rPr>
                <w:rFonts w:ascii="Cambria Math" w:eastAsiaTheme="minorEastAsia" w:hAnsi="Cambria Math" w:cs="Segoe UI"/>
                <w:i/>
                <w:position w:val="-10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9.75pt;height:17.25pt" o:ole="">
                  <v:imagedata r:id="rId9" o:title=""/>
                </v:shape>
                <o:OLEObject Type="Embed" ProgID="Equation.3" ShapeID="_x0000_i1028" DrawAspect="Content" ObjectID="_1665997140" r:id="rId10"/>
              </w:object>
            </m:r>
          </m:e>
        </m:rad>
      </m:oMath>
      <w:r w:rsidR="005F1455" w:rsidRPr="00A46582">
        <w:rPr>
          <w:rFonts w:ascii="Segoe UI" w:eastAsiaTheme="minorEastAsia" w:hAnsi="Segoe UI" w:cs="Segoe UI"/>
        </w:rPr>
        <w:tab/>
      </w:r>
      <w:r w:rsidR="005F1455" w:rsidRPr="00A46582">
        <w:rPr>
          <w:rFonts w:ascii="Segoe UI" w:eastAsiaTheme="minorEastAsia" w:hAnsi="Segoe UI" w:cs="Segoe UI"/>
        </w:rPr>
        <w:tab/>
      </w:r>
      <w:r w:rsidR="005F1455" w:rsidRPr="00A46582">
        <w:rPr>
          <w:rFonts w:ascii="Segoe UI" w:eastAsiaTheme="minorEastAsia" w:hAnsi="Segoe UI" w:cs="Segoe UI"/>
        </w:rPr>
        <w:tab/>
      </w:r>
      <w:r w:rsidR="005F1455" w:rsidRPr="00A46582">
        <w:rPr>
          <w:rFonts w:ascii="Segoe UI" w:eastAsiaTheme="minorEastAsia" w:hAnsi="Segoe UI" w:cs="Segoe UI"/>
        </w:rPr>
        <w:tab/>
      </w:r>
      <w:r w:rsidR="005F1455" w:rsidRPr="00A46582">
        <w:rPr>
          <w:rFonts w:ascii="Segoe UI" w:eastAsiaTheme="minorEastAsia" w:hAnsi="Segoe UI" w:cs="Segoe UI"/>
        </w:rPr>
        <w:tab/>
      </w:r>
      <w:r w:rsidR="005F1455"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 xml:space="preserve">         </w:t>
      </w:r>
      <w:r w:rsidR="00283B62" w:rsidRPr="00A46582">
        <w:rPr>
          <w:rFonts w:ascii="Segoe UI" w:eastAsiaTheme="minorEastAsia" w:hAnsi="Segoe UI" w:cs="Segoe UI"/>
        </w:rPr>
        <w:tab/>
      </w:r>
      <w:r w:rsidR="00283B62" w:rsidRPr="00A46582">
        <w:rPr>
          <w:rFonts w:ascii="Segoe UI" w:eastAsiaTheme="minorEastAsia" w:hAnsi="Segoe UI" w:cs="Segoe UI"/>
        </w:rPr>
        <w:tab/>
      </w:r>
    </w:p>
    <w:p w:rsidR="00510E1E" w:rsidRPr="00A46582" w:rsidRDefault="00510E1E" w:rsidP="005F1455">
      <w:pPr>
        <w:spacing w:after="200" w:line="276" w:lineRule="auto"/>
        <w:ind w:left="0" w:firstLine="0"/>
        <w:rPr>
          <w:rFonts w:ascii="Segoe UI" w:hAnsi="Segoe UI" w:cs="Segoe UI"/>
        </w:rPr>
      </w:pPr>
    </w:p>
    <w:p w:rsidR="00510E1E" w:rsidRPr="00A46582" w:rsidRDefault="00510E1E" w:rsidP="005F1455">
      <w:pPr>
        <w:spacing w:after="200" w:line="276" w:lineRule="auto"/>
        <w:ind w:left="0" w:firstLine="0"/>
        <w:rPr>
          <w:rFonts w:ascii="Segoe UI" w:hAnsi="Segoe UI" w:cs="Segoe UI"/>
        </w:rPr>
      </w:pPr>
    </w:p>
    <w:p w:rsidR="00510E1E" w:rsidRPr="00A46582" w:rsidRDefault="00510E1E" w:rsidP="005F1455">
      <w:pPr>
        <w:spacing w:after="200" w:line="276" w:lineRule="auto"/>
        <w:ind w:left="0" w:firstLine="0"/>
        <w:rPr>
          <w:rFonts w:ascii="Segoe UI" w:hAnsi="Segoe UI" w:cs="Segoe UI"/>
        </w:rPr>
      </w:pPr>
    </w:p>
    <w:p w:rsidR="005F1455" w:rsidRPr="00A46582" w:rsidRDefault="00D478CA" w:rsidP="00457CFF">
      <w:pPr>
        <w:pStyle w:val="ListParagraph"/>
        <w:numPr>
          <w:ilvl w:val="0"/>
          <w:numId w:val="5"/>
        </w:numPr>
        <w:spacing w:line="360" w:lineRule="auto"/>
        <w:ind w:left="720" w:hanging="720"/>
        <w:rPr>
          <w:rFonts w:ascii="Segoe UI" w:eastAsiaTheme="minorEastAsia" w:hAnsi="Segoe UI" w:cs="Segoe UI"/>
        </w:rPr>
      </w:pPr>
      <w:r>
        <w:rPr>
          <w:rFonts w:ascii="Segoe UI" w:hAnsi="Segoe UI" w:cs="Segoe UI"/>
        </w:rPr>
        <w:lastRenderedPageBreak/>
        <w:t>Simplify completely.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457CFF">
        <w:rPr>
          <w:rFonts w:ascii="Segoe UI" w:hAnsi="Segoe UI" w:cs="Segoe UI"/>
        </w:rPr>
        <w:tab/>
      </w:r>
      <w:r w:rsidRPr="00D478CA">
        <w:rPr>
          <w:rFonts w:ascii="Segoe UI" w:hAnsi="Segoe UI" w:cs="Segoe UI"/>
          <w:b/>
          <w:position w:val="-24"/>
        </w:rPr>
        <w:t>(3 marks)</w:t>
      </w:r>
    </w:p>
    <w:p w:rsidR="005F1455" w:rsidRPr="00457CFF" w:rsidRDefault="00457CFF" w:rsidP="00457CFF">
      <w:pPr>
        <w:tabs>
          <w:tab w:val="left" w:pos="5412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2A08F0" w:rsidRPr="00A46582">
        <w:object w:dxaOrig="2400" w:dyaOrig="620">
          <v:shape id="_x0000_i1025" type="#_x0000_t75" style="width:120pt;height:31.5pt" o:ole="">
            <v:imagedata r:id="rId11" o:title=""/>
          </v:shape>
          <o:OLEObject Type="Embed" ProgID="Equation.3" ShapeID="_x0000_i1025" DrawAspect="Content" ObjectID="_1665997141" r:id="rId12"/>
        </w:object>
      </w:r>
      <w:r w:rsidR="005F1455" w:rsidRPr="00457CFF">
        <w:rPr>
          <w:rFonts w:ascii="Segoe UI" w:hAnsi="Segoe UI" w:cs="Segoe UI"/>
          <w:position w:val="-24"/>
        </w:rPr>
        <w:tab/>
      </w:r>
      <w:r w:rsidR="002A08F0" w:rsidRPr="00457CFF">
        <w:rPr>
          <w:rFonts w:ascii="Segoe UI" w:hAnsi="Segoe UI" w:cs="Segoe UI"/>
          <w:position w:val="-24"/>
        </w:rPr>
        <w:t xml:space="preserve">                                                    </w:t>
      </w:r>
    </w:p>
    <w:p w:rsidR="005F1455" w:rsidRPr="00A46582" w:rsidRDefault="005F1455" w:rsidP="005F1455">
      <w:pPr>
        <w:tabs>
          <w:tab w:val="left" w:pos="5412"/>
        </w:tabs>
        <w:rPr>
          <w:rFonts w:ascii="Segoe UI" w:hAnsi="Segoe UI" w:cs="Segoe UI"/>
        </w:rPr>
      </w:pPr>
    </w:p>
    <w:p w:rsidR="00AB46B6" w:rsidRPr="00A46582" w:rsidRDefault="00AB46B6" w:rsidP="005F1455">
      <w:pPr>
        <w:ind w:left="0" w:firstLine="0"/>
        <w:rPr>
          <w:rFonts w:ascii="Segoe UI" w:hAnsi="Segoe UI" w:cs="Segoe UI"/>
        </w:rPr>
      </w:pPr>
    </w:p>
    <w:p w:rsidR="00AB46B6" w:rsidRPr="00A46582" w:rsidRDefault="00AB46B6" w:rsidP="00AB46B6">
      <w:pPr>
        <w:rPr>
          <w:rFonts w:ascii="Segoe UI" w:hAnsi="Segoe UI" w:cs="Segoe UI"/>
        </w:rPr>
      </w:pPr>
    </w:p>
    <w:p w:rsidR="00AB46B6" w:rsidRPr="00A46582" w:rsidRDefault="00AB46B6" w:rsidP="00AB46B6">
      <w:pPr>
        <w:rPr>
          <w:rFonts w:ascii="Segoe UI" w:hAnsi="Segoe UI" w:cs="Segoe UI"/>
        </w:rPr>
      </w:pPr>
    </w:p>
    <w:p w:rsidR="00AB46B6" w:rsidRPr="00A46582" w:rsidRDefault="00AB46B6" w:rsidP="00AB46B6">
      <w:pPr>
        <w:rPr>
          <w:rFonts w:ascii="Segoe UI" w:hAnsi="Segoe UI" w:cs="Segoe UI"/>
        </w:rPr>
      </w:pPr>
    </w:p>
    <w:p w:rsidR="002A08F0" w:rsidRPr="00A46582" w:rsidRDefault="002A08F0" w:rsidP="00AB46B6">
      <w:pPr>
        <w:rPr>
          <w:rFonts w:ascii="Segoe UI" w:hAnsi="Segoe UI" w:cs="Segoe UI"/>
        </w:rPr>
      </w:pPr>
    </w:p>
    <w:p w:rsidR="002A08F0" w:rsidRPr="00A46582" w:rsidRDefault="002A08F0" w:rsidP="00AB46B6">
      <w:pPr>
        <w:rPr>
          <w:rFonts w:ascii="Segoe UI" w:hAnsi="Segoe UI" w:cs="Segoe UI"/>
        </w:rPr>
      </w:pPr>
    </w:p>
    <w:p w:rsidR="002A08F0" w:rsidRPr="00A46582" w:rsidRDefault="002A08F0" w:rsidP="00AB46B6">
      <w:pPr>
        <w:rPr>
          <w:rFonts w:ascii="Segoe UI" w:hAnsi="Segoe UI" w:cs="Segoe UI"/>
        </w:rPr>
      </w:pPr>
    </w:p>
    <w:p w:rsidR="002A08F0" w:rsidRPr="00A46582" w:rsidRDefault="002A08F0" w:rsidP="00AB46B6">
      <w:pPr>
        <w:rPr>
          <w:rFonts w:ascii="Segoe UI" w:hAnsi="Segoe UI" w:cs="Segoe UI"/>
        </w:rPr>
      </w:pPr>
    </w:p>
    <w:p w:rsidR="00AB46B6" w:rsidRPr="00A46582" w:rsidRDefault="00AB46B6" w:rsidP="00457CFF">
      <w:pPr>
        <w:pStyle w:val="ListParagraph"/>
        <w:numPr>
          <w:ilvl w:val="0"/>
          <w:numId w:val="5"/>
        </w:numPr>
        <w:ind w:left="720" w:hanging="720"/>
        <w:rPr>
          <w:rFonts w:ascii="Segoe UI" w:hAnsi="Segoe UI" w:cs="Segoe UI"/>
          <w:b/>
        </w:rPr>
      </w:pPr>
      <w:r w:rsidRPr="00A46582">
        <w:rPr>
          <w:rFonts w:ascii="Segoe UI" w:hAnsi="Segoe UI" w:cs="Segoe UI"/>
        </w:rPr>
        <w:t xml:space="preserve">The length of a rectangle has increased in the ration </w:t>
      </w:r>
      <w:proofErr w:type="gramStart"/>
      <w:r w:rsidRPr="00A46582">
        <w:rPr>
          <w:rFonts w:ascii="Segoe UI" w:hAnsi="Segoe UI" w:cs="Segoe UI"/>
        </w:rPr>
        <w:t>3 :</w:t>
      </w:r>
      <w:proofErr w:type="gramEnd"/>
      <w:r w:rsidRPr="00A46582">
        <w:rPr>
          <w:rFonts w:ascii="Segoe UI" w:hAnsi="Segoe UI" w:cs="Segoe UI"/>
        </w:rPr>
        <w:t xml:space="preserve"> 2 and the width redu</w:t>
      </w:r>
      <w:r w:rsidR="002A08F0" w:rsidRPr="00A46582">
        <w:rPr>
          <w:rFonts w:ascii="Segoe UI" w:hAnsi="Segoe UI" w:cs="Segoe UI"/>
        </w:rPr>
        <w:t xml:space="preserve">ced in the ratio 4 : 5.  If the </w:t>
      </w:r>
      <w:r w:rsidRPr="00A46582">
        <w:rPr>
          <w:rFonts w:ascii="Segoe UI" w:hAnsi="Segoe UI" w:cs="Segoe UI"/>
        </w:rPr>
        <w:t>original length and width were 18 cm and 15 cm respectively.  Find the ratio of change in its area.</w:t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="00457CFF">
        <w:rPr>
          <w:rFonts w:ascii="Segoe UI" w:hAnsi="Segoe UI" w:cs="Segoe UI"/>
        </w:rPr>
        <w:tab/>
      </w:r>
      <w:r w:rsidR="00457CFF">
        <w:rPr>
          <w:rFonts w:ascii="Segoe UI" w:hAnsi="Segoe UI" w:cs="Segoe UI"/>
        </w:rPr>
        <w:tab/>
      </w:r>
      <w:r w:rsidR="00E0400C" w:rsidRPr="00D478CA">
        <w:rPr>
          <w:rFonts w:ascii="Segoe UI" w:hAnsi="Segoe UI" w:cs="Segoe UI"/>
          <w:b/>
        </w:rPr>
        <w:t>(3 marks)</w:t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</w:p>
    <w:p w:rsidR="005F1455" w:rsidRPr="00A46582" w:rsidRDefault="005F1455" w:rsidP="00AB46B6">
      <w:pPr>
        <w:rPr>
          <w:rFonts w:ascii="Segoe UI" w:hAnsi="Segoe UI" w:cs="Segoe UI"/>
          <w:b/>
        </w:rPr>
      </w:pPr>
    </w:p>
    <w:p w:rsidR="002A08F0" w:rsidRPr="00A46582" w:rsidRDefault="002A08F0" w:rsidP="00AB46B6">
      <w:pPr>
        <w:rPr>
          <w:rFonts w:ascii="Segoe UI" w:hAnsi="Segoe UI" w:cs="Segoe UI"/>
          <w:b/>
        </w:rPr>
      </w:pPr>
    </w:p>
    <w:p w:rsidR="002A08F0" w:rsidRPr="00A46582" w:rsidRDefault="002A08F0" w:rsidP="00AB46B6">
      <w:pPr>
        <w:rPr>
          <w:rFonts w:ascii="Segoe UI" w:hAnsi="Segoe UI" w:cs="Segoe UI"/>
          <w:b/>
        </w:rPr>
      </w:pPr>
    </w:p>
    <w:p w:rsidR="002A08F0" w:rsidRPr="00A46582" w:rsidRDefault="002A08F0" w:rsidP="00AB46B6">
      <w:pPr>
        <w:rPr>
          <w:rFonts w:ascii="Segoe UI" w:hAnsi="Segoe UI" w:cs="Segoe UI"/>
          <w:b/>
        </w:rPr>
      </w:pPr>
    </w:p>
    <w:p w:rsidR="002A08F0" w:rsidRPr="00A46582" w:rsidRDefault="002A08F0" w:rsidP="00AB46B6">
      <w:pPr>
        <w:rPr>
          <w:rFonts w:ascii="Segoe UI" w:hAnsi="Segoe UI" w:cs="Segoe UI"/>
          <w:b/>
        </w:rPr>
      </w:pPr>
    </w:p>
    <w:p w:rsidR="002A08F0" w:rsidRPr="00A46582" w:rsidRDefault="002A08F0" w:rsidP="00AB46B6">
      <w:pPr>
        <w:rPr>
          <w:rFonts w:ascii="Segoe UI" w:hAnsi="Segoe UI" w:cs="Segoe UI"/>
          <w:b/>
        </w:rPr>
      </w:pPr>
    </w:p>
    <w:p w:rsidR="002A08F0" w:rsidRPr="00A46582" w:rsidRDefault="002A08F0" w:rsidP="00AB46B6">
      <w:pPr>
        <w:rPr>
          <w:rFonts w:ascii="Segoe UI" w:hAnsi="Segoe UI" w:cs="Segoe UI"/>
          <w:b/>
        </w:rPr>
      </w:pPr>
    </w:p>
    <w:p w:rsidR="002A08F0" w:rsidRPr="00A46582" w:rsidRDefault="002A08F0" w:rsidP="00AB46B6">
      <w:pPr>
        <w:rPr>
          <w:rFonts w:ascii="Segoe UI" w:hAnsi="Segoe UI" w:cs="Segoe UI"/>
          <w:b/>
        </w:rPr>
      </w:pPr>
    </w:p>
    <w:p w:rsidR="002A08F0" w:rsidRPr="00A46582" w:rsidRDefault="002A08F0" w:rsidP="00AB46B6">
      <w:pPr>
        <w:rPr>
          <w:rFonts w:ascii="Segoe UI" w:hAnsi="Segoe UI" w:cs="Segoe UI"/>
          <w:b/>
        </w:rPr>
      </w:pPr>
    </w:p>
    <w:p w:rsidR="002A08F0" w:rsidRPr="00A46582" w:rsidRDefault="002A08F0" w:rsidP="00AB46B6">
      <w:pPr>
        <w:rPr>
          <w:rFonts w:ascii="Segoe UI" w:hAnsi="Segoe UI" w:cs="Segoe UI"/>
          <w:b/>
        </w:rPr>
      </w:pPr>
    </w:p>
    <w:p w:rsidR="005F1455" w:rsidRPr="00A46582" w:rsidRDefault="005F1455" w:rsidP="00457CFF">
      <w:pPr>
        <w:pStyle w:val="ListParagraph"/>
        <w:numPr>
          <w:ilvl w:val="0"/>
          <w:numId w:val="5"/>
        </w:numPr>
        <w:ind w:left="720" w:hanging="720"/>
        <w:rPr>
          <w:rFonts w:ascii="Segoe UI" w:eastAsiaTheme="minorEastAsia" w:hAnsi="Segoe UI" w:cs="Segoe UI"/>
        </w:rPr>
      </w:pPr>
      <w:r w:rsidRPr="00A46582">
        <w:rPr>
          <w:rFonts w:ascii="Segoe UI" w:eastAsiaTheme="minorEastAsia" w:hAnsi="Segoe UI" w:cs="Segoe UI"/>
        </w:rPr>
        <w:t>A boy has a metal of density 14000kg/m</w:t>
      </w:r>
      <w:r w:rsidRPr="00A46582">
        <w:rPr>
          <w:rFonts w:ascii="Segoe UI" w:hAnsi="Segoe UI" w:cs="Segoe UI"/>
          <w:position w:val="-4"/>
        </w:rPr>
        <w:object w:dxaOrig="139" w:dyaOrig="300">
          <v:shape id="_x0000_i1026" type="#_x0000_t75" style="width:6.75pt;height:15pt" o:ole="">
            <v:imagedata r:id="rId13" o:title=""/>
          </v:shape>
          <o:OLEObject Type="Embed" ProgID="Equation.3" ShapeID="_x0000_i1026" DrawAspect="Content" ObjectID="_1665997142" r:id="rId14"/>
        </w:object>
      </w:r>
      <w:r w:rsidRPr="00A46582">
        <w:rPr>
          <w:rFonts w:ascii="Segoe UI" w:eastAsiaTheme="minorEastAsia" w:hAnsi="Segoe UI" w:cs="Segoe UI"/>
        </w:rPr>
        <w:t>.He intends to use it  to make a rectangular pipe</w:t>
      </w:r>
      <w:r w:rsidR="00457CFF">
        <w:rPr>
          <w:rFonts w:ascii="Segoe UI" w:eastAsiaTheme="minorEastAsia" w:hAnsi="Segoe UI" w:cs="Segoe UI"/>
        </w:rPr>
        <w:t xml:space="preserve"> with external dimensions of 18c</w:t>
      </w:r>
      <w:r w:rsidRPr="00A46582">
        <w:rPr>
          <w:rFonts w:ascii="Segoe UI" w:eastAsiaTheme="minorEastAsia" w:hAnsi="Segoe UI" w:cs="Segoe UI"/>
        </w:rPr>
        <w:t>m by 10cm and internal dimensions  of 15cm by 8cm.The length of the pipe is 150cm .Calculate the mass of the pipe in kg.</w:t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457CFF">
        <w:rPr>
          <w:rFonts w:ascii="Segoe UI" w:eastAsiaTheme="minorEastAsia" w:hAnsi="Segoe UI" w:cs="Segoe UI"/>
        </w:rPr>
        <w:tab/>
      </w:r>
      <w:r w:rsidRPr="00D478CA">
        <w:rPr>
          <w:rFonts w:ascii="Segoe UI" w:eastAsiaTheme="minorEastAsia" w:hAnsi="Segoe UI" w:cs="Segoe UI"/>
          <w:b/>
        </w:rPr>
        <w:t>(3</w:t>
      </w:r>
      <w:r w:rsidR="00D478CA" w:rsidRPr="00D478CA">
        <w:rPr>
          <w:rFonts w:ascii="Segoe UI" w:eastAsiaTheme="minorEastAsia" w:hAnsi="Segoe UI" w:cs="Segoe UI"/>
          <w:b/>
        </w:rPr>
        <w:t xml:space="preserve"> </w:t>
      </w:r>
      <w:r w:rsidRPr="00D478CA">
        <w:rPr>
          <w:rFonts w:ascii="Segoe UI" w:eastAsiaTheme="minorEastAsia" w:hAnsi="Segoe UI" w:cs="Segoe UI"/>
          <w:b/>
        </w:rPr>
        <w:t>marks)</w:t>
      </w:r>
    </w:p>
    <w:p w:rsidR="005F1455" w:rsidRPr="00A46582" w:rsidRDefault="005F1455" w:rsidP="005F1455">
      <w:pPr>
        <w:rPr>
          <w:rFonts w:ascii="Segoe UI" w:eastAsiaTheme="minorEastAsia" w:hAnsi="Segoe UI" w:cs="Segoe UI"/>
        </w:rPr>
      </w:pPr>
    </w:p>
    <w:p w:rsidR="005F1455" w:rsidRPr="00A46582" w:rsidRDefault="005F1455" w:rsidP="005F1455">
      <w:pPr>
        <w:rPr>
          <w:rFonts w:ascii="Segoe UI" w:eastAsiaTheme="minorEastAsia" w:hAnsi="Segoe UI" w:cs="Segoe UI"/>
        </w:rPr>
      </w:pPr>
    </w:p>
    <w:p w:rsidR="002A08F0" w:rsidRPr="00A46582" w:rsidRDefault="002A08F0" w:rsidP="005F1455">
      <w:pPr>
        <w:rPr>
          <w:rFonts w:ascii="Segoe UI" w:eastAsiaTheme="minorEastAsia" w:hAnsi="Segoe UI" w:cs="Segoe UI"/>
        </w:rPr>
      </w:pPr>
    </w:p>
    <w:p w:rsidR="002A08F0" w:rsidRPr="00A46582" w:rsidRDefault="002A08F0" w:rsidP="005F1455">
      <w:pPr>
        <w:rPr>
          <w:rFonts w:ascii="Segoe UI" w:eastAsiaTheme="minorEastAsia" w:hAnsi="Segoe UI" w:cs="Segoe UI"/>
        </w:rPr>
      </w:pPr>
    </w:p>
    <w:p w:rsidR="002A08F0" w:rsidRPr="00A46582" w:rsidRDefault="002A08F0" w:rsidP="005F1455">
      <w:pPr>
        <w:rPr>
          <w:rFonts w:ascii="Segoe UI" w:eastAsiaTheme="minorEastAsia" w:hAnsi="Segoe UI" w:cs="Segoe UI"/>
        </w:rPr>
      </w:pPr>
    </w:p>
    <w:p w:rsidR="002A08F0" w:rsidRPr="00A46582" w:rsidRDefault="002A08F0" w:rsidP="005F1455">
      <w:pPr>
        <w:rPr>
          <w:rFonts w:ascii="Segoe UI" w:eastAsiaTheme="minorEastAsia" w:hAnsi="Segoe UI" w:cs="Segoe UI"/>
        </w:rPr>
      </w:pPr>
    </w:p>
    <w:p w:rsidR="009F71A4" w:rsidRPr="00A46582" w:rsidRDefault="009F71A4" w:rsidP="005F1455">
      <w:pPr>
        <w:rPr>
          <w:rFonts w:ascii="Segoe UI" w:eastAsiaTheme="minorEastAsia" w:hAnsi="Segoe UI" w:cs="Segoe UI"/>
        </w:rPr>
      </w:pPr>
    </w:p>
    <w:p w:rsidR="009F71A4" w:rsidRDefault="009F71A4" w:rsidP="005F1455">
      <w:pPr>
        <w:rPr>
          <w:rFonts w:ascii="Segoe UI" w:eastAsiaTheme="minorEastAsia" w:hAnsi="Segoe UI" w:cs="Segoe UI"/>
        </w:rPr>
      </w:pPr>
    </w:p>
    <w:p w:rsidR="00457CFF" w:rsidRPr="00A46582" w:rsidRDefault="00457CFF" w:rsidP="005F1455">
      <w:pPr>
        <w:rPr>
          <w:rFonts w:ascii="Segoe UI" w:eastAsiaTheme="minorEastAsia" w:hAnsi="Segoe UI" w:cs="Segoe UI"/>
        </w:rPr>
      </w:pPr>
    </w:p>
    <w:p w:rsidR="00D478CA" w:rsidRDefault="00457CFF" w:rsidP="00E0400C">
      <w:pPr>
        <w:pStyle w:val="ListParagraph"/>
        <w:numPr>
          <w:ilvl w:val="0"/>
          <w:numId w:val="5"/>
        </w:numPr>
        <w:ind w:left="720" w:hanging="720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A two-digit number is 18 more than the </w:t>
      </w:r>
      <w:r w:rsidR="0008566B">
        <w:rPr>
          <w:rFonts w:ascii="Segoe UI" w:hAnsi="Segoe UI" w:cs="Segoe UI"/>
        </w:rPr>
        <w:t>n</w:t>
      </w:r>
      <w:r>
        <w:rPr>
          <w:rFonts w:ascii="Segoe UI" w:hAnsi="Segoe UI" w:cs="Segoe UI"/>
        </w:rPr>
        <w:t>umber formed by reversing the digits.  If the sum of the digits is 10.  Find the number.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457CFF">
        <w:rPr>
          <w:rFonts w:ascii="Segoe UI" w:hAnsi="Segoe UI" w:cs="Segoe UI"/>
          <w:b/>
        </w:rPr>
        <w:t>(3 marks)</w:t>
      </w:r>
      <w:r>
        <w:rPr>
          <w:rFonts w:ascii="Segoe UI" w:hAnsi="Segoe UI" w:cs="Segoe UI"/>
        </w:rPr>
        <w:tab/>
      </w:r>
    </w:p>
    <w:p w:rsidR="005F1455" w:rsidRPr="00A46582" w:rsidRDefault="005F1455" w:rsidP="005F1455">
      <w:pPr>
        <w:rPr>
          <w:rFonts w:ascii="Segoe UI" w:hAnsi="Segoe UI" w:cs="Segoe UI"/>
        </w:rPr>
      </w:pPr>
    </w:p>
    <w:p w:rsidR="00AB46B6" w:rsidRPr="00A46582" w:rsidRDefault="00AB46B6" w:rsidP="00AB46B6">
      <w:pPr>
        <w:rPr>
          <w:rFonts w:ascii="Segoe UI" w:hAnsi="Segoe UI" w:cs="Segoe UI"/>
        </w:rPr>
      </w:pPr>
    </w:p>
    <w:p w:rsidR="00AB46B6" w:rsidRPr="00A46582" w:rsidRDefault="00AB46B6" w:rsidP="00AB46B6">
      <w:pPr>
        <w:rPr>
          <w:rFonts w:ascii="Segoe UI" w:hAnsi="Segoe UI" w:cs="Segoe UI"/>
        </w:rPr>
      </w:pPr>
    </w:p>
    <w:p w:rsidR="00AB46B6" w:rsidRPr="00A46582" w:rsidRDefault="00AB46B6" w:rsidP="00AB46B6">
      <w:pPr>
        <w:rPr>
          <w:rFonts w:ascii="Segoe UI" w:hAnsi="Segoe UI" w:cs="Segoe UI"/>
        </w:rPr>
      </w:pPr>
    </w:p>
    <w:p w:rsidR="00AB46B6" w:rsidRPr="00A46582" w:rsidRDefault="00AB46B6" w:rsidP="00AB46B6">
      <w:pPr>
        <w:rPr>
          <w:rFonts w:ascii="Segoe UI" w:hAnsi="Segoe UI" w:cs="Segoe UI"/>
        </w:rPr>
      </w:pPr>
    </w:p>
    <w:p w:rsidR="00AB46B6" w:rsidRPr="00A46582" w:rsidRDefault="00AB46B6" w:rsidP="00AB46B6">
      <w:pPr>
        <w:rPr>
          <w:rFonts w:ascii="Segoe UI" w:hAnsi="Segoe UI" w:cs="Segoe UI"/>
        </w:rPr>
      </w:pPr>
    </w:p>
    <w:p w:rsidR="00AB46B6" w:rsidRPr="00A46582" w:rsidRDefault="00AB46B6" w:rsidP="00AB46B6">
      <w:pPr>
        <w:rPr>
          <w:rFonts w:ascii="Segoe UI" w:hAnsi="Segoe UI" w:cs="Segoe UI"/>
        </w:rPr>
      </w:pPr>
    </w:p>
    <w:p w:rsidR="00AB46B6" w:rsidRDefault="00AB46B6" w:rsidP="00AB46B6">
      <w:pPr>
        <w:rPr>
          <w:rFonts w:ascii="Segoe UI" w:hAnsi="Segoe UI" w:cs="Segoe UI"/>
        </w:rPr>
      </w:pPr>
    </w:p>
    <w:p w:rsidR="00D478CA" w:rsidRPr="00A46582" w:rsidRDefault="00D478CA" w:rsidP="00AB46B6">
      <w:pPr>
        <w:rPr>
          <w:rFonts w:ascii="Segoe UI" w:hAnsi="Segoe UI" w:cs="Segoe UI"/>
        </w:rPr>
      </w:pPr>
    </w:p>
    <w:p w:rsidR="00AB46B6" w:rsidRPr="00A46582" w:rsidRDefault="00AB46B6" w:rsidP="00AB46B6">
      <w:pPr>
        <w:rPr>
          <w:rFonts w:ascii="Segoe UI" w:hAnsi="Segoe UI" w:cs="Segoe UI"/>
        </w:rPr>
      </w:pPr>
    </w:p>
    <w:p w:rsidR="00AB46B6" w:rsidRPr="00A46582" w:rsidRDefault="00AB46B6" w:rsidP="00D478CA">
      <w:pPr>
        <w:pStyle w:val="ListParagraph"/>
        <w:numPr>
          <w:ilvl w:val="0"/>
          <w:numId w:val="5"/>
        </w:numPr>
        <w:ind w:hanging="720"/>
        <w:rPr>
          <w:rFonts w:ascii="Segoe UI" w:hAnsi="Segoe UI" w:cs="Segoe UI"/>
          <w:b/>
        </w:rPr>
      </w:pPr>
      <w:r w:rsidRPr="00A46582">
        <w:rPr>
          <w:rFonts w:ascii="Segoe UI" w:hAnsi="Segoe UI" w:cs="Segoe UI"/>
        </w:rPr>
        <w:t>In a regular polygon each exterior angle</w:t>
      </w:r>
      <w:r w:rsidR="00400E0A" w:rsidRPr="00A46582">
        <w:rPr>
          <w:rFonts w:ascii="Segoe UI" w:hAnsi="Segoe UI" w:cs="Segoe UI"/>
        </w:rPr>
        <w:t xml:space="preserve"> is 90</w:t>
      </w:r>
      <w:r w:rsidR="00400E0A" w:rsidRPr="00A46582">
        <w:rPr>
          <w:rFonts w:ascii="Segoe UI" w:hAnsi="Segoe UI" w:cs="Segoe UI"/>
          <w:vertAlign w:val="superscript"/>
        </w:rPr>
        <w:t>0</w:t>
      </w:r>
      <w:r w:rsidR="00400E0A" w:rsidRPr="00A46582">
        <w:rPr>
          <w:rFonts w:ascii="Segoe UI" w:hAnsi="Segoe UI" w:cs="Segoe UI"/>
        </w:rPr>
        <w:t xml:space="preserve"> less than each interior angle. </w:t>
      </w:r>
      <w:r w:rsidRPr="00A46582">
        <w:rPr>
          <w:rFonts w:ascii="Segoe UI" w:hAnsi="Segoe UI" w:cs="Segoe UI"/>
        </w:rPr>
        <w:t>Calculate the number of sides of the polygon hence give its name</w:t>
      </w:r>
      <w:r w:rsidR="00400E0A" w:rsidRPr="00A46582">
        <w:rPr>
          <w:rFonts w:ascii="Segoe UI" w:hAnsi="Segoe UI" w:cs="Segoe UI"/>
        </w:rPr>
        <w:t xml:space="preserve">.  </w:t>
      </w:r>
      <w:r w:rsidR="00400E0A" w:rsidRPr="00A46582">
        <w:rPr>
          <w:rFonts w:ascii="Segoe UI" w:hAnsi="Segoe UI" w:cs="Segoe UI"/>
        </w:rPr>
        <w:tab/>
      </w:r>
      <w:r w:rsidR="00400E0A" w:rsidRPr="00A46582">
        <w:rPr>
          <w:rFonts w:ascii="Segoe UI" w:hAnsi="Segoe UI" w:cs="Segoe UI"/>
        </w:rPr>
        <w:tab/>
      </w:r>
      <w:r w:rsidR="00283B62" w:rsidRPr="00A46582">
        <w:rPr>
          <w:rFonts w:ascii="Segoe UI" w:hAnsi="Segoe UI" w:cs="Segoe UI"/>
        </w:rPr>
        <w:tab/>
      </w:r>
      <w:r w:rsidR="00400E0A" w:rsidRPr="00D478CA">
        <w:rPr>
          <w:rFonts w:ascii="Segoe UI" w:hAnsi="Segoe UI" w:cs="Segoe UI"/>
          <w:b/>
        </w:rPr>
        <w:t>(</w:t>
      </w:r>
      <w:r w:rsidRPr="00D478CA">
        <w:rPr>
          <w:rFonts w:ascii="Segoe UI" w:hAnsi="Segoe UI" w:cs="Segoe UI"/>
          <w:b/>
        </w:rPr>
        <w:t>3 marks)</w:t>
      </w:r>
    </w:p>
    <w:p w:rsidR="00E80B68" w:rsidRPr="00A46582" w:rsidRDefault="00E80B68" w:rsidP="00AB46B6">
      <w:pPr>
        <w:rPr>
          <w:rFonts w:ascii="Segoe UI" w:hAnsi="Segoe UI" w:cs="Segoe UI"/>
          <w:b/>
        </w:rPr>
      </w:pPr>
    </w:p>
    <w:p w:rsidR="00A95E06" w:rsidRPr="00A46582" w:rsidRDefault="00A95E06" w:rsidP="00AB46B6">
      <w:pPr>
        <w:rPr>
          <w:rFonts w:ascii="Segoe UI" w:hAnsi="Segoe UI" w:cs="Segoe UI"/>
          <w:b/>
        </w:rPr>
      </w:pPr>
    </w:p>
    <w:p w:rsidR="00A95E06" w:rsidRPr="00A46582" w:rsidRDefault="00A95E06" w:rsidP="00AB46B6">
      <w:pPr>
        <w:rPr>
          <w:rFonts w:ascii="Segoe UI" w:hAnsi="Segoe UI" w:cs="Segoe UI"/>
          <w:b/>
        </w:rPr>
      </w:pPr>
    </w:p>
    <w:p w:rsidR="00A95E06" w:rsidRPr="00A46582" w:rsidRDefault="00A95E06" w:rsidP="00AB46B6">
      <w:pPr>
        <w:rPr>
          <w:rFonts w:ascii="Segoe UI" w:hAnsi="Segoe UI" w:cs="Segoe UI"/>
          <w:b/>
        </w:rPr>
      </w:pPr>
    </w:p>
    <w:p w:rsidR="00A95E06" w:rsidRPr="00A46582" w:rsidRDefault="00A95E06" w:rsidP="00AB46B6">
      <w:pPr>
        <w:rPr>
          <w:rFonts w:ascii="Segoe UI" w:hAnsi="Segoe UI" w:cs="Segoe UI"/>
          <w:b/>
        </w:rPr>
      </w:pPr>
    </w:p>
    <w:p w:rsidR="00A95E06" w:rsidRPr="00A46582" w:rsidRDefault="00A95E06" w:rsidP="00AB46B6">
      <w:pPr>
        <w:rPr>
          <w:rFonts w:ascii="Segoe UI" w:hAnsi="Segoe UI" w:cs="Segoe UI"/>
          <w:b/>
        </w:rPr>
      </w:pPr>
    </w:p>
    <w:p w:rsidR="00A95E06" w:rsidRPr="00A46582" w:rsidRDefault="00A95E06" w:rsidP="00AB46B6">
      <w:pPr>
        <w:rPr>
          <w:rFonts w:ascii="Segoe UI" w:hAnsi="Segoe UI" w:cs="Segoe UI"/>
          <w:b/>
        </w:rPr>
      </w:pPr>
    </w:p>
    <w:p w:rsidR="00A95E06" w:rsidRPr="00A46582" w:rsidRDefault="00A95E06" w:rsidP="00AB46B6">
      <w:pPr>
        <w:rPr>
          <w:rFonts w:ascii="Segoe UI" w:hAnsi="Segoe UI" w:cs="Segoe UI"/>
          <w:b/>
        </w:rPr>
      </w:pPr>
    </w:p>
    <w:p w:rsidR="00A95E06" w:rsidRPr="00A46582" w:rsidRDefault="00A95E06" w:rsidP="00AB46B6">
      <w:pPr>
        <w:rPr>
          <w:rFonts w:ascii="Segoe UI" w:hAnsi="Segoe UI" w:cs="Segoe UI"/>
          <w:b/>
        </w:rPr>
      </w:pPr>
    </w:p>
    <w:p w:rsidR="00E80B68" w:rsidRPr="00A46582" w:rsidRDefault="00E80B68" w:rsidP="00E80B68">
      <w:pPr>
        <w:ind w:left="0" w:firstLine="0"/>
        <w:rPr>
          <w:rFonts w:ascii="Segoe UI" w:hAnsi="Segoe UI" w:cs="Segoe UI"/>
        </w:rPr>
      </w:pPr>
    </w:p>
    <w:p w:rsidR="00E80B68" w:rsidRPr="00A46582" w:rsidRDefault="00E80B68" w:rsidP="00457CFF">
      <w:pPr>
        <w:pStyle w:val="ListParagraph"/>
        <w:numPr>
          <w:ilvl w:val="0"/>
          <w:numId w:val="5"/>
        </w:numPr>
        <w:ind w:left="720" w:hanging="720"/>
        <w:rPr>
          <w:rFonts w:ascii="Segoe UI" w:eastAsiaTheme="minorEastAsia" w:hAnsi="Segoe UI" w:cs="Segoe UI"/>
        </w:rPr>
      </w:pPr>
      <w:r w:rsidRPr="00A46582">
        <w:rPr>
          <w:rFonts w:ascii="Segoe UI" w:eastAsiaTheme="minorEastAsia" w:hAnsi="Segoe UI" w:cs="Segoe UI"/>
        </w:rPr>
        <w:t xml:space="preserve">Use tables of cubes, cube roots and reciprocals, correct to four significant figures, to evaluate:   </w:t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D478CA">
        <w:rPr>
          <w:rFonts w:ascii="Segoe UI" w:eastAsiaTheme="minorEastAsia" w:hAnsi="Segoe UI" w:cs="Segoe UI"/>
        </w:rPr>
        <w:tab/>
      </w:r>
      <w:r w:rsidR="00457CFF">
        <w:rPr>
          <w:rFonts w:ascii="Segoe UI" w:eastAsiaTheme="minorEastAsia" w:hAnsi="Segoe UI" w:cs="Segoe UI"/>
          <w:b/>
        </w:rPr>
        <w:t xml:space="preserve"> (4</w:t>
      </w:r>
      <w:r w:rsidR="00D478CA" w:rsidRPr="00D478CA">
        <w:rPr>
          <w:rFonts w:ascii="Segoe UI" w:eastAsiaTheme="minorEastAsia" w:hAnsi="Segoe UI" w:cs="Segoe UI"/>
          <w:b/>
        </w:rPr>
        <w:t xml:space="preserve"> </w:t>
      </w:r>
      <w:r w:rsidRPr="00D478CA">
        <w:rPr>
          <w:rFonts w:ascii="Segoe UI" w:eastAsiaTheme="minorEastAsia" w:hAnsi="Segoe UI" w:cs="Segoe UI"/>
          <w:b/>
        </w:rPr>
        <w:t>marks)</w:t>
      </w:r>
    </w:p>
    <w:p w:rsidR="00E80B68" w:rsidRPr="00D478CA" w:rsidRDefault="007C09A3" w:rsidP="00E80B68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Segoe UI"/>
                  <w:i/>
                </w:rPr>
              </m:ctrlPr>
            </m:sSupPr>
            <m:e>
              <m:r>
                <w:rPr>
                  <w:rFonts w:ascii="Cambria Math" w:eastAsiaTheme="minorEastAsia" w:hAnsi="Cambria Math" w:cs="Segoe UI"/>
                </w:rPr>
                <m:t xml:space="preserve">             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Segoe U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Segoe U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Segoe UI"/>
                        </w:rPr>
                        <m:t>3.479</m:t>
                      </m:r>
                    </m:e>
                    <m:sup>
                      <m:r>
                        <w:rPr>
                          <w:rFonts w:ascii="Cambria Math" w:eastAsiaTheme="minorEastAsia" w:hAnsi="Cambria Math" w:cs="Segoe UI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Segoe UI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Segoe U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Segoe UI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Segoe UI"/>
                        </w:rPr>
                        <m:t>0.01732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</w:rPr>
                    <m:t>3</m:t>
                  </m:r>
                </m:den>
              </m:f>
            </m:sup>
          </m:sSup>
        </m:oMath>
      </m:oMathPara>
    </w:p>
    <w:p w:rsidR="009F71A4" w:rsidRPr="00A46582" w:rsidRDefault="009F71A4" w:rsidP="00E80B68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A95E06" w:rsidRPr="00A46582" w:rsidRDefault="00A95E06" w:rsidP="00E80B68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A95E06" w:rsidRPr="00A46582" w:rsidRDefault="00A95E06" w:rsidP="00E80B68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A95E06" w:rsidRPr="00A46582" w:rsidRDefault="00A95E06" w:rsidP="00E80B68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A95E06" w:rsidRPr="00A46582" w:rsidRDefault="00A95E06" w:rsidP="00E80B68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A95E06" w:rsidRPr="00A46582" w:rsidRDefault="00A95E06" w:rsidP="00E80B68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E80B68" w:rsidRPr="00A46582" w:rsidRDefault="0008566B" w:rsidP="00D478CA">
      <w:pPr>
        <w:pStyle w:val="ListParagraph"/>
        <w:numPr>
          <w:ilvl w:val="0"/>
          <w:numId w:val="5"/>
        </w:numPr>
        <w:spacing w:after="200" w:line="276" w:lineRule="auto"/>
        <w:ind w:hanging="720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Solve for y</w:t>
      </w:r>
      <w:r w:rsidR="00E80B68" w:rsidRPr="00A46582">
        <w:rPr>
          <w:rFonts w:ascii="Segoe UI" w:hAnsi="Segoe UI" w:cs="Segoe UI"/>
        </w:rPr>
        <w:t xml:space="preserve"> in the equation                                                        </w:t>
      </w:r>
      <w:r w:rsidR="00283B62" w:rsidRPr="00A46582">
        <w:rPr>
          <w:rFonts w:ascii="Segoe UI" w:hAnsi="Segoe UI" w:cs="Segoe UI"/>
        </w:rPr>
        <w:tab/>
      </w:r>
      <w:r w:rsidR="00283B62" w:rsidRPr="00A46582">
        <w:rPr>
          <w:rFonts w:ascii="Segoe UI" w:hAnsi="Segoe UI" w:cs="Segoe UI"/>
        </w:rPr>
        <w:tab/>
      </w:r>
      <w:r w:rsidR="00E80B68" w:rsidRPr="00D478CA">
        <w:rPr>
          <w:rFonts w:ascii="Segoe UI" w:hAnsi="Segoe UI" w:cs="Segoe UI"/>
          <w:b/>
        </w:rPr>
        <w:t>(3</w:t>
      </w:r>
      <w:r w:rsidR="00D478CA" w:rsidRPr="00D478CA">
        <w:rPr>
          <w:rFonts w:ascii="Segoe UI" w:hAnsi="Segoe UI" w:cs="Segoe UI"/>
          <w:b/>
        </w:rPr>
        <w:t xml:space="preserve"> </w:t>
      </w:r>
      <w:r w:rsidR="00E80B68" w:rsidRPr="00D478CA">
        <w:rPr>
          <w:rFonts w:ascii="Segoe UI" w:hAnsi="Segoe UI" w:cs="Segoe UI"/>
          <w:b/>
        </w:rPr>
        <w:t>m</w:t>
      </w:r>
      <w:r w:rsidR="00283B62" w:rsidRPr="00D478CA">
        <w:rPr>
          <w:rFonts w:ascii="Segoe UI" w:hAnsi="Segoe UI" w:cs="Segoe UI"/>
          <w:b/>
        </w:rPr>
        <w:t>ar</w:t>
      </w:r>
      <w:r w:rsidR="00E80B68" w:rsidRPr="00D478CA">
        <w:rPr>
          <w:rFonts w:ascii="Segoe UI" w:hAnsi="Segoe UI" w:cs="Segoe UI"/>
          <w:b/>
        </w:rPr>
        <w:t>ks)</w:t>
      </w:r>
      <w:r w:rsidR="00E80B68" w:rsidRPr="00A46582">
        <w:rPr>
          <w:rFonts w:ascii="Segoe UI" w:hAnsi="Segoe UI" w:cs="Segoe UI"/>
        </w:rPr>
        <w:t xml:space="preserve"> </w:t>
      </w:r>
    </w:p>
    <w:p w:rsidR="00E80B68" w:rsidRPr="00A46582" w:rsidRDefault="00D478CA" w:rsidP="00E80B68">
      <w:pPr>
        <w:spacing w:after="200" w:line="276" w:lineRule="auto"/>
        <w:ind w:left="0" w:firstLine="0"/>
        <w:rPr>
          <w:rFonts w:ascii="Segoe UI" w:hAnsi="Segoe UI" w:cs="Segoe UI"/>
          <w:position w:val="-6"/>
        </w:rPr>
      </w:pPr>
      <w:r>
        <w:rPr>
          <w:rFonts w:ascii="Segoe UI" w:hAnsi="Segoe UI" w:cs="Segoe UI"/>
        </w:rPr>
        <w:t xml:space="preserve">        </w:t>
      </w:r>
      <w:r w:rsidR="00E80B68" w:rsidRPr="00A46582">
        <w:rPr>
          <w:rFonts w:ascii="Segoe UI" w:hAnsi="Segoe UI" w:cs="Segoe UI"/>
        </w:rPr>
        <w:t xml:space="preserve">  </w:t>
      </w:r>
      <w:r w:rsidR="00E80B68" w:rsidRPr="00A46582">
        <w:rPr>
          <w:rFonts w:ascii="Segoe UI" w:hAnsi="Segoe UI" w:cs="Segoe UI"/>
          <w:position w:val="-6"/>
        </w:rPr>
        <w:object w:dxaOrig="1820" w:dyaOrig="320">
          <v:shape id="_x0000_i1027" type="#_x0000_t75" style="width:90.75pt;height:15.75pt" o:ole="">
            <v:imagedata r:id="rId15" o:title=""/>
          </v:shape>
          <o:OLEObject Type="Embed" ProgID="Equation.3" ShapeID="_x0000_i1027" DrawAspect="Content" ObjectID="_1665997143" r:id="rId16"/>
        </w:object>
      </w:r>
    </w:p>
    <w:p w:rsidR="00E80B68" w:rsidRPr="00A46582" w:rsidRDefault="00E80B68" w:rsidP="00E80B68">
      <w:pPr>
        <w:spacing w:after="200" w:line="276" w:lineRule="auto"/>
        <w:ind w:left="0" w:firstLine="0"/>
        <w:rPr>
          <w:rFonts w:ascii="Segoe UI" w:hAnsi="Segoe UI" w:cs="Segoe UI"/>
          <w:position w:val="-6"/>
        </w:rPr>
      </w:pPr>
    </w:p>
    <w:p w:rsidR="00E80B68" w:rsidRPr="00A46582" w:rsidRDefault="00E80B68" w:rsidP="00E80B68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E80B68" w:rsidRPr="00A46582" w:rsidRDefault="00E80B68" w:rsidP="00E80B68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AB46B6" w:rsidRPr="00A46582" w:rsidRDefault="00AB46B6" w:rsidP="00AB46B6">
      <w:pPr>
        <w:rPr>
          <w:rFonts w:ascii="Segoe UI" w:hAnsi="Segoe UI" w:cs="Segoe UI"/>
        </w:rPr>
      </w:pPr>
    </w:p>
    <w:p w:rsidR="00AB46B6" w:rsidRDefault="00AB46B6" w:rsidP="00AB46B6">
      <w:pPr>
        <w:rPr>
          <w:rFonts w:ascii="Segoe UI" w:hAnsi="Segoe UI" w:cs="Segoe UI"/>
        </w:rPr>
      </w:pPr>
    </w:p>
    <w:p w:rsidR="00D478CA" w:rsidRDefault="00D478CA" w:rsidP="00AB46B6">
      <w:pPr>
        <w:rPr>
          <w:rFonts w:ascii="Segoe UI" w:hAnsi="Segoe UI" w:cs="Segoe UI"/>
        </w:rPr>
      </w:pPr>
    </w:p>
    <w:p w:rsidR="00D478CA" w:rsidRDefault="00D478CA" w:rsidP="00AB46B6">
      <w:pPr>
        <w:rPr>
          <w:rFonts w:ascii="Segoe UI" w:hAnsi="Segoe UI" w:cs="Segoe UI"/>
        </w:rPr>
      </w:pPr>
    </w:p>
    <w:p w:rsidR="00AB46B6" w:rsidRPr="00A46582" w:rsidRDefault="00AB46B6" w:rsidP="00D478CA">
      <w:pPr>
        <w:pStyle w:val="ListParagraph"/>
        <w:numPr>
          <w:ilvl w:val="0"/>
          <w:numId w:val="5"/>
        </w:numPr>
        <w:ind w:hanging="720"/>
        <w:rPr>
          <w:rFonts w:ascii="Segoe UI" w:hAnsi="Segoe UI" w:cs="Segoe UI"/>
        </w:rPr>
      </w:pPr>
      <w:r w:rsidRPr="00A46582">
        <w:rPr>
          <w:rFonts w:ascii="Segoe UI" w:hAnsi="Segoe UI" w:cs="Segoe UI"/>
        </w:rPr>
        <w:t xml:space="preserve">Find the equation of the perpendicular to the line </w:t>
      </w:r>
      <m:oMath>
        <m:r>
          <w:rPr>
            <w:rFonts w:ascii="Cambria Math" w:hAnsi="Cambria Math" w:cs="Segoe UI"/>
          </w:rPr>
          <m:t>x+2y=4</m:t>
        </m:r>
      </m:oMath>
      <w:r w:rsidRPr="00A46582">
        <w:rPr>
          <w:rFonts w:ascii="Segoe UI" w:hAnsi="Segoe UI" w:cs="Segoe UI"/>
        </w:rPr>
        <w:t xml:space="preserve"> that passes through the point (3, 2).  Express your answer in the </w:t>
      </w:r>
      <w:proofErr w:type="gramStart"/>
      <w:r w:rsidRPr="00A46582">
        <w:rPr>
          <w:rFonts w:ascii="Segoe UI" w:hAnsi="Segoe UI" w:cs="Segoe UI"/>
        </w:rPr>
        <w:t xml:space="preserve">form </w:t>
      </w:r>
      <w:proofErr w:type="gramEnd"/>
      <m:oMath>
        <m:r>
          <w:rPr>
            <w:rFonts w:ascii="Cambria Math" w:hAnsi="Cambria Math" w:cs="Segoe UI"/>
          </w:rPr>
          <m:t>y=mx+c</m:t>
        </m:r>
      </m:oMath>
      <w:r w:rsidRPr="00A46582">
        <w:rPr>
          <w:rFonts w:ascii="Segoe UI" w:hAnsi="Segoe UI" w:cs="Segoe UI"/>
        </w:rPr>
        <w:t>.</w:t>
      </w:r>
      <w:r w:rsidR="0021558E" w:rsidRPr="00A46582">
        <w:rPr>
          <w:rFonts w:ascii="Segoe UI" w:hAnsi="Segoe UI" w:cs="Segoe UI"/>
        </w:rPr>
        <w:tab/>
      </w:r>
      <w:r w:rsidR="0021558E" w:rsidRPr="00A46582">
        <w:rPr>
          <w:rFonts w:ascii="Segoe UI" w:hAnsi="Segoe UI" w:cs="Segoe UI"/>
        </w:rPr>
        <w:tab/>
      </w:r>
      <w:r w:rsidR="0021558E" w:rsidRPr="00A46582">
        <w:rPr>
          <w:rFonts w:ascii="Segoe UI" w:hAnsi="Segoe UI" w:cs="Segoe UI"/>
        </w:rPr>
        <w:tab/>
      </w:r>
      <w:r w:rsidR="0021558E" w:rsidRPr="00D478CA">
        <w:rPr>
          <w:rFonts w:ascii="Segoe UI" w:hAnsi="Segoe UI" w:cs="Segoe UI"/>
          <w:b/>
        </w:rPr>
        <w:t>(3 marks)</w:t>
      </w:r>
    </w:p>
    <w:p w:rsidR="0021558E" w:rsidRPr="00A46582" w:rsidRDefault="0021558E" w:rsidP="00AB46B6">
      <w:pPr>
        <w:rPr>
          <w:rFonts w:ascii="Segoe UI" w:hAnsi="Segoe UI" w:cs="Segoe UI"/>
        </w:rPr>
      </w:pPr>
    </w:p>
    <w:p w:rsidR="00E80B68" w:rsidRPr="00A46582" w:rsidRDefault="00E80B68" w:rsidP="00AB46B6">
      <w:pPr>
        <w:rPr>
          <w:rFonts w:ascii="Segoe UI" w:hAnsi="Segoe UI" w:cs="Segoe UI"/>
        </w:rPr>
      </w:pPr>
    </w:p>
    <w:p w:rsidR="00A95E06" w:rsidRPr="00A46582" w:rsidRDefault="00A95E06" w:rsidP="00AB46B6">
      <w:pPr>
        <w:rPr>
          <w:rFonts w:ascii="Segoe UI" w:hAnsi="Segoe UI" w:cs="Segoe UI"/>
        </w:rPr>
      </w:pPr>
    </w:p>
    <w:p w:rsidR="00A95E06" w:rsidRPr="00A46582" w:rsidRDefault="00A95E06" w:rsidP="00AB46B6">
      <w:pPr>
        <w:rPr>
          <w:rFonts w:ascii="Segoe UI" w:hAnsi="Segoe UI" w:cs="Segoe UI"/>
        </w:rPr>
      </w:pPr>
    </w:p>
    <w:p w:rsidR="00A95E06" w:rsidRPr="00A46582" w:rsidRDefault="00A95E06" w:rsidP="00AB46B6">
      <w:pPr>
        <w:rPr>
          <w:rFonts w:ascii="Segoe UI" w:hAnsi="Segoe UI" w:cs="Segoe UI"/>
        </w:rPr>
      </w:pPr>
    </w:p>
    <w:p w:rsidR="00A95E06" w:rsidRPr="00A46582" w:rsidRDefault="00A95E06" w:rsidP="00AB46B6">
      <w:pPr>
        <w:rPr>
          <w:rFonts w:ascii="Segoe UI" w:hAnsi="Segoe UI" w:cs="Segoe UI"/>
        </w:rPr>
      </w:pPr>
    </w:p>
    <w:p w:rsidR="00A95E06" w:rsidRPr="00A46582" w:rsidRDefault="00A95E06" w:rsidP="00AB46B6">
      <w:pPr>
        <w:rPr>
          <w:rFonts w:ascii="Segoe UI" w:hAnsi="Segoe UI" w:cs="Segoe UI"/>
        </w:rPr>
      </w:pPr>
    </w:p>
    <w:p w:rsidR="00A95E06" w:rsidRPr="00A46582" w:rsidRDefault="00A95E06" w:rsidP="00AB46B6">
      <w:pPr>
        <w:rPr>
          <w:rFonts w:ascii="Segoe UI" w:hAnsi="Segoe UI" w:cs="Segoe UI"/>
        </w:rPr>
      </w:pPr>
    </w:p>
    <w:p w:rsidR="00A95E06" w:rsidRPr="00A46582" w:rsidRDefault="00A95E06" w:rsidP="00AB46B6">
      <w:pPr>
        <w:rPr>
          <w:rFonts w:ascii="Segoe UI" w:hAnsi="Segoe UI" w:cs="Segoe UI"/>
        </w:rPr>
      </w:pPr>
    </w:p>
    <w:p w:rsidR="00A95E06" w:rsidRPr="00A46582" w:rsidRDefault="00A95E06" w:rsidP="00AB46B6">
      <w:pPr>
        <w:rPr>
          <w:rFonts w:ascii="Segoe UI" w:hAnsi="Segoe UI" w:cs="Segoe UI"/>
        </w:rPr>
      </w:pPr>
    </w:p>
    <w:p w:rsidR="00E80B68" w:rsidRPr="00A46582" w:rsidRDefault="00E80B68" w:rsidP="00AB46B6">
      <w:pPr>
        <w:rPr>
          <w:rFonts w:ascii="Segoe UI" w:hAnsi="Segoe UI" w:cs="Segoe UI"/>
        </w:rPr>
      </w:pPr>
    </w:p>
    <w:p w:rsidR="00E0400C" w:rsidRPr="00E0400C" w:rsidRDefault="009F71A4" w:rsidP="00D478CA">
      <w:pPr>
        <w:pStyle w:val="ListParagraph"/>
        <w:numPr>
          <w:ilvl w:val="0"/>
          <w:numId w:val="5"/>
        </w:numPr>
        <w:ind w:left="0" w:firstLine="0"/>
        <w:rPr>
          <w:rFonts w:ascii="Segoe UI" w:eastAsiaTheme="minorEastAsia" w:hAnsi="Segoe UI" w:cs="Segoe UI"/>
          <w:sz w:val="26"/>
          <w:szCs w:val="26"/>
        </w:rPr>
      </w:pPr>
      <w:r w:rsidRPr="00D478CA">
        <w:rPr>
          <w:rFonts w:ascii="Segoe UI" w:eastAsiaTheme="minorEastAsia" w:hAnsi="Segoe UI" w:cs="Segoe UI"/>
        </w:rPr>
        <w:t>S</w:t>
      </w:r>
      <w:r w:rsidR="00E80B68" w:rsidRPr="00D478CA">
        <w:rPr>
          <w:rFonts w:ascii="Segoe UI" w:eastAsiaTheme="minorEastAsia" w:hAnsi="Segoe UI" w:cs="Segoe UI"/>
        </w:rPr>
        <w:t>olve the inequalities and represent the solution on a number line</w:t>
      </w:r>
      <w:r w:rsidR="00D478CA" w:rsidRPr="00D478CA">
        <w:rPr>
          <w:rFonts w:ascii="Segoe UI" w:eastAsiaTheme="minorEastAsia" w:hAnsi="Segoe UI" w:cs="Segoe UI"/>
        </w:rPr>
        <w:t>.</w:t>
      </w:r>
      <w:r w:rsidR="00E80B68" w:rsidRPr="00D478CA">
        <w:rPr>
          <w:rFonts w:ascii="Segoe UI" w:eastAsiaTheme="minorEastAsia" w:hAnsi="Segoe UI" w:cs="Segoe UI"/>
        </w:rPr>
        <w:t xml:space="preserve">    </w:t>
      </w:r>
      <w:r w:rsidR="00E80B68" w:rsidRPr="00D478CA">
        <w:rPr>
          <w:rFonts w:ascii="Segoe UI" w:eastAsiaTheme="minorEastAsia" w:hAnsi="Segoe UI" w:cs="Segoe UI"/>
        </w:rPr>
        <w:tab/>
      </w:r>
      <w:r w:rsidR="00D478CA" w:rsidRPr="00E0400C">
        <w:rPr>
          <w:rFonts w:ascii="Segoe UI" w:eastAsiaTheme="minorEastAsia" w:hAnsi="Segoe UI" w:cs="Segoe UI"/>
          <w:b/>
        </w:rPr>
        <w:t>(3</w:t>
      </w:r>
      <w:r w:rsidR="00E0400C" w:rsidRPr="00E0400C">
        <w:rPr>
          <w:rFonts w:ascii="Segoe UI" w:eastAsiaTheme="minorEastAsia" w:hAnsi="Segoe UI" w:cs="Segoe UI"/>
          <w:b/>
        </w:rPr>
        <w:t xml:space="preserve"> </w:t>
      </w:r>
      <w:r w:rsidR="00D478CA" w:rsidRPr="00E0400C">
        <w:rPr>
          <w:rFonts w:ascii="Segoe UI" w:eastAsiaTheme="minorEastAsia" w:hAnsi="Segoe UI" w:cs="Segoe UI"/>
          <w:b/>
        </w:rPr>
        <w:t>marks)</w:t>
      </w:r>
    </w:p>
    <w:p w:rsidR="00E0400C" w:rsidRDefault="00E0400C" w:rsidP="00E0400C">
      <w:pPr>
        <w:pStyle w:val="ListParagraph"/>
        <w:ind w:left="0" w:firstLine="0"/>
        <w:rPr>
          <w:rFonts w:ascii="Segoe UI" w:eastAsiaTheme="minorEastAsia" w:hAnsi="Segoe UI" w:cs="Segoe UI"/>
          <w:b/>
        </w:rPr>
      </w:pPr>
    </w:p>
    <w:p w:rsidR="00E0400C" w:rsidRDefault="00E80B68" w:rsidP="00E0400C">
      <w:pPr>
        <w:pStyle w:val="ListParagraph"/>
        <w:ind w:left="0" w:firstLine="0"/>
        <w:rPr>
          <w:rFonts w:ascii="Segoe UI" w:eastAsiaTheme="minorEastAsia" w:hAnsi="Segoe UI" w:cs="Segoe UI"/>
          <w:sz w:val="26"/>
          <w:szCs w:val="26"/>
        </w:rPr>
      </w:pPr>
      <w:r w:rsidRPr="00D478CA">
        <w:rPr>
          <w:rFonts w:ascii="Segoe UI" w:eastAsiaTheme="minorEastAsia" w:hAnsi="Segoe UI" w:cs="Segoe UI"/>
        </w:rPr>
        <w:tab/>
      </w:r>
      <m:oMath>
        <m:f>
          <m:fPr>
            <m:ctrlPr>
              <w:rPr>
                <w:rFonts w:ascii="Cambria Math" w:eastAsiaTheme="minorEastAsia" w:hAnsi="Cambria Math" w:cs="Segoe U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Segoe UI"/>
                <w:sz w:val="26"/>
                <w:szCs w:val="26"/>
              </w:rPr>
              <m:t>x-3</m:t>
            </m:r>
          </m:num>
          <m:den>
            <m:r>
              <w:rPr>
                <w:rFonts w:ascii="Cambria Math" w:eastAsiaTheme="minorEastAsia" w:hAnsi="Cambria Math" w:cs="Segoe UI"/>
                <w:sz w:val="26"/>
                <w:szCs w:val="26"/>
              </w:rPr>
              <m:t>-3</m:t>
            </m:r>
          </m:den>
        </m:f>
        <m:r>
          <w:rPr>
            <w:rFonts w:ascii="Cambria Math" w:eastAsiaTheme="minorEastAsia" w:hAnsi="Cambria Math" w:cs="Segoe UI"/>
            <w:sz w:val="26"/>
            <w:szCs w:val="26"/>
          </w:rPr>
          <m:t>&lt;1</m:t>
        </m:r>
      </m:oMath>
    </w:p>
    <w:p w:rsidR="00E80B68" w:rsidRPr="00D478CA" w:rsidRDefault="00E80B68" w:rsidP="00E0400C">
      <w:pPr>
        <w:pStyle w:val="ListParagraph"/>
        <w:ind w:left="0" w:firstLine="0"/>
        <w:rPr>
          <w:rFonts w:ascii="Segoe UI" w:eastAsiaTheme="minorEastAsia" w:hAnsi="Segoe UI" w:cs="Segoe UI"/>
          <w:sz w:val="26"/>
          <w:szCs w:val="26"/>
        </w:rPr>
      </w:pPr>
      <w:r w:rsidRPr="00D478CA">
        <w:rPr>
          <w:rFonts w:ascii="Segoe UI" w:eastAsiaTheme="minorEastAsia" w:hAnsi="Segoe UI" w:cs="Segoe UI"/>
          <w:sz w:val="26"/>
          <w:szCs w:val="26"/>
        </w:rPr>
        <w:tab/>
      </w:r>
    </w:p>
    <w:p w:rsidR="00E80B68" w:rsidRPr="00A46582" w:rsidRDefault="00E80B68" w:rsidP="00E0400C">
      <w:pPr>
        <w:ind w:left="0" w:firstLine="0"/>
        <w:rPr>
          <w:rFonts w:ascii="Segoe UI" w:eastAsiaTheme="minorEastAsia" w:hAnsi="Segoe UI" w:cs="Segoe UI"/>
        </w:rPr>
      </w:pPr>
      <w:r w:rsidRPr="00A46582">
        <w:rPr>
          <w:rFonts w:ascii="Segoe UI" w:eastAsiaTheme="minorEastAsia" w:hAnsi="Segoe UI" w:cs="Segoe UI"/>
        </w:rPr>
        <w:tab/>
      </w:r>
      <m:oMath>
        <m:r>
          <w:rPr>
            <w:rFonts w:ascii="Cambria Math" w:eastAsiaTheme="minorEastAsia" w:hAnsi="Cambria Math" w:cs="Segoe UI"/>
          </w:rPr>
          <m:t>3x+1&gt;-17</m:t>
        </m:r>
      </m:oMath>
      <w:r w:rsidRPr="00A46582">
        <w:rPr>
          <w:rFonts w:ascii="Segoe UI" w:eastAsiaTheme="minorEastAsia" w:hAnsi="Segoe UI" w:cs="Segoe UI"/>
        </w:rPr>
        <w:t xml:space="preserve">                                                                      </w:t>
      </w:r>
    </w:p>
    <w:p w:rsidR="009E2378" w:rsidRPr="00A46582" w:rsidRDefault="009E2378" w:rsidP="00E80B68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9E2378" w:rsidRPr="00A46582" w:rsidRDefault="009E2378" w:rsidP="00E80B68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9E2378" w:rsidRPr="00A46582" w:rsidRDefault="009E2378" w:rsidP="00E80B68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11007C" w:rsidRPr="00A46582" w:rsidRDefault="0011007C" w:rsidP="00E80B68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11007C" w:rsidRPr="00A46582" w:rsidRDefault="0011007C" w:rsidP="00E80B68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9E2378" w:rsidRPr="00A46582" w:rsidRDefault="00E0400C" w:rsidP="00E0400C">
      <w:pPr>
        <w:pStyle w:val="ListParagraph"/>
        <w:numPr>
          <w:ilvl w:val="0"/>
          <w:numId w:val="5"/>
        </w:numPr>
        <w:spacing w:line="360" w:lineRule="auto"/>
        <w:ind w:left="720" w:hanging="720"/>
        <w:jc w:val="both"/>
        <w:rPr>
          <w:rFonts w:ascii="Segoe UI" w:hAnsi="Segoe UI" w:cs="Segoe UI"/>
        </w:rPr>
      </w:pPr>
      <w:r>
        <w:rPr>
          <w:rFonts w:ascii="Segoe UI" w:eastAsia="Times New Roman" w:hAnsi="Segoe UI" w:cs="Segoe UI"/>
        </w:rPr>
        <w:lastRenderedPageBreak/>
        <w:t>The figure</w:t>
      </w:r>
      <w:r w:rsidR="00025991">
        <w:rPr>
          <w:rFonts w:ascii="Segoe UI" w:hAnsi="Segoe UI" w:cs="Segoe UI"/>
        </w:rPr>
        <w:t xml:space="preserve"> PQRS below is a </w:t>
      </w:r>
      <w:r w:rsidR="009E2378" w:rsidRPr="00A46582">
        <w:rPr>
          <w:rFonts w:ascii="Segoe UI" w:hAnsi="Segoe UI" w:cs="Segoe UI"/>
        </w:rPr>
        <w:t>regular tetrahedron of side 4cm.</w:t>
      </w:r>
    </w:p>
    <w:p w:rsidR="009E2378" w:rsidRPr="00A46582" w:rsidRDefault="009F71A4" w:rsidP="009E2378">
      <w:pPr>
        <w:spacing w:line="360" w:lineRule="auto"/>
        <w:ind w:left="360" w:hanging="360"/>
        <w:jc w:val="both"/>
        <w:rPr>
          <w:rFonts w:ascii="Segoe UI" w:hAnsi="Segoe UI" w:cs="Segoe UI"/>
        </w:rPr>
      </w:pPr>
      <w:r w:rsidRPr="00A46582">
        <w:rPr>
          <w:rFonts w:ascii="Segoe UI" w:hAnsi="Segoe UI" w:cs="Segoe UI"/>
        </w:rPr>
        <w:t xml:space="preserve">            </w:t>
      </w:r>
      <w:r w:rsidR="00025991">
        <w:rPr>
          <w:rFonts w:ascii="Segoe UI" w:hAnsi="Segoe UI" w:cs="Segoe UI"/>
        </w:rPr>
        <w:t>Draw its net and find the</w:t>
      </w:r>
      <w:r w:rsidR="009E2378" w:rsidRPr="00A46582">
        <w:rPr>
          <w:rFonts w:ascii="Segoe UI" w:hAnsi="Segoe UI" w:cs="Segoe UI"/>
        </w:rPr>
        <w:t xml:space="preserve"> surface area.                                                      </w:t>
      </w:r>
      <w:r w:rsidR="00E0400C">
        <w:rPr>
          <w:rFonts w:ascii="Segoe UI" w:hAnsi="Segoe UI" w:cs="Segoe UI"/>
        </w:rPr>
        <w:tab/>
      </w:r>
      <w:r w:rsidR="009E2378" w:rsidRPr="00E0400C">
        <w:rPr>
          <w:rFonts w:ascii="Segoe UI" w:hAnsi="Segoe UI" w:cs="Segoe UI"/>
          <w:b/>
        </w:rPr>
        <w:t xml:space="preserve">  (3</w:t>
      </w:r>
      <w:r w:rsidR="00E0400C" w:rsidRPr="00E0400C">
        <w:rPr>
          <w:rFonts w:ascii="Segoe UI" w:hAnsi="Segoe UI" w:cs="Segoe UI"/>
          <w:b/>
        </w:rPr>
        <w:t xml:space="preserve"> </w:t>
      </w:r>
      <w:r w:rsidR="009E2378" w:rsidRPr="00E0400C">
        <w:rPr>
          <w:rFonts w:ascii="Segoe UI" w:hAnsi="Segoe UI" w:cs="Segoe UI"/>
          <w:b/>
        </w:rPr>
        <w:t>m</w:t>
      </w:r>
      <w:r w:rsidR="000C2631" w:rsidRPr="00E0400C">
        <w:rPr>
          <w:rFonts w:ascii="Segoe UI" w:hAnsi="Segoe UI" w:cs="Segoe UI"/>
          <w:b/>
        </w:rPr>
        <w:t>ar</w:t>
      </w:r>
      <w:r w:rsidR="009E2378" w:rsidRPr="00E0400C">
        <w:rPr>
          <w:rFonts w:ascii="Segoe UI" w:hAnsi="Segoe UI" w:cs="Segoe UI"/>
          <w:b/>
        </w:rPr>
        <w:t>ks)</w:t>
      </w:r>
    </w:p>
    <w:p w:rsidR="00E80B68" w:rsidRPr="00A46582" w:rsidRDefault="00E80B68" w:rsidP="00AB46B6">
      <w:pPr>
        <w:rPr>
          <w:rFonts w:ascii="Segoe UI" w:hAnsi="Segoe UI" w:cs="Segoe UI"/>
        </w:rPr>
      </w:pPr>
    </w:p>
    <w:p w:rsidR="009E2378" w:rsidRPr="00A46582" w:rsidRDefault="0011007C" w:rsidP="00AB46B6">
      <w:pPr>
        <w:rPr>
          <w:rFonts w:ascii="Segoe UI" w:hAnsi="Segoe UI" w:cs="Segoe UI"/>
        </w:rPr>
      </w:pPr>
      <w:r w:rsidRPr="00A46582">
        <w:rPr>
          <w:rFonts w:ascii="Segoe UI" w:hAnsi="Segoe UI" w:cs="Segoe UI"/>
          <w:noProof/>
        </w:rPr>
        <w:drawing>
          <wp:anchor distT="0" distB="0" distL="114300" distR="114300" simplePos="0" relativeHeight="25193676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43100" cy="2028825"/>
            <wp:effectExtent l="0" t="0" r="0" b="0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6582">
        <w:rPr>
          <w:rFonts w:ascii="Segoe UI" w:hAnsi="Segoe UI" w:cs="Segoe UI"/>
        </w:rPr>
        <w:br w:type="textWrapping" w:clear="all"/>
      </w:r>
    </w:p>
    <w:p w:rsidR="0021558E" w:rsidRPr="00A46582" w:rsidRDefault="0021558E" w:rsidP="00AB46B6">
      <w:pPr>
        <w:rPr>
          <w:rFonts w:ascii="Segoe UI" w:hAnsi="Segoe UI" w:cs="Segoe UI"/>
        </w:rPr>
      </w:pPr>
    </w:p>
    <w:p w:rsidR="0021558E" w:rsidRPr="00A46582" w:rsidRDefault="0021558E" w:rsidP="00AB46B6">
      <w:pPr>
        <w:rPr>
          <w:rFonts w:ascii="Segoe UI" w:hAnsi="Segoe UI" w:cs="Segoe UI"/>
        </w:rPr>
      </w:pPr>
    </w:p>
    <w:p w:rsidR="0021558E" w:rsidRPr="00A46582" w:rsidRDefault="0021558E" w:rsidP="00AB46B6">
      <w:pPr>
        <w:rPr>
          <w:rFonts w:ascii="Segoe UI" w:hAnsi="Segoe UI" w:cs="Segoe UI"/>
        </w:rPr>
      </w:pPr>
    </w:p>
    <w:p w:rsidR="0021558E" w:rsidRPr="00A46582" w:rsidRDefault="0021558E" w:rsidP="00AB46B6">
      <w:pPr>
        <w:rPr>
          <w:rFonts w:ascii="Segoe UI" w:hAnsi="Segoe UI" w:cs="Segoe UI"/>
        </w:rPr>
      </w:pPr>
    </w:p>
    <w:p w:rsidR="0021558E" w:rsidRPr="00A46582" w:rsidRDefault="0021558E" w:rsidP="00AB46B6">
      <w:pPr>
        <w:rPr>
          <w:rFonts w:ascii="Segoe UI" w:hAnsi="Segoe UI" w:cs="Segoe UI"/>
        </w:rPr>
      </w:pPr>
    </w:p>
    <w:p w:rsidR="0021558E" w:rsidRPr="00A46582" w:rsidRDefault="0021558E" w:rsidP="00AB46B6">
      <w:pPr>
        <w:rPr>
          <w:rFonts w:ascii="Segoe UI" w:hAnsi="Segoe UI" w:cs="Segoe UI"/>
        </w:rPr>
      </w:pPr>
    </w:p>
    <w:p w:rsidR="0021558E" w:rsidRPr="00A46582" w:rsidRDefault="0021558E" w:rsidP="00AB46B6">
      <w:pPr>
        <w:rPr>
          <w:rFonts w:ascii="Segoe UI" w:hAnsi="Segoe UI" w:cs="Segoe UI"/>
        </w:rPr>
      </w:pPr>
    </w:p>
    <w:p w:rsidR="0021558E" w:rsidRPr="00A46582" w:rsidRDefault="0021558E" w:rsidP="00AB46B6">
      <w:pPr>
        <w:rPr>
          <w:rFonts w:ascii="Segoe UI" w:hAnsi="Segoe UI" w:cs="Segoe UI"/>
        </w:rPr>
      </w:pPr>
    </w:p>
    <w:p w:rsidR="00A95E06" w:rsidRPr="00A46582" w:rsidRDefault="00A95E06" w:rsidP="00AB46B6">
      <w:pPr>
        <w:rPr>
          <w:rFonts w:ascii="Segoe UI" w:hAnsi="Segoe UI" w:cs="Segoe UI"/>
        </w:rPr>
      </w:pPr>
    </w:p>
    <w:p w:rsidR="00A95E06" w:rsidRPr="00A46582" w:rsidRDefault="00A95E06" w:rsidP="00AB46B6">
      <w:pPr>
        <w:rPr>
          <w:rFonts w:ascii="Segoe UI" w:hAnsi="Segoe UI" w:cs="Segoe UI"/>
        </w:rPr>
      </w:pPr>
    </w:p>
    <w:p w:rsidR="00A95E06" w:rsidRDefault="00A95E06" w:rsidP="00AB46B6">
      <w:pPr>
        <w:rPr>
          <w:rFonts w:ascii="Segoe UI" w:hAnsi="Segoe UI" w:cs="Segoe UI"/>
        </w:rPr>
      </w:pPr>
    </w:p>
    <w:p w:rsidR="00025991" w:rsidRDefault="00025991" w:rsidP="00AB46B6">
      <w:pPr>
        <w:rPr>
          <w:rFonts w:ascii="Segoe UI" w:hAnsi="Segoe UI" w:cs="Segoe UI"/>
        </w:rPr>
      </w:pPr>
    </w:p>
    <w:p w:rsidR="00025991" w:rsidRDefault="00025991" w:rsidP="00AB46B6">
      <w:pPr>
        <w:rPr>
          <w:rFonts w:ascii="Segoe UI" w:hAnsi="Segoe UI" w:cs="Segoe UI"/>
        </w:rPr>
      </w:pPr>
    </w:p>
    <w:p w:rsidR="00025991" w:rsidRPr="00A46582" w:rsidRDefault="00025991" w:rsidP="00AB46B6">
      <w:pPr>
        <w:rPr>
          <w:rFonts w:ascii="Segoe UI" w:hAnsi="Segoe UI" w:cs="Segoe UI"/>
        </w:rPr>
      </w:pPr>
    </w:p>
    <w:p w:rsidR="0021558E" w:rsidRPr="00A46582" w:rsidRDefault="0021558E" w:rsidP="00E0400C">
      <w:pPr>
        <w:pStyle w:val="ListParagraph"/>
        <w:numPr>
          <w:ilvl w:val="0"/>
          <w:numId w:val="5"/>
        </w:numPr>
        <w:ind w:left="720" w:hanging="720"/>
        <w:rPr>
          <w:rFonts w:ascii="Segoe UI" w:hAnsi="Segoe UI" w:cs="Segoe UI"/>
        </w:rPr>
      </w:pPr>
      <w:r w:rsidRPr="00A46582">
        <w:rPr>
          <w:rFonts w:ascii="Segoe UI" w:hAnsi="Segoe UI" w:cs="Segoe UI"/>
        </w:rPr>
        <w:t>Two similar solids whose densities are each 1g/cm</w:t>
      </w:r>
      <w:r w:rsidRPr="00A46582">
        <w:rPr>
          <w:rFonts w:ascii="Segoe UI" w:hAnsi="Segoe UI" w:cs="Segoe UI"/>
          <w:vertAlign w:val="superscript"/>
        </w:rPr>
        <w:t>3</w:t>
      </w:r>
      <w:r w:rsidRPr="00A46582">
        <w:rPr>
          <w:rFonts w:ascii="Segoe UI" w:hAnsi="Segoe UI" w:cs="Segoe UI"/>
        </w:rPr>
        <w:t xml:space="preserve"> are such that the first has a height of 5 cm and a volume of 120 cm</w:t>
      </w:r>
      <w:r w:rsidRPr="00A46582">
        <w:rPr>
          <w:rFonts w:ascii="Segoe UI" w:hAnsi="Segoe UI" w:cs="Segoe UI"/>
          <w:vertAlign w:val="superscript"/>
        </w:rPr>
        <w:t>3</w:t>
      </w:r>
      <w:r w:rsidRPr="00A46582">
        <w:rPr>
          <w:rFonts w:ascii="Segoe UI" w:hAnsi="Segoe UI" w:cs="Segoe UI"/>
        </w:rPr>
        <w:t>.  The second has mass of 3240g.  Find the height of the second solid.</w:t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E0400C">
        <w:rPr>
          <w:rFonts w:ascii="Segoe UI" w:hAnsi="Segoe UI" w:cs="Segoe UI"/>
          <w:b/>
        </w:rPr>
        <w:t>(3 marks)</w:t>
      </w:r>
    </w:p>
    <w:p w:rsidR="0021558E" w:rsidRPr="00A46582" w:rsidRDefault="0021558E" w:rsidP="00E0400C">
      <w:pPr>
        <w:rPr>
          <w:rFonts w:ascii="Segoe UI" w:hAnsi="Segoe UI" w:cs="Segoe UI"/>
        </w:rPr>
      </w:pPr>
    </w:p>
    <w:p w:rsidR="0021558E" w:rsidRPr="00A46582" w:rsidRDefault="0021558E" w:rsidP="0021558E">
      <w:pPr>
        <w:rPr>
          <w:rFonts w:ascii="Segoe UI" w:hAnsi="Segoe UI" w:cs="Segoe UI"/>
        </w:rPr>
      </w:pPr>
    </w:p>
    <w:p w:rsidR="00A95E06" w:rsidRPr="00A46582" w:rsidRDefault="00A95E06" w:rsidP="0021558E">
      <w:pPr>
        <w:rPr>
          <w:rFonts w:ascii="Segoe UI" w:hAnsi="Segoe UI" w:cs="Segoe UI"/>
        </w:rPr>
      </w:pPr>
    </w:p>
    <w:p w:rsidR="00A95E06" w:rsidRPr="00A46582" w:rsidRDefault="00A95E06" w:rsidP="0021558E">
      <w:pPr>
        <w:rPr>
          <w:rFonts w:ascii="Segoe UI" w:hAnsi="Segoe UI" w:cs="Segoe UI"/>
        </w:rPr>
      </w:pPr>
    </w:p>
    <w:p w:rsidR="00A95E06" w:rsidRPr="00A46582" w:rsidRDefault="00A95E06" w:rsidP="0021558E">
      <w:pPr>
        <w:rPr>
          <w:rFonts w:ascii="Segoe UI" w:hAnsi="Segoe UI" w:cs="Segoe UI"/>
        </w:rPr>
      </w:pPr>
    </w:p>
    <w:p w:rsidR="0021558E" w:rsidRDefault="0021558E" w:rsidP="0021558E">
      <w:pPr>
        <w:rPr>
          <w:rFonts w:ascii="Segoe UI" w:hAnsi="Segoe UI" w:cs="Segoe UI"/>
        </w:rPr>
      </w:pPr>
    </w:p>
    <w:p w:rsidR="00025991" w:rsidRPr="00A46582" w:rsidRDefault="00025991" w:rsidP="0021558E">
      <w:pPr>
        <w:rPr>
          <w:rFonts w:ascii="Segoe UI" w:hAnsi="Segoe UI" w:cs="Segoe UI"/>
        </w:rPr>
      </w:pPr>
    </w:p>
    <w:p w:rsidR="009E2378" w:rsidRPr="00A46582" w:rsidRDefault="009E2378" w:rsidP="00E0400C">
      <w:pPr>
        <w:pStyle w:val="ListParagraph"/>
        <w:numPr>
          <w:ilvl w:val="0"/>
          <w:numId w:val="5"/>
        </w:numPr>
        <w:ind w:left="720" w:hanging="720"/>
        <w:rPr>
          <w:rFonts w:ascii="Segoe UI" w:eastAsiaTheme="minorEastAsia" w:hAnsi="Segoe UI" w:cs="Segoe UI"/>
        </w:rPr>
      </w:pPr>
      <w:r w:rsidRPr="00A46582">
        <w:rPr>
          <w:rFonts w:ascii="Segoe UI" w:eastAsiaTheme="minorEastAsia" w:hAnsi="Segoe UI" w:cs="Segoe UI"/>
        </w:rPr>
        <w:lastRenderedPageBreak/>
        <w:t xml:space="preserve">A bank in Canada offers the following exchange rates between Canadian </w:t>
      </w:r>
      <w:r w:rsidR="00B745EF" w:rsidRPr="00A46582">
        <w:rPr>
          <w:rFonts w:ascii="Segoe UI" w:eastAsiaTheme="minorEastAsia" w:hAnsi="Segoe UI" w:cs="Segoe UI"/>
        </w:rPr>
        <w:t>dollars (</w:t>
      </w:r>
      <w:r w:rsidRPr="00A46582">
        <w:rPr>
          <w:rFonts w:ascii="Segoe UI" w:eastAsiaTheme="minorEastAsia" w:hAnsi="Segoe UI" w:cs="Segoe UI"/>
        </w:rPr>
        <w:t>CAD) and Euros (EUR) .The bank sells 1CAD for 0.82EUR and buys 1CAD for 0.78 EUR.</w:t>
      </w:r>
      <w:r w:rsidR="0018163C">
        <w:rPr>
          <w:rFonts w:ascii="Segoe UI" w:eastAsiaTheme="minorEastAsia" w:hAnsi="Segoe UI" w:cs="Segoe UI"/>
        </w:rPr>
        <w:t xml:space="preserve"> </w:t>
      </w:r>
      <w:r w:rsidRPr="00A46582">
        <w:rPr>
          <w:rFonts w:ascii="Segoe UI" w:eastAsiaTheme="minorEastAsia" w:hAnsi="Segoe UI" w:cs="Segoe UI"/>
        </w:rPr>
        <w:t>A customer wishes to exchange 800</w:t>
      </w:r>
      <w:r w:rsidR="0018163C">
        <w:rPr>
          <w:rFonts w:ascii="Segoe UI" w:eastAsiaTheme="minorEastAsia" w:hAnsi="Segoe UI" w:cs="Segoe UI"/>
        </w:rPr>
        <w:t xml:space="preserve"> CAD for Euros</w:t>
      </w:r>
      <w:r w:rsidRPr="00A46582">
        <w:rPr>
          <w:rFonts w:ascii="Segoe UI" w:eastAsiaTheme="minorEastAsia" w:hAnsi="Segoe UI" w:cs="Segoe UI"/>
        </w:rPr>
        <w:t>.</w:t>
      </w:r>
      <w:r w:rsidR="0018163C">
        <w:rPr>
          <w:rFonts w:ascii="Segoe UI" w:eastAsiaTheme="minorEastAsia" w:hAnsi="Segoe UI" w:cs="Segoe UI"/>
        </w:rPr>
        <w:t xml:space="preserve"> </w:t>
      </w:r>
      <w:r w:rsidRPr="00A46582">
        <w:rPr>
          <w:rFonts w:ascii="Segoe UI" w:eastAsiaTheme="minorEastAsia" w:hAnsi="Segoe UI" w:cs="Segoe UI"/>
        </w:rPr>
        <w:t xml:space="preserve">After spending 200 Euros he decided to sell the remaining Euros. How </w:t>
      </w:r>
      <w:proofErr w:type="gramStart"/>
      <w:r w:rsidRPr="00A46582">
        <w:rPr>
          <w:rFonts w:ascii="Segoe UI" w:eastAsiaTheme="minorEastAsia" w:hAnsi="Segoe UI" w:cs="Segoe UI"/>
        </w:rPr>
        <w:t>much</w:t>
      </w:r>
      <w:proofErr w:type="gramEnd"/>
      <w:r w:rsidRPr="00A46582">
        <w:rPr>
          <w:rFonts w:ascii="Segoe UI" w:eastAsiaTheme="minorEastAsia" w:hAnsi="Segoe UI" w:cs="Segoe UI"/>
        </w:rPr>
        <w:t xml:space="preserve"> Canadian dollars did he get   after selling the remaining amount to the </w:t>
      </w:r>
      <w:r w:rsidR="00E0400C" w:rsidRPr="00A46582">
        <w:rPr>
          <w:rFonts w:ascii="Segoe UI" w:eastAsiaTheme="minorEastAsia" w:hAnsi="Segoe UI" w:cs="Segoe UI"/>
        </w:rPr>
        <w:t>bank?</w:t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  <w:r w:rsidR="00E0400C">
        <w:rPr>
          <w:rFonts w:ascii="Segoe UI" w:eastAsiaTheme="minorEastAsia" w:hAnsi="Segoe UI" w:cs="Segoe UI"/>
        </w:rPr>
        <w:tab/>
      </w:r>
      <w:r w:rsidR="00E0400C" w:rsidRPr="00E0400C">
        <w:rPr>
          <w:rFonts w:ascii="Segoe UI" w:eastAsiaTheme="minorEastAsia" w:hAnsi="Segoe UI" w:cs="Segoe UI"/>
          <w:b/>
        </w:rPr>
        <w:t>(3 marks)</w:t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  <w:r w:rsidR="00A95E06" w:rsidRPr="00A46582">
        <w:rPr>
          <w:rFonts w:ascii="Segoe UI" w:eastAsiaTheme="minorEastAsia" w:hAnsi="Segoe UI" w:cs="Segoe UI"/>
        </w:rPr>
        <w:t xml:space="preserve">                                                </w:t>
      </w:r>
    </w:p>
    <w:p w:rsidR="00A95E06" w:rsidRPr="00A46582" w:rsidRDefault="00A95E06" w:rsidP="00A95E06">
      <w:pPr>
        <w:spacing w:after="200" w:line="276" w:lineRule="auto"/>
        <w:rPr>
          <w:rFonts w:ascii="Segoe UI" w:eastAsiaTheme="minorEastAsia" w:hAnsi="Segoe UI" w:cs="Segoe UI"/>
        </w:rPr>
      </w:pPr>
    </w:p>
    <w:p w:rsidR="00A95E06" w:rsidRPr="00A46582" w:rsidRDefault="00A95E06" w:rsidP="00A95E06">
      <w:pPr>
        <w:spacing w:after="200" w:line="276" w:lineRule="auto"/>
        <w:rPr>
          <w:rFonts w:ascii="Segoe UI" w:eastAsiaTheme="minorEastAsia" w:hAnsi="Segoe UI" w:cs="Segoe UI"/>
        </w:rPr>
      </w:pPr>
    </w:p>
    <w:p w:rsidR="00A95E06" w:rsidRPr="00A46582" w:rsidRDefault="00A95E06" w:rsidP="00A95E06">
      <w:pPr>
        <w:spacing w:after="200" w:line="276" w:lineRule="auto"/>
        <w:rPr>
          <w:rFonts w:ascii="Segoe UI" w:eastAsiaTheme="minorEastAsia" w:hAnsi="Segoe UI" w:cs="Segoe UI"/>
        </w:rPr>
      </w:pPr>
    </w:p>
    <w:p w:rsidR="00A95E06" w:rsidRPr="00A46582" w:rsidRDefault="00A95E06" w:rsidP="00A95E06">
      <w:pPr>
        <w:spacing w:after="200" w:line="276" w:lineRule="auto"/>
        <w:rPr>
          <w:rFonts w:ascii="Segoe UI" w:eastAsiaTheme="minorEastAsia" w:hAnsi="Segoe UI" w:cs="Segoe UI"/>
        </w:rPr>
      </w:pPr>
    </w:p>
    <w:p w:rsidR="00A95E06" w:rsidRPr="00A46582" w:rsidRDefault="00A95E06" w:rsidP="00A95E06">
      <w:pPr>
        <w:spacing w:after="200" w:line="276" w:lineRule="auto"/>
        <w:rPr>
          <w:rFonts w:ascii="Segoe UI" w:eastAsiaTheme="minorEastAsia" w:hAnsi="Segoe UI" w:cs="Segoe UI"/>
        </w:rPr>
      </w:pPr>
    </w:p>
    <w:p w:rsidR="009E2378" w:rsidRDefault="009E2378" w:rsidP="009E2378">
      <w:pPr>
        <w:pStyle w:val="ListParagraph"/>
        <w:spacing w:after="200" w:line="276" w:lineRule="auto"/>
        <w:ind w:left="1080" w:firstLine="0"/>
        <w:rPr>
          <w:rFonts w:ascii="Segoe UI" w:eastAsiaTheme="minorEastAsia" w:hAnsi="Segoe UI" w:cs="Segoe UI"/>
        </w:rPr>
      </w:pPr>
    </w:p>
    <w:p w:rsidR="00E0400C" w:rsidRPr="00A46582" w:rsidRDefault="00E0400C" w:rsidP="009E2378">
      <w:pPr>
        <w:pStyle w:val="ListParagraph"/>
        <w:spacing w:after="200" w:line="276" w:lineRule="auto"/>
        <w:ind w:left="1080" w:firstLine="0"/>
        <w:rPr>
          <w:rFonts w:ascii="Segoe UI" w:eastAsiaTheme="minorEastAsia" w:hAnsi="Segoe UI" w:cs="Segoe UI"/>
        </w:rPr>
      </w:pPr>
    </w:p>
    <w:p w:rsidR="009E2378" w:rsidRPr="00A46582" w:rsidRDefault="009E2378" w:rsidP="00E0400C">
      <w:pPr>
        <w:pStyle w:val="ListParagraph"/>
        <w:numPr>
          <w:ilvl w:val="0"/>
          <w:numId w:val="5"/>
        </w:numPr>
        <w:ind w:left="720" w:hanging="720"/>
        <w:rPr>
          <w:rFonts w:ascii="Segoe UI" w:eastAsiaTheme="minorEastAsia" w:hAnsi="Segoe UI" w:cs="Segoe UI"/>
        </w:rPr>
      </w:pPr>
      <w:r w:rsidRPr="00A46582">
        <w:rPr>
          <w:rFonts w:ascii="Segoe UI" w:hAnsi="Segoe UI" w:cs="Segoe UI"/>
        </w:rPr>
        <w:t xml:space="preserve">Given the </w:t>
      </w:r>
      <w:proofErr w:type="gramStart"/>
      <w:r w:rsidRPr="00A46582">
        <w:rPr>
          <w:rFonts w:ascii="Segoe UI" w:hAnsi="Segoe UI" w:cs="Segoe UI"/>
        </w:rPr>
        <w:t>curve</w:t>
      </w:r>
      <w:r w:rsidR="003C2B9B">
        <w:rPr>
          <w:rFonts w:ascii="Segoe UI" w:hAnsi="Segoe UI" w:cs="Segoe UI"/>
        </w:rPr>
        <w:t xml:space="preserve"> </w:t>
      </w:r>
      <w:r w:rsidRPr="00A46582">
        <w:rPr>
          <w:rFonts w:ascii="Segoe UI" w:hAnsi="Segoe UI" w:cs="Segoe UI"/>
        </w:rPr>
        <w:t xml:space="preserve"> </w:t>
      </w:r>
      <w:proofErr w:type="gramEnd"/>
      <m:oMath>
        <m:r>
          <w:rPr>
            <w:rFonts w:ascii="Cambria Math" w:hAnsi="Cambria Math" w:cs="Segoe UI"/>
          </w:rPr>
          <m:t>y=</m:t>
        </m:r>
        <m:sSup>
          <m:sSupPr>
            <m:ctrlPr>
              <w:rPr>
                <w:rFonts w:ascii="Cambria Math" w:hAnsi="Cambria Math" w:cs="Segoe UI"/>
                <w:i/>
              </w:rPr>
            </m:ctrlPr>
          </m:sSupPr>
          <m:e>
            <m:r>
              <w:rPr>
                <w:rFonts w:ascii="Cambria Math" w:hAnsi="Cambria Math" w:cs="Segoe UI"/>
              </w:rPr>
              <m:t>x</m:t>
            </m:r>
          </m:e>
          <m:sup>
            <m:r>
              <w:rPr>
                <w:rFonts w:ascii="Cambria Math" w:hAnsi="Cambria Math" w:cs="Segoe UI"/>
              </w:rPr>
              <m:t>3</m:t>
            </m:r>
          </m:sup>
        </m:sSup>
        <m:r>
          <w:rPr>
            <w:rFonts w:ascii="Cambria Math" w:hAnsi="Cambria Math" w:cs="Segoe UI"/>
          </w:rPr>
          <m:t>-3x-1</m:t>
        </m:r>
      </m:oMath>
      <w:r w:rsidRPr="00A46582">
        <w:rPr>
          <w:rFonts w:ascii="Segoe UI" w:hAnsi="Segoe UI" w:cs="Segoe UI"/>
        </w:rPr>
        <w:t>, find the equatio</w:t>
      </w:r>
      <w:r w:rsidR="000F01C3">
        <w:rPr>
          <w:rFonts w:ascii="Segoe UI" w:hAnsi="Segoe UI" w:cs="Segoe UI"/>
        </w:rPr>
        <w:t>n of the tangent to the curve at the point (1,-3)</w:t>
      </w:r>
      <w:r w:rsidR="00355E05">
        <w:rPr>
          <w:rFonts w:ascii="Segoe UI" w:hAnsi="Segoe UI" w:cs="Segoe UI"/>
        </w:rPr>
        <w:t>.</w:t>
      </w:r>
      <w:r w:rsidR="000F01C3">
        <w:rPr>
          <w:rFonts w:ascii="Segoe UI" w:hAnsi="Segoe UI" w:cs="Segoe UI"/>
        </w:rPr>
        <w:t xml:space="preserve">                                                                   </w:t>
      </w:r>
      <w:r w:rsidR="00A95E06" w:rsidRPr="00E0400C">
        <w:rPr>
          <w:rFonts w:ascii="Segoe UI" w:eastAsiaTheme="minorEastAsia" w:hAnsi="Segoe UI" w:cs="Segoe UI"/>
          <w:b/>
        </w:rPr>
        <w:t xml:space="preserve">                   </w:t>
      </w:r>
      <w:r w:rsidR="00E0400C" w:rsidRPr="00E0400C">
        <w:rPr>
          <w:rFonts w:ascii="Segoe UI" w:eastAsiaTheme="minorEastAsia" w:hAnsi="Segoe UI" w:cs="Segoe UI"/>
          <w:b/>
        </w:rPr>
        <w:t xml:space="preserve">             </w:t>
      </w:r>
      <w:r w:rsidRPr="00E0400C">
        <w:rPr>
          <w:rFonts w:ascii="Segoe UI" w:eastAsiaTheme="minorEastAsia" w:hAnsi="Segoe UI" w:cs="Segoe UI"/>
          <w:b/>
        </w:rPr>
        <w:t>(4</w:t>
      </w:r>
      <w:r w:rsidR="00E0400C" w:rsidRPr="00E0400C">
        <w:rPr>
          <w:rFonts w:ascii="Segoe UI" w:eastAsiaTheme="minorEastAsia" w:hAnsi="Segoe UI" w:cs="Segoe UI"/>
          <w:b/>
        </w:rPr>
        <w:t xml:space="preserve"> </w:t>
      </w:r>
      <w:r w:rsidRPr="00E0400C">
        <w:rPr>
          <w:rFonts w:ascii="Segoe UI" w:eastAsiaTheme="minorEastAsia" w:hAnsi="Segoe UI" w:cs="Segoe UI"/>
          <w:b/>
        </w:rPr>
        <w:t>m</w:t>
      </w:r>
      <w:r w:rsidR="00925FB5" w:rsidRPr="00E0400C">
        <w:rPr>
          <w:rFonts w:ascii="Segoe UI" w:eastAsiaTheme="minorEastAsia" w:hAnsi="Segoe UI" w:cs="Segoe UI"/>
          <w:b/>
        </w:rPr>
        <w:t>ar</w:t>
      </w:r>
      <w:r w:rsidRPr="00E0400C">
        <w:rPr>
          <w:rFonts w:ascii="Segoe UI" w:eastAsiaTheme="minorEastAsia" w:hAnsi="Segoe UI" w:cs="Segoe UI"/>
          <w:b/>
        </w:rPr>
        <w:t>ks)</w:t>
      </w:r>
    </w:p>
    <w:p w:rsidR="009E2378" w:rsidRPr="00A46582" w:rsidRDefault="009E2378" w:rsidP="009E2378">
      <w:pPr>
        <w:spacing w:after="200" w:line="276" w:lineRule="auto"/>
        <w:ind w:firstLine="0"/>
        <w:rPr>
          <w:rFonts w:ascii="Segoe UI" w:eastAsiaTheme="minorEastAsia" w:hAnsi="Segoe UI" w:cs="Segoe UI"/>
        </w:rPr>
      </w:pPr>
    </w:p>
    <w:p w:rsidR="009E2378" w:rsidRPr="00A46582" w:rsidRDefault="009E2378" w:rsidP="009E2378">
      <w:pPr>
        <w:spacing w:after="200" w:line="276" w:lineRule="auto"/>
        <w:rPr>
          <w:rFonts w:ascii="Segoe UI" w:eastAsiaTheme="minorEastAsia" w:hAnsi="Segoe UI" w:cs="Segoe UI"/>
        </w:rPr>
      </w:pPr>
    </w:p>
    <w:p w:rsidR="0021558E" w:rsidRPr="00A46582" w:rsidRDefault="0021558E" w:rsidP="0021558E">
      <w:pPr>
        <w:rPr>
          <w:rFonts w:ascii="Segoe UI" w:hAnsi="Segoe UI" w:cs="Segoe UI"/>
        </w:rPr>
      </w:pPr>
    </w:p>
    <w:p w:rsidR="0021558E" w:rsidRPr="00A46582" w:rsidRDefault="0021558E" w:rsidP="0021558E">
      <w:pPr>
        <w:rPr>
          <w:rFonts w:ascii="Segoe UI" w:hAnsi="Segoe UI" w:cs="Segoe UI"/>
        </w:rPr>
      </w:pPr>
    </w:p>
    <w:p w:rsidR="0021558E" w:rsidRPr="00A46582" w:rsidRDefault="0021558E" w:rsidP="0021558E">
      <w:pPr>
        <w:rPr>
          <w:rFonts w:ascii="Segoe UI" w:hAnsi="Segoe UI" w:cs="Segoe UI"/>
        </w:rPr>
      </w:pPr>
    </w:p>
    <w:p w:rsidR="0021558E" w:rsidRPr="00A46582" w:rsidRDefault="0021558E" w:rsidP="0021558E">
      <w:pPr>
        <w:rPr>
          <w:rFonts w:ascii="Segoe UI" w:hAnsi="Segoe UI" w:cs="Segoe UI"/>
        </w:rPr>
      </w:pPr>
    </w:p>
    <w:p w:rsidR="0021558E" w:rsidRPr="00A46582" w:rsidRDefault="0021558E" w:rsidP="0021558E">
      <w:pPr>
        <w:rPr>
          <w:rFonts w:ascii="Segoe UI" w:hAnsi="Segoe UI" w:cs="Segoe UI"/>
        </w:rPr>
      </w:pPr>
    </w:p>
    <w:p w:rsidR="004C2BA9" w:rsidRPr="00A46582" w:rsidRDefault="004C2BA9" w:rsidP="0021558E">
      <w:pPr>
        <w:rPr>
          <w:rFonts w:ascii="Segoe UI" w:hAnsi="Segoe UI" w:cs="Segoe UI"/>
        </w:rPr>
      </w:pPr>
    </w:p>
    <w:p w:rsidR="004C2BA9" w:rsidRPr="00A46582" w:rsidRDefault="004C2BA9" w:rsidP="0021558E">
      <w:pPr>
        <w:rPr>
          <w:rFonts w:ascii="Segoe UI" w:hAnsi="Segoe UI" w:cs="Segoe UI"/>
        </w:rPr>
      </w:pPr>
    </w:p>
    <w:p w:rsidR="004C2BA9" w:rsidRPr="00A46582" w:rsidRDefault="004C2BA9" w:rsidP="0021558E">
      <w:pPr>
        <w:rPr>
          <w:rFonts w:ascii="Segoe UI" w:hAnsi="Segoe UI" w:cs="Segoe UI"/>
        </w:rPr>
      </w:pPr>
    </w:p>
    <w:p w:rsidR="004C2BA9" w:rsidRPr="00A46582" w:rsidRDefault="004C2BA9" w:rsidP="0021558E">
      <w:pPr>
        <w:rPr>
          <w:rFonts w:ascii="Segoe UI" w:hAnsi="Segoe UI" w:cs="Segoe UI"/>
        </w:rPr>
      </w:pPr>
    </w:p>
    <w:p w:rsidR="004C2BA9" w:rsidRPr="00A46582" w:rsidRDefault="004C2BA9" w:rsidP="0021558E">
      <w:pPr>
        <w:rPr>
          <w:rFonts w:ascii="Segoe UI" w:hAnsi="Segoe UI" w:cs="Segoe UI"/>
        </w:rPr>
      </w:pPr>
    </w:p>
    <w:p w:rsidR="004C2BA9" w:rsidRPr="00A46582" w:rsidRDefault="004C2BA9" w:rsidP="0021558E">
      <w:pPr>
        <w:rPr>
          <w:rFonts w:ascii="Segoe UI" w:hAnsi="Segoe UI" w:cs="Segoe UI"/>
        </w:rPr>
      </w:pPr>
    </w:p>
    <w:p w:rsidR="004C2BA9" w:rsidRPr="00A46582" w:rsidRDefault="004C2BA9" w:rsidP="0021558E">
      <w:pPr>
        <w:rPr>
          <w:rFonts w:ascii="Segoe UI" w:hAnsi="Segoe UI" w:cs="Segoe UI"/>
        </w:rPr>
      </w:pPr>
    </w:p>
    <w:p w:rsidR="004C2BA9" w:rsidRPr="00A46582" w:rsidRDefault="004C2BA9" w:rsidP="0021558E">
      <w:pPr>
        <w:rPr>
          <w:rFonts w:ascii="Segoe UI" w:hAnsi="Segoe UI" w:cs="Segoe UI"/>
        </w:rPr>
      </w:pPr>
    </w:p>
    <w:p w:rsidR="004C2BA9" w:rsidRPr="00A46582" w:rsidRDefault="004C2BA9" w:rsidP="0021558E">
      <w:pPr>
        <w:rPr>
          <w:rFonts w:ascii="Segoe UI" w:hAnsi="Segoe UI" w:cs="Segoe UI"/>
        </w:rPr>
      </w:pPr>
    </w:p>
    <w:p w:rsidR="004C2BA9" w:rsidRPr="00A46582" w:rsidRDefault="004C2BA9" w:rsidP="0021558E">
      <w:pPr>
        <w:rPr>
          <w:rFonts w:ascii="Segoe UI" w:hAnsi="Segoe UI" w:cs="Segoe UI"/>
        </w:rPr>
      </w:pPr>
    </w:p>
    <w:p w:rsidR="004C2BA9" w:rsidRPr="00A46582" w:rsidRDefault="004C2BA9" w:rsidP="0021558E">
      <w:pPr>
        <w:rPr>
          <w:rFonts w:ascii="Segoe UI" w:hAnsi="Segoe UI" w:cs="Segoe UI"/>
        </w:rPr>
      </w:pPr>
    </w:p>
    <w:p w:rsidR="004C2BA9" w:rsidRPr="00A46582" w:rsidRDefault="004C2BA9" w:rsidP="0021558E">
      <w:pPr>
        <w:rPr>
          <w:rFonts w:ascii="Segoe UI" w:hAnsi="Segoe UI" w:cs="Segoe UI"/>
        </w:rPr>
      </w:pPr>
    </w:p>
    <w:p w:rsidR="004C2BA9" w:rsidRPr="00A46582" w:rsidRDefault="004C2BA9" w:rsidP="004C2BA9">
      <w:pPr>
        <w:spacing w:line="360" w:lineRule="auto"/>
        <w:ind w:left="0" w:firstLine="0"/>
        <w:jc w:val="center"/>
        <w:rPr>
          <w:rFonts w:ascii="Segoe UI" w:hAnsi="Segoe UI" w:cs="Segoe UI"/>
          <w:b/>
          <w:u w:val="single"/>
        </w:rPr>
      </w:pPr>
      <w:r w:rsidRPr="00A46582">
        <w:rPr>
          <w:rFonts w:ascii="Segoe UI" w:hAnsi="Segoe UI" w:cs="Segoe UI"/>
          <w:b/>
          <w:u w:val="single"/>
        </w:rPr>
        <w:lastRenderedPageBreak/>
        <w:t>SECTION B (50 MARKS)</w:t>
      </w:r>
    </w:p>
    <w:p w:rsidR="00B85236" w:rsidRPr="00A46582" w:rsidRDefault="004C2BA9" w:rsidP="00B85236">
      <w:pPr>
        <w:spacing w:line="360" w:lineRule="auto"/>
        <w:ind w:left="0" w:firstLine="0"/>
        <w:jc w:val="center"/>
        <w:rPr>
          <w:rFonts w:ascii="Segoe UI" w:hAnsi="Segoe UI" w:cs="Segoe UI"/>
          <w:i/>
        </w:rPr>
      </w:pPr>
      <w:r w:rsidRPr="00A46582">
        <w:rPr>
          <w:rFonts w:ascii="Segoe UI" w:hAnsi="Segoe UI" w:cs="Segoe UI"/>
          <w:i/>
        </w:rPr>
        <w:t xml:space="preserve">Answer any </w:t>
      </w:r>
      <w:r w:rsidRPr="00A46582">
        <w:rPr>
          <w:rFonts w:ascii="Segoe UI" w:hAnsi="Segoe UI" w:cs="Segoe UI"/>
          <w:b/>
          <w:i/>
        </w:rPr>
        <w:t xml:space="preserve">five </w:t>
      </w:r>
      <w:r w:rsidRPr="00A46582">
        <w:rPr>
          <w:rFonts w:ascii="Segoe UI" w:hAnsi="Segoe UI" w:cs="Segoe UI"/>
          <w:i/>
        </w:rPr>
        <w:t>questions in this section</w:t>
      </w:r>
    </w:p>
    <w:p w:rsidR="0021558E" w:rsidRPr="00A46582" w:rsidRDefault="0021558E" w:rsidP="00E0400C">
      <w:pPr>
        <w:pStyle w:val="ListParagraph"/>
        <w:numPr>
          <w:ilvl w:val="0"/>
          <w:numId w:val="5"/>
        </w:numPr>
        <w:ind w:left="720" w:hanging="720"/>
        <w:rPr>
          <w:rFonts w:ascii="Segoe UI" w:hAnsi="Segoe UI" w:cs="Segoe UI"/>
          <w:i/>
        </w:rPr>
      </w:pPr>
      <w:proofErr w:type="spellStart"/>
      <w:r w:rsidRPr="00A46582">
        <w:rPr>
          <w:rFonts w:ascii="Segoe UI" w:hAnsi="Segoe UI" w:cs="Segoe UI"/>
        </w:rPr>
        <w:t>Wafula</w:t>
      </w:r>
      <w:proofErr w:type="spellEnd"/>
      <w:r w:rsidRPr="00A46582">
        <w:rPr>
          <w:rFonts w:ascii="Segoe UI" w:hAnsi="Segoe UI" w:cs="Segoe UI"/>
        </w:rPr>
        <w:t xml:space="preserve"> lef</w:t>
      </w:r>
      <w:r w:rsidR="0092433E">
        <w:rPr>
          <w:rFonts w:ascii="Segoe UI" w:hAnsi="Segoe UI" w:cs="Segoe UI"/>
        </w:rPr>
        <w:t xml:space="preserve">t </w:t>
      </w:r>
      <w:proofErr w:type="spellStart"/>
      <w:r w:rsidR="0092433E">
        <w:rPr>
          <w:rFonts w:ascii="Segoe UI" w:hAnsi="Segoe UI" w:cs="Segoe UI"/>
        </w:rPr>
        <w:t>Bungoma</w:t>
      </w:r>
      <w:proofErr w:type="spellEnd"/>
      <w:r w:rsidR="00C76D94">
        <w:rPr>
          <w:rFonts w:ascii="Segoe UI" w:hAnsi="Segoe UI" w:cs="Segoe UI"/>
        </w:rPr>
        <w:t xml:space="preserve"> at 8.00 a.m. towards Nairobi through Kisumu</w:t>
      </w:r>
      <w:r w:rsidRPr="00A46582">
        <w:rPr>
          <w:rFonts w:ascii="Segoe UI" w:hAnsi="Segoe UI" w:cs="Segoe UI"/>
        </w:rPr>
        <w:t xml:space="preserve"> at an average speed of 90 km/hr.  </w:t>
      </w:r>
      <w:proofErr w:type="spellStart"/>
      <w:r w:rsidRPr="00A46582">
        <w:rPr>
          <w:rFonts w:ascii="Segoe UI" w:hAnsi="Segoe UI" w:cs="Segoe UI"/>
        </w:rPr>
        <w:t>Kilima</w:t>
      </w:r>
      <w:proofErr w:type="spellEnd"/>
      <w:r w:rsidRPr="00A46582">
        <w:rPr>
          <w:rFonts w:ascii="Segoe UI" w:hAnsi="Segoe UI" w:cs="Segoe UI"/>
        </w:rPr>
        <w:t xml:space="preserve"> also left </w:t>
      </w:r>
      <w:proofErr w:type="spellStart"/>
      <w:r w:rsidRPr="00A46582">
        <w:rPr>
          <w:rFonts w:ascii="Segoe UI" w:hAnsi="Segoe UI" w:cs="Segoe UI"/>
        </w:rPr>
        <w:t>Bungoma</w:t>
      </w:r>
      <w:proofErr w:type="spellEnd"/>
      <w:r w:rsidRPr="00A46582">
        <w:rPr>
          <w:rFonts w:ascii="Segoe UI" w:hAnsi="Segoe UI" w:cs="Segoe UI"/>
        </w:rPr>
        <w:t xml:space="preserve"> at 8.21 a.m. towards </w:t>
      </w:r>
      <w:r w:rsidR="0092433E">
        <w:rPr>
          <w:rFonts w:ascii="Segoe UI" w:hAnsi="Segoe UI" w:cs="Segoe UI"/>
        </w:rPr>
        <w:t>Nairobi</w:t>
      </w:r>
      <w:r w:rsidRPr="00A46582">
        <w:rPr>
          <w:rFonts w:ascii="Segoe UI" w:hAnsi="Segoe UI" w:cs="Segoe UI"/>
        </w:rPr>
        <w:t xml:space="preserve"> along the same road at an average speed of 97 km/hr.</w:t>
      </w:r>
    </w:p>
    <w:p w:rsidR="0021558E" w:rsidRPr="00A46582" w:rsidRDefault="0021558E" w:rsidP="0021558E">
      <w:pPr>
        <w:rPr>
          <w:rFonts w:ascii="Segoe UI" w:hAnsi="Segoe UI" w:cs="Segoe UI"/>
        </w:rPr>
      </w:pPr>
    </w:p>
    <w:p w:rsidR="0021558E" w:rsidRPr="00A46582" w:rsidRDefault="0021558E" w:rsidP="0021558E">
      <w:pPr>
        <w:rPr>
          <w:rFonts w:ascii="Segoe UI" w:hAnsi="Segoe UI" w:cs="Segoe UI"/>
        </w:rPr>
      </w:pPr>
      <w:r w:rsidRPr="00A46582">
        <w:rPr>
          <w:rFonts w:ascii="Segoe UI" w:hAnsi="Segoe UI" w:cs="Segoe UI"/>
        </w:rPr>
        <w:tab/>
        <w:t>(a)</w:t>
      </w:r>
      <w:r w:rsidRPr="00A46582">
        <w:rPr>
          <w:rFonts w:ascii="Segoe UI" w:hAnsi="Segoe UI" w:cs="Segoe UI"/>
        </w:rPr>
        <w:tab/>
        <w:t xml:space="preserve">Determine </w:t>
      </w:r>
    </w:p>
    <w:p w:rsidR="0021558E" w:rsidRPr="00A46582" w:rsidRDefault="0021558E" w:rsidP="0021558E">
      <w:pPr>
        <w:rPr>
          <w:rFonts w:ascii="Segoe UI" w:hAnsi="Segoe UI" w:cs="Segoe UI"/>
        </w:rPr>
      </w:pPr>
    </w:p>
    <w:p w:rsidR="0021558E" w:rsidRPr="00A46582" w:rsidRDefault="00400E0A" w:rsidP="0021558E">
      <w:pPr>
        <w:rPr>
          <w:rFonts w:ascii="Segoe UI" w:hAnsi="Segoe UI" w:cs="Segoe UI"/>
        </w:rPr>
      </w:pP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  <w:t>(</w:t>
      </w:r>
      <w:proofErr w:type="spellStart"/>
      <w:r w:rsidRPr="00A46582">
        <w:rPr>
          <w:rFonts w:ascii="Segoe UI" w:hAnsi="Segoe UI" w:cs="Segoe UI"/>
        </w:rPr>
        <w:t>i</w:t>
      </w:r>
      <w:proofErr w:type="spellEnd"/>
      <w:r w:rsidRPr="00A46582">
        <w:rPr>
          <w:rFonts w:ascii="Segoe UI" w:hAnsi="Segoe UI" w:cs="Segoe UI"/>
        </w:rPr>
        <w:t>)</w:t>
      </w:r>
      <w:r w:rsidRPr="00A46582">
        <w:rPr>
          <w:rFonts w:ascii="Segoe UI" w:hAnsi="Segoe UI" w:cs="Segoe UI"/>
        </w:rPr>
        <w:tab/>
      </w:r>
      <w:proofErr w:type="gramStart"/>
      <w:r w:rsidRPr="00A46582">
        <w:rPr>
          <w:rFonts w:ascii="Segoe UI" w:hAnsi="Segoe UI" w:cs="Segoe UI"/>
        </w:rPr>
        <w:t>the</w:t>
      </w:r>
      <w:proofErr w:type="gramEnd"/>
      <w:r w:rsidRPr="00A46582">
        <w:rPr>
          <w:rFonts w:ascii="Segoe UI" w:hAnsi="Segoe UI" w:cs="Segoe UI"/>
        </w:rPr>
        <w:t xml:space="preserve"> t</w:t>
      </w:r>
      <w:r w:rsidR="0092433E">
        <w:rPr>
          <w:rFonts w:ascii="Segoe UI" w:hAnsi="Segoe UI" w:cs="Segoe UI"/>
        </w:rPr>
        <w:t>im</w:t>
      </w:r>
      <w:r w:rsidR="0021558E" w:rsidRPr="00A46582">
        <w:rPr>
          <w:rFonts w:ascii="Segoe UI" w:hAnsi="Segoe UI" w:cs="Segoe UI"/>
        </w:rPr>
        <w:t xml:space="preserve">e </w:t>
      </w:r>
      <w:proofErr w:type="spellStart"/>
      <w:r w:rsidR="0021558E" w:rsidRPr="00A46582">
        <w:rPr>
          <w:rFonts w:ascii="Segoe UI" w:hAnsi="Segoe UI" w:cs="Segoe UI"/>
        </w:rPr>
        <w:t>Kilima</w:t>
      </w:r>
      <w:proofErr w:type="spellEnd"/>
      <w:r w:rsidR="0021558E" w:rsidRPr="00A46582">
        <w:rPr>
          <w:rFonts w:ascii="Segoe UI" w:hAnsi="Segoe UI" w:cs="Segoe UI"/>
        </w:rPr>
        <w:t xml:space="preserve"> caught up with </w:t>
      </w:r>
      <w:proofErr w:type="spellStart"/>
      <w:r w:rsidR="0021558E" w:rsidRPr="00A46582">
        <w:rPr>
          <w:rFonts w:ascii="Segoe UI" w:hAnsi="Segoe UI" w:cs="Segoe UI"/>
        </w:rPr>
        <w:t>Wafula</w:t>
      </w:r>
      <w:proofErr w:type="spellEnd"/>
      <w:r w:rsidR="0021558E" w:rsidRPr="00A46582">
        <w:rPr>
          <w:rFonts w:ascii="Segoe UI" w:hAnsi="Segoe UI" w:cs="Segoe UI"/>
        </w:rPr>
        <w:t>.</w:t>
      </w:r>
      <w:r w:rsidR="0021558E" w:rsidRPr="00A46582">
        <w:rPr>
          <w:rFonts w:ascii="Segoe UI" w:hAnsi="Segoe UI" w:cs="Segoe UI"/>
        </w:rPr>
        <w:tab/>
      </w:r>
      <w:r w:rsidR="0021558E" w:rsidRPr="00A46582">
        <w:rPr>
          <w:rFonts w:ascii="Segoe UI" w:hAnsi="Segoe UI" w:cs="Segoe UI"/>
        </w:rPr>
        <w:tab/>
      </w:r>
      <w:r w:rsidR="0021558E" w:rsidRPr="00A46582">
        <w:rPr>
          <w:rFonts w:ascii="Segoe UI" w:hAnsi="Segoe UI" w:cs="Segoe UI"/>
        </w:rPr>
        <w:tab/>
      </w:r>
      <w:r w:rsidR="0021558E" w:rsidRPr="00A46582">
        <w:rPr>
          <w:rFonts w:ascii="Segoe UI" w:hAnsi="Segoe UI" w:cs="Segoe UI"/>
        </w:rPr>
        <w:tab/>
      </w:r>
      <w:r w:rsidR="0092433E">
        <w:rPr>
          <w:rFonts w:ascii="Segoe UI" w:hAnsi="Segoe UI" w:cs="Segoe UI"/>
          <w:b/>
        </w:rPr>
        <w:t>(4</w:t>
      </w:r>
      <w:r w:rsidR="0021558E" w:rsidRPr="00E0400C">
        <w:rPr>
          <w:rFonts w:ascii="Segoe UI" w:hAnsi="Segoe UI" w:cs="Segoe UI"/>
          <w:b/>
        </w:rPr>
        <w:t xml:space="preserve"> marks)</w:t>
      </w:r>
    </w:p>
    <w:p w:rsidR="0021558E" w:rsidRPr="00A46582" w:rsidRDefault="0021558E" w:rsidP="0021558E">
      <w:pPr>
        <w:rPr>
          <w:rFonts w:ascii="Segoe UI" w:hAnsi="Segoe UI" w:cs="Segoe UI"/>
        </w:rPr>
      </w:pPr>
    </w:p>
    <w:p w:rsidR="0021558E" w:rsidRPr="00A46582" w:rsidRDefault="0021558E" w:rsidP="0021558E">
      <w:pPr>
        <w:rPr>
          <w:rFonts w:ascii="Segoe UI" w:hAnsi="Segoe UI" w:cs="Segoe UI"/>
        </w:rPr>
      </w:pPr>
    </w:p>
    <w:p w:rsidR="0021558E" w:rsidRPr="00A46582" w:rsidRDefault="0021558E" w:rsidP="0021558E">
      <w:pPr>
        <w:rPr>
          <w:rFonts w:ascii="Segoe UI" w:hAnsi="Segoe UI" w:cs="Segoe UI"/>
        </w:rPr>
      </w:pPr>
    </w:p>
    <w:p w:rsidR="0021558E" w:rsidRPr="00A46582" w:rsidRDefault="0021558E" w:rsidP="0021558E">
      <w:pPr>
        <w:rPr>
          <w:rFonts w:ascii="Segoe UI" w:hAnsi="Segoe UI" w:cs="Segoe UI"/>
        </w:rPr>
      </w:pPr>
    </w:p>
    <w:p w:rsidR="0021558E" w:rsidRPr="00A46582" w:rsidRDefault="0021558E" w:rsidP="0021558E">
      <w:pPr>
        <w:rPr>
          <w:rFonts w:ascii="Segoe UI" w:hAnsi="Segoe UI" w:cs="Segoe UI"/>
        </w:rPr>
      </w:pPr>
    </w:p>
    <w:p w:rsidR="0021558E" w:rsidRPr="00A46582" w:rsidRDefault="0021558E" w:rsidP="0021558E">
      <w:pPr>
        <w:rPr>
          <w:rFonts w:ascii="Segoe UI" w:hAnsi="Segoe UI" w:cs="Segoe UI"/>
        </w:rPr>
      </w:pPr>
    </w:p>
    <w:p w:rsidR="0021558E" w:rsidRDefault="0021558E" w:rsidP="0021558E">
      <w:pPr>
        <w:rPr>
          <w:rFonts w:ascii="Segoe UI" w:hAnsi="Segoe UI" w:cs="Segoe UI"/>
        </w:rPr>
      </w:pPr>
    </w:p>
    <w:p w:rsidR="00E0400C" w:rsidRPr="00A46582" w:rsidRDefault="00E0400C" w:rsidP="0021558E">
      <w:pPr>
        <w:rPr>
          <w:rFonts w:ascii="Segoe UI" w:hAnsi="Segoe UI" w:cs="Segoe UI"/>
        </w:rPr>
      </w:pPr>
    </w:p>
    <w:p w:rsidR="0021558E" w:rsidRPr="00A46582" w:rsidRDefault="0021558E" w:rsidP="0021558E">
      <w:pPr>
        <w:rPr>
          <w:rFonts w:ascii="Segoe UI" w:hAnsi="Segoe UI" w:cs="Segoe UI"/>
        </w:rPr>
      </w:pPr>
    </w:p>
    <w:p w:rsidR="0021558E" w:rsidRPr="00A46582" w:rsidRDefault="0021558E" w:rsidP="0021558E">
      <w:pPr>
        <w:rPr>
          <w:rFonts w:ascii="Segoe UI" w:hAnsi="Segoe UI" w:cs="Segoe UI"/>
        </w:rPr>
      </w:pP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  <w:t>(ii)</w:t>
      </w:r>
      <w:r w:rsidRPr="00A46582">
        <w:rPr>
          <w:rFonts w:ascii="Segoe UI" w:hAnsi="Segoe UI" w:cs="Segoe UI"/>
        </w:rPr>
        <w:tab/>
      </w:r>
      <w:proofErr w:type="gramStart"/>
      <w:r w:rsidRPr="00A46582">
        <w:rPr>
          <w:rFonts w:ascii="Segoe UI" w:hAnsi="Segoe UI" w:cs="Segoe UI"/>
        </w:rPr>
        <w:t>the</w:t>
      </w:r>
      <w:proofErr w:type="gramEnd"/>
      <w:r w:rsidRPr="00A46582">
        <w:rPr>
          <w:rFonts w:ascii="Segoe UI" w:hAnsi="Segoe UI" w:cs="Segoe UI"/>
        </w:rPr>
        <w:t xml:space="preserve"> distance from </w:t>
      </w:r>
      <w:proofErr w:type="spellStart"/>
      <w:r w:rsidRPr="00A46582">
        <w:rPr>
          <w:rFonts w:ascii="Segoe UI" w:hAnsi="Segoe UI" w:cs="Segoe UI"/>
        </w:rPr>
        <w:t>Bungoma</w:t>
      </w:r>
      <w:proofErr w:type="spellEnd"/>
      <w:r w:rsidRPr="00A46582">
        <w:rPr>
          <w:rFonts w:ascii="Segoe UI" w:hAnsi="Segoe UI" w:cs="Segoe UI"/>
        </w:rPr>
        <w:t xml:space="preserve"> when </w:t>
      </w:r>
      <w:proofErr w:type="spellStart"/>
      <w:r w:rsidRPr="00A46582">
        <w:rPr>
          <w:rFonts w:ascii="Segoe UI" w:hAnsi="Segoe UI" w:cs="Segoe UI"/>
        </w:rPr>
        <w:t>Kilima</w:t>
      </w:r>
      <w:proofErr w:type="spellEnd"/>
      <w:r w:rsidRPr="00A46582">
        <w:rPr>
          <w:rFonts w:ascii="Segoe UI" w:hAnsi="Segoe UI" w:cs="Segoe UI"/>
        </w:rPr>
        <w:t xml:space="preserve"> caught up with </w:t>
      </w:r>
      <w:proofErr w:type="spellStart"/>
      <w:r w:rsidRPr="00A46582">
        <w:rPr>
          <w:rFonts w:ascii="Segoe UI" w:hAnsi="Segoe UI" w:cs="Segoe UI"/>
        </w:rPr>
        <w:t>Wafula</w:t>
      </w:r>
      <w:proofErr w:type="spellEnd"/>
      <w:r w:rsidRPr="00A46582">
        <w:rPr>
          <w:rFonts w:ascii="Segoe UI" w:hAnsi="Segoe UI" w:cs="Segoe UI"/>
        </w:rPr>
        <w:t>.</w:t>
      </w:r>
    </w:p>
    <w:p w:rsidR="0021558E" w:rsidRPr="00E0400C" w:rsidRDefault="0021558E" w:rsidP="0021558E">
      <w:pPr>
        <w:rPr>
          <w:rFonts w:ascii="Segoe UI" w:hAnsi="Segoe UI" w:cs="Segoe UI"/>
          <w:b/>
        </w:rPr>
      </w:pP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="0092433E">
        <w:rPr>
          <w:rFonts w:ascii="Segoe UI" w:hAnsi="Segoe UI" w:cs="Segoe UI"/>
          <w:b/>
        </w:rPr>
        <w:t>(2</w:t>
      </w:r>
      <w:r w:rsidRPr="00E0400C">
        <w:rPr>
          <w:rFonts w:ascii="Segoe UI" w:hAnsi="Segoe UI" w:cs="Segoe UI"/>
          <w:b/>
        </w:rPr>
        <w:t xml:space="preserve"> marks)</w:t>
      </w:r>
    </w:p>
    <w:p w:rsidR="0021558E" w:rsidRPr="00A46582" w:rsidRDefault="0021558E" w:rsidP="0021558E">
      <w:pPr>
        <w:rPr>
          <w:rFonts w:ascii="Segoe UI" w:hAnsi="Segoe UI" w:cs="Segoe UI"/>
        </w:rPr>
      </w:pPr>
    </w:p>
    <w:p w:rsidR="0021558E" w:rsidRPr="00A46582" w:rsidRDefault="0021558E" w:rsidP="0021558E">
      <w:pPr>
        <w:rPr>
          <w:rFonts w:ascii="Segoe UI" w:hAnsi="Segoe UI" w:cs="Segoe UI"/>
        </w:rPr>
      </w:pPr>
    </w:p>
    <w:p w:rsidR="0021558E" w:rsidRPr="00A46582" w:rsidRDefault="0021558E" w:rsidP="0021558E">
      <w:pPr>
        <w:rPr>
          <w:rFonts w:ascii="Segoe UI" w:hAnsi="Segoe UI" w:cs="Segoe UI"/>
        </w:rPr>
      </w:pPr>
    </w:p>
    <w:p w:rsidR="0021558E" w:rsidRPr="00A46582" w:rsidRDefault="0021558E" w:rsidP="0021558E">
      <w:pPr>
        <w:rPr>
          <w:rFonts w:ascii="Segoe UI" w:hAnsi="Segoe UI" w:cs="Segoe UI"/>
        </w:rPr>
      </w:pPr>
    </w:p>
    <w:p w:rsidR="0021558E" w:rsidRPr="00A46582" w:rsidRDefault="0021558E" w:rsidP="0021558E">
      <w:pPr>
        <w:rPr>
          <w:rFonts w:ascii="Segoe UI" w:hAnsi="Segoe UI" w:cs="Segoe UI"/>
        </w:rPr>
      </w:pPr>
    </w:p>
    <w:p w:rsidR="0021558E" w:rsidRPr="00A46582" w:rsidRDefault="0021558E" w:rsidP="0021558E">
      <w:pPr>
        <w:rPr>
          <w:rFonts w:ascii="Segoe UI" w:hAnsi="Segoe UI" w:cs="Segoe UI"/>
        </w:rPr>
      </w:pPr>
    </w:p>
    <w:p w:rsidR="00E0400C" w:rsidRPr="00A46582" w:rsidRDefault="00E0400C" w:rsidP="0021558E">
      <w:pPr>
        <w:rPr>
          <w:rFonts w:ascii="Segoe UI" w:hAnsi="Segoe UI" w:cs="Segoe UI"/>
        </w:rPr>
      </w:pPr>
    </w:p>
    <w:p w:rsidR="00344909" w:rsidRPr="00A46582" w:rsidRDefault="0021558E" w:rsidP="00344909">
      <w:pPr>
        <w:ind w:left="1440"/>
        <w:rPr>
          <w:rFonts w:ascii="Segoe UI" w:hAnsi="Segoe UI" w:cs="Segoe UI"/>
        </w:rPr>
      </w:pPr>
      <w:r w:rsidRPr="00A46582">
        <w:rPr>
          <w:rFonts w:ascii="Segoe UI" w:hAnsi="Segoe UI" w:cs="Segoe UI"/>
        </w:rPr>
        <w:t>(b)</w:t>
      </w:r>
      <w:r w:rsidRPr="00A46582">
        <w:rPr>
          <w:rFonts w:ascii="Segoe UI" w:hAnsi="Segoe UI" w:cs="Segoe UI"/>
        </w:rPr>
        <w:tab/>
      </w:r>
      <w:proofErr w:type="spellStart"/>
      <w:r w:rsidRPr="00A46582">
        <w:rPr>
          <w:rFonts w:ascii="Segoe UI" w:hAnsi="Segoe UI" w:cs="Segoe UI"/>
        </w:rPr>
        <w:t>Musumba</w:t>
      </w:r>
      <w:proofErr w:type="spellEnd"/>
      <w:r w:rsidRPr="00A46582">
        <w:rPr>
          <w:rFonts w:ascii="Segoe UI" w:hAnsi="Segoe UI" w:cs="Segoe UI"/>
        </w:rPr>
        <w:t xml:space="preserve"> left Kisumu towards </w:t>
      </w:r>
      <w:proofErr w:type="spellStart"/>
      <w:r w:rsidRPr="00A46582">
        <w:rPr>
          <w:rFonts w:ascii="Segoe UI" w:hAnsi="Segoe UI" w:cs="Segoe UI"/>
        </w:rPr>
        <w:t>Bungoma</w:t>
      </w:r>
      <w:proofErr w:type="spellEnd"/>
      <w:r w:rsidRPr="00A46582">
        <w:rPr>
          <w:rFonts w:ascii="Segoe UI" w:hAnsi="Segoe UI" w:cs="Segoe UI"/>
        </w:rPr>
        <w:t xml:space="preserve"> on the same day</w:t>
      </w:r>
      <w:r w:rsidR="00344909" w:rsidRPr="00A46582">
        <w:rPr>
          <w:rFonts w:ascii="Segoe UI" w:hAnsi="Segoe UI" w:cs="Segoe UI"/>
        </w:rPr>
        <w:t xml:space="preserve"> at 8.40 a.m. at an average speed of 80km/hr.  He met </w:t>
      </w:r>
      <w:proofErr w:type="spellStart"/>
      <w:r w:rsidR="00344909" w:rsidRPr="00A46582">
        <w:rPr>
          <w:rFonts w:ascii="Segoe UI" w:hAnsi="Segoe UI" w:cs="Segoe UI"/>
        </w:rPr>
        <w:t>Wafula</w:t>
      </w:r>
      <w:proofErr w:type="spellEnd"/>
      <w:r w:rsidR="00344909" w:rsidRPr="00A46582">
        <w:rPr>
          <w:rFonts w:ascii="Segoe UI" w:hAnsi="Segoe UI" w:cs="Segoe UI"/>
        </w:rPr>
        <w:t xml:space="preserve"> after 45 minutes of his drive.  Determine the distance between </w:t>
      </w:r>
      <w:proofErr w:type="spellStart"/>
      <w:r w:rsidR="00344909" w:rsidRPr="00A46582">
        <w:rPr>
          <w:rFonts w:ascii="Segoe UI" w:hAnsi="Segoe UI" w:cs="Segoe UI"/>
        </w:rPr>
        <w:t>Bungoma</w:t>
      </w:r>
      <w:proofErr w:type="spellEnd"/>
      <w:r w:rsidR="00344909" w:rsidRPr="00A46582">
        <w:rPr>
          <w:rFonts w:ascii="Segoe UI" w:hAnsi="Segoe UI" w:cs="Segoe UI"/>
        </w:rPr>
        <w:t xml:space="preserve"> and Kisumu. </w:t>
      </w:r>
      <w:r w:rsidR="00344909" w:rsidRPr="00A46582">
        <w:rPr>
          <w:rFonts w:ascii="Segoe UI" w:hAnsi="Segoe UI" w:cs="Segoe UI"/>
        </w:rPr>
        <w:tab/>
      </w:r>
      <w:r w:rsidR="00344909" w:rsidRPr="00A46582">
        <w:rPr>
          <w:rFonts w:ascii="Segoe UI" w:hAnsi="Segoe UI" w:cs="Segoe UI"/>
        </w:rPr>
        <w:tab/>
      </w:r>
      <w:r w:rsidR="00344909" w:rsidRPr="00E0400C">
        <w:rPr>
          <w:rFonts w:ascii="Segoe UI" w:hAnsi="Segoe UI" w:cs="Segoe UI"/>
          <w:b/>
        </w:rPr>
        <w:t>(4 marks)</w:t>
      </w:r>
    </w:p>
    <w:p w:rsidR="00344909" w:rsidRPr="00A46582" w:rsidRDefault="00344909" w:rsidP="00344909">
      <w:pPr>
        <w:rPr>
          <w:rFonts w:ascii="Segoe UI" w:hAnsi="Segoe UI" w:cs="Segoe UI"/>
        </w:rPr>
      </w:pPr>
    </w:p>
    <w:p w:rsidR="00344909" w:rsidRPr="00A46582" w:rsidRDefault="00344909" w:rsidP="00344909">
      <w:pPr>
        <w:rPr>
          <w:rFonts w:ascii="Segoe UI" w:hAnsi="Segoe UI" w:cs="Segoe UI"/>
        </w:rPr>
      </w:pPr>
    </w:p>
    <w:p w:rsidR="00344909" w:rsidRPr="00A46582" w:rsidRDefault="00344909" w:rsidP="00344909">
      <w:pPr>
        <w:rPr>
          <w:rFonts w:ascii="Segoe UI" w:hAnsi="Segoe UI" w:cs="Segoe UI"/>
        </w:rPr>
      </w:pPr>
    </w:p>
    <w:p w:rsidR="00344909" w:rsidRPr="00A46582" w:rsidRDefault="00344909" w:rsidP="00344909">
      <w:pPr>
        <w:rPr>
          <w:rFonts w:ascii="Segoe UI" w:hAnsi="Segoe UI" w:cs="Segoe UI"/>
        </w:rPr>
      </w:pPr>
    </w:p>
    <w:p w:rsidR="00344909" w:rsidRPr="00A46582" w:rsidRDefault="00344909" w:rsidP="00344909">
      <w:pPr>
        <w:rPr>
          <w:rFonts w:ascii="Segoe UI" w:hAnsi="Segoe UI" w:cs="Segoe UI"/>
        </w:rPr>
      </w:pPr>
    </w:p>
    <w:p w:rsidR="00EE3560" w:rsidRPr="00A46582" w:rsidRDefault="00EE3560" w:rsidP="00344909">
      <w:pPr>
        <w:rPr>
          <w:rFonts w:ascii="Segoe UI" w:hAnsi="Segoe UI" w:cs="Segoe UI"/>
        </w:rPr>
      </w:pPr>
    </w:p>
    <w:p w:rsidR="00344909" w:rsidRPr="00A46582" w:rsidRDefault="00344909" w:rsidP="00344909">
      <w:pPr>
        <w:rPr>
          <w:rFonts w:ascii="Segoe UI" w:hAnsi="Segoe UI" w:cs="Segoe UI"/>
        </w:rPr>
      </w:pPr>
    </w:p>
    <w:p w:rsidR="00EE3560" w:rsidRPr="00A46582" w:rsidRDefault="00EE3560" w:rsidP="00E0400C">
      <w:pPr>
        <w:pStyle w:val="ListParagraph"/>
        <w:numPr>
          <w:ilvl w:val="0"/>
          <w:numId w:val="5"/>
        </w:numPr>
        <w:ind w:left="720" w:hanging="720"/>
        <w:rPr>
          <w:rFonts w:ascii="Segoe UI" w:eastAsiaTheme="minorEastAsia" w:hAnsi="Segoe UI" w:cs="Segoe UI"/>
        </w:rPr>
      </w:pPr>
      <w:r w:rsidRPr="00A46582">
        <w:rPr>
          <w:rFonts w:ascii="Segoe UI" w:eastAsiaTheme="minorEastAsia" w:hAnsi="Segoe UI" w:cs="Segoe UI"/>
        </w:rPr>
        <w:lastRenderedPageBreak/>
        <w:t xml:space="preserve">A school ordered books worth Ksh. 28,000 priced at Ksh. X each.  Because of the number involved the supplier reduced the price of each book by Ksh. 10 and the school finally decided to spend Ksh. 27,300 on the books. </w:t>
      </w:r>
    </w:p>
    <w:p w:rsidR="00EE3560" w:rsidRPr="00A46582" w:rsidRDefault="00EE3560" w:rsidP="00E0400C">
      <w:pPr>
        <w:ind w:left="0" w:firstLine="0"/>
        <w:rPr>
          <w:rFonts w:ascii="Segoe UI" w:eastAsiaTheme="minorEastAsia" w:hAnsi="Segoe UI" w:cs="Segoe UI"/>
        </w:rPr>
      </w:pPr>
    </w:p>
    <w:p w:rsidR="00EE3560" w:rsidRPr="00A46582" w:rsidRDefault="00EE3560" w:rsidP="00E0400C">
      <w:pPr>
        <w:spacing w:after="200" w:line="276" w:lineRule="auto"/>
        <w:ind w:left="0" w:firstLine="720"/>
        <w:rPr>
          <w:rFonts w:ascii="Segoe UI" w:eastAsiaTheme="minorEastAsia" w:hAnsi="Segoe UI" w:cs="Segoe UI"/>
        </w:rPr>
      </w:pPr>
      <w:r w:rsidRPr="00A46582">
        <w:rPr>
          <w:rFonts w:ascii="Segoe UI" w:eastAsiaTheme="minorEastAsia" w:hAnsi="Segoe UI" w:cs="Segoe UI"/>
        </w:rPr>
        <w:t xml:space="preserve">(a) </w:t>
      </w:r>
      <w:r w:rsidR="00E0400C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 xml:space="preserve">Write down expressions for </w:t>
      </w:r>
    </w:p>
    <w:p w:rsidR="00EE3560" w:rsidRPr="00A46582" w:rsidRDefault="00EE3560" w:rsidP="00EE3560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  <w:r w:rsidRPr="00A46582">
        <w:rPr>
          <w:rFonts w:ascii="Segoe UI" w:eastAsiaTheme="minorEastAsia" w:hAnsi="Segoe UI" w:cs="Segoe UI"/>
        </w:rPr>
        <w:tab/>
      </w:r>
      <w:r w:rsidR="00E0400C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>(</w:t>
      </w:r>
      <w:proofErr w:type="spellStart"/>
      <w:r w:rsidRPr="00A46582">
        <w:rPr>
          <w:rFonts w:ascii="Segoe UI" w:eastAsiaTheme="minorEastAsia" w:hAnsi="Segoe UI" w:cs="Segoe UI"/>
        </w:rPr>
        <w:t>i</w:t>
      </w:r>
      <w:proofErr w:type="spellEnd"/>
      <w:r w:rsidRPr="00A46582">
        <w:rPr>
          <w:rFonts w:ascii="Segoe UI" w:eastAsiaTheme="minorEastAsia" w:hAnsi="Segoe UI" w:cs="Segoe UI"/>
        </w:rPr>
        <w:t xml:space="preserve">) </w:t>
      </w:r>
      <w:r w:rsidR="00E0400C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 xml:space="preserve">The number of books originally ordered. </w:t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  <w:r w:rsidRPr="00E0400C">
        <w:rPr>
          <w:rFonts w:ascii="Segoe UI" w:eastAsiaTheme="minorEastAsia" w:hAnsi="Segoe UI" w:cs="Segoe UI"/>
          <w:b/>
        </w:rPr>
        <w:t>(1 mark)</w:t>
      </w:r>
    </w:p>
    <w:p w:rsidR="00EE3560" w:rsidRDefault="00EE3560" w:rsidP="00EE3560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EE3560" w:rsidRPr="00A46582" w:rsidRDefault="00EE3560" w:rsidP="00E0400C">
      <w:pPr>
        <w:spacing w:after="200" w:line="276" w:lineRule="auto"/>
        <w:ind w:firstLine="720"/>
        <w:rPr>
          <w:rFonts w:ascii="Segoe UI" w:eastAsiaTheme="minorEastAsia" w:hAnsi="Segoe UI" w:cs="Segoe UI"/>
        </w:rPr>
      </w:pPr>
      <w:r w:rsidRPr="00A46582">
        <w:rPr>
          <w:rFonts w:ascii="Segoe UI" w:eastAsiaTheme="minorEastAsia" w:hAnsi="Segoe UI" w:cs="Segoe UI"/>
        </w:rPr>
        <w:t xml:space="preserve">(ii) </w:t>
      </w:r>
      <w:r w:rsidR="00E0400C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 xml:space="preserve">The number of books finally obtained. </w:t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  <w:r w:rsidRPr="00E0400C">
        <w:rPr>
          <w:rFonts w:ascii="Segoe UI" w:eastAsiaTheme="minorEastAsia" w:hAnsi="Segoe UI" w:cs="Segoe UI"/>
          <w:b/>
        </w:rPr>
        <w:t>(1 mark)</w:t>
      </w:r>
    </w:p>
    <w:p w:rsidR="00EE3560" w:rsidRDefault="00EE3560" w:rsidP="00EE3560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EE3560" w:rsidRPr="00A46582" w:rsidRDefault="00EE3560" w:rsidP="00E0400C">
      <w:pPr>
        <w:ind w:left="1440"/>
        <w:rPr>
          <w:rFonts w:ascii="Segoe UI" w:eastAsiaTheme="minorEastAsia" w:hAnsi="Segoe UI" w:cs="Segoe UI"/>
        </w:rPr>
      </w:pPr>
      <w:r w:rsidRPr="00A46582">
        <w:rPr>
          <w:rFonts w:ascii="Segoe UI" w:eastAsiaTheme="minorEastAsia" w:hAnsi="Segoe UI" w:cs="Segoe UI"/>
        </w:rPr>
        <w:t xml:space="preserve">(b) </w:t>
      </w:r>
      <w:r w:rsidR="00E0400C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>If the second number is 10 more than the first, write down the eq</w:t>
      </w:r>
      <w:r w:rsidR="00925FB5" w:rsidRPr="00A46582">
        <w:rPr>
          <w:rFonts w:ascii="Segoe UI" w:eastAsiaTheme="minorEastAsia" w:hAnsi="Segoe UI" w:cs="Segoe UI"/>
        </w:rPr>
        <w:t xml:space="preserve">uation which X satisfy.  Hence </w:t>
      </w:r>
      <w:r w:rsidRPr="00A46582">
        <w:rPr>
          <w:rFonts w:ascii="Segoe UI" w:eastAsiaTheme="minorEastAsia" w:hAnsi="Segoe UI" w:cs="Segoe UI"/>
        </w:rPr>
        <w:t xml:space="preserve">find the price at which the school bought the books. </w:t>
      </w:r>
      <w:r w:rsidRPr="00E0400C">
        <w:rPr>
          <w:rFonts w:ascii="Segoe UI" w:eastAsiaTheme="minorEastAsia" w:hAnsi="Segoe UI" w:cs="Segoe UI"/>
          <w:b/>
        </w:rPr>
        <w:tab/>
        <w:t>(6 marks)</w:t>
      </w:r>
    </w:p>
    <w:p w:rsidR="00EE3560" w:rsidRPr="00A46582" w:rsidRDefault="00EE3560" w:rsidP="00EE3560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EE3560" w:rsidRPr="00A46582" w:rsidRDefault="00EE3560" w:rsidP="00EE3560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EE3560" w:rsidRPr="00A46582" w:rsidRDefault="00EE3560" w:rsidP="00EE3560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EE3560" w:rsidRPr="00A46582" w:rsidRDefault="00EE3560" w:rsidP="00EE3560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EE3560" w:rsidRPr="00A46582" w:rsidRDefault="00EE3560" w:rsidP="00EE3560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EE3560" w:rsidRDefault="00EE3560" w:rsidP="00EE3560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E0400C" w:rsidRDefault="00E0400C" w:rsidP="00EE3560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E0400C" w:rsidRDefault="00E0400C" w:rsidP="00EE3560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92433E" w:rsidRDefault="0092433E" w:rsidP="00EE3560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92433E" w:rsidRPr="00A46582" w:rsidRDefault="0092433E" w:rsidP="00EE3560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EE3560" w:rsidRPr="00A46582" w:rsidRDefault="00EE3560" w:rsidP="00E0400C">
      <w:pPr>
        <w:ind w:left="1440"/>
        <w:rPr>
          <w:rFonts w:ascii="Segoe UI" w:eastAsiaTheme="minorEastAsia" w:hAnsi="Segoe UI" w:cs="Segoe UI"/>
        </w:rPr>
      </w:pPr>
      <w:r w:rsidRPr="00A46582">
        <w:rPr>
          <w:rFonts w:ascii="Segoe UI" w:eastAsiaTheme="minorEastAsia" w:hAnsi="Segoe UI" w:cs="Segoe UI"/>
        </w:rPr>
        <w:t xml:space="preserve">(c)  </w:t>
      </w:r>
      <w:r w:rsidR="00E0400C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 xml:space="preserve">Find the ratio of the number of books to be bought originally to the number of books bought finally. </w:t>
      </w:r>
      <w:r w:rsidRPr="00A46582">
        <w:rPr>
          <w:rFonts w:ascii="Segoe UI" w:eastAsiaTheme="minorEastAsia" w:hAnsi="Segoe UI" w:cs="Segoe UI"/>
        </w:rPr>
        <w:tab/>
      </w:r>
      <w:r w:rsidR="00E0400C" w:rsidRPr="00A46582">
        <w:rPr>
          <w:rFonts w:ascii="Segoe UI" w:eastAsiaTheme="minorEastAsia" w:hAnsi="Segoe UI" w:cs="Segoe UI"/>
        </w:rPr>
        <w:t xml:space="preserve">                      </w:t>
      </w:r>
      <w:r w:rsidR="00E0400C">
        <w:rPr>
          <w:rFonts w:ascii="Segoe UI" w:eastAsiaTheme="minorEastAsia" w:hAnsi="Segoe UI" w:cs="Segoe UI"/>
        </w:rPr>
        <w:tab/>
      </w:r>
      <w:r w:rsidR="00E0400C">
        <w:rPr>
          <w:rFonts w:ascii="Segoe UI" w:eastAsiaTheme="minorEastAsia" w:hAnsi="Segoe UI" w:cs="Segoe UI"/>
        </w:rPr>
        <w:tab/>
      </w:r>
      <w:r w:rsidR="00E0400C">
        <w:rPr>
          <w:rFonts w:ascii="Segoe UI" w:eastAsiaTheme="minorEastAsia" w:hAnsi="Segoe UI" w:cs="Segoe UI"/>
        </w:rPr>
        <w:tab/>
      </w:r>
      <w:r w:rsidR="00E0400C">
        <w:rPr>
          <w:rFonts w:ascii="Segoe UI" w:eastAsiaTheme="minorEastAsia" w:hAnsi="Segoe UI" w:cs="Segoe UI"/>
        </w:rPr>
        <w:tab/>
      </w:r>
      <w:r w:rsidR="00E0400C" w:rsidRPr="00E0400C">
        <w:rPr>
          <w:rFonts w:ascii="Segoe UI" w:eastAsiaTheme="minorEastAsia" w:hAnsi="Segoe UI" w:cs="Segoe UI"/>
          <w:b/>
        </w:rPr>
        <w:t>(2 marks)</w:t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  <w:r w:rsidRPr="00A46582">
        <w:rPr>
          <w:rFonts w:ascii="Segoe UI" w:eastAsiaTheme="minorEastAsia" w:hAnsi="Segoe UI" w:cs="Segoe UI"/>
        </w:rPr>
        <w:tab/>
      </w:r>
    </w:p>
    <w:p w:rsidR="00EE3560" w:rsidRPr="00A46582" w:rsidRDefault="00EE3560" w:rsidP="00EE3560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EE3560" w:rsidRPr="00A46582" w:rsidRDefault="00EE3560" w:rsidP="00EE3560">
      <w:pPr>
        <w:spacing w:after="200" w:line="276" w:lineRule="auto"/>
        <w:ind w:left="0" w:firstLine="0"/>
        <w:rPr>
          <w:rFonts w:ascii="Segoe UI" w:eastAsiaTheme="minorEastAsia" w:hAnsi="Segoe UI" w:cs="Segoe UI"/>
        </w:rPr>
      </w:pPr>
    </w:p>
    <w:p w:rsidR="00344909" w:rsidRPr="00A46582" w:rsidRDefault="00344909" w:rsidP="00344909">
      <w:pPr>
        <w:rPr>
          <w:rFonts w:ascii="Segoe UI" w:hAnsi="Segoe UI" w:cs="Segoe UI"/>
        </w:rPr>
      </w:pPr>
    </w:p>
    <w:p w:rsidR="00EE3560" w:rsidRPr="00A46582" w:rsidRDefault="00EE3560" w:rsidP="00E0400C">
      <w:pPr>
        <w:pStyle w:val="ListParagraph"/>
        <w:numPr>
          <w:ilvl w:val="0"/>
          <w:numId w:val="5"/>
        </w:numPr>
        <w:ind w:left="720" w:hanging="720"/>
        <w:rPr>
          <w:rFonts w:ascii="Segoe UI" w:hAnsi="Segoe UI" w:cs="Segoe UI"/>
        </w:rPr>
      </w:pPr>
      <w:r w:rsidRPr="00A46582">
        <w:rPr>
          <w:rFonts w:ascii="Segoe UI" w:hAnsi="Segoe UI" w:cs="Segoe UI"/>
        </w:rPr>
        <w:lastRenderedPageBreak/>
        <w:t xml:space="preserve">The figure below is triangle OAB in which </w:t>
      </w:r>
      <w:r w:rsidRPr="0092433E">
        <w:rPr>
          <w:rFonts w:ascii="Segoe UI" w:hAnsi="Segoe UI" w:cs="Segoe UI"/>
          <w:b/>
        </w:rPr>
        <w:t>OA</w:t>
      </w:r>
      <w:r w:rsidRPr="00A46582">
        <w:rPr>
          <w:rFonts w:ascii="Segoe UI" w:hAnsi="Segoe UI" w:cs="Segoe UI"/>
        </w:rPr>
        <w:t xml:space="preserve">= </w:t>
      </w:r>
      <w:r w:rsidRPr="0092433E">
        <w:rPr>
          <w:rFonts w:ascii="Segoe UI" w:hAnsi="Segoe UI" w:cs="Segoe UI"/>
          <w:b/>
        </w:rPr>
        <w:t>a</w:t>
      </w:r>
      <w:r w:rsidRPr="00A46582">
        <w:rPr>
          <w:rFonts w:ascii="Segoe UI" w:hAnsi="Segoe UI" w:cs="Segoe UI"/>
        </w:rPr>
        <w:t xml:space="preserve"> and </w:t>
      </w:r>
      <w:r w:rsidRPr="0092433E">
        <w:rPr>
          <w:rFonts w:ascii="Segoe UI" w:hAnsi="Segoe UI" w:cs="Segoe UI"/>
          <w:b/>
        </w:rPr>
        <w:t>OB</w:t>
      </w:r>
      <w:r w:rsidRPr="00A46582">
        <w:rPr>
          <w:rFonts w:ascii="Segoe UI" w:hAnsi="Segoe UI" w:cs="Segoe UI"/>
        </w:rPr>
        <w:t xml:space="preserve">= </w:t>
      </w:r>
      <w:r w:rsidRPr="0092433E">
        <w:rPr>
          <w:rFonts w:ascii="Segoe UI" w:hAnsi="Segoe UI" w:cs="Segoe UI"/>
          <w:b/>
        </w:rPr>
        <w:t>b</w:t>
      </w:r>
      <w:r w:rsidRPr="00A46582">
        <w:rPr>
          <w:rFonts w:ascii="Segoe UI" w:hAnsi="Segoe UI" w:cs="Segoe UI"/>
        </w:rPr>
        <w:t xml:space="preserve">. M and N are points on </w:t>
      </w:r>
      <w:r w:rsidRPr="0092433E">
        <w:rPr>
          <w:rFonts w:ascii="Segoe UI" w:hAnsi="Segoe UI" w:cs="Segoe UI"/>
          <w:b/>
        </w:rPr>
        <w:t>OA</w:t>
      </w:r>
      <w:r w:rsidRPr="00A46582">
        <w:rPr>
          <w:rFonts w:ascii="Segoe UI" w:hAnsi="Segoe UI" w:cs="Segoe UI"/>
        </w:rPr>
        <w:t xml:space="preserve"> and </w:t>
      </w:r>
      <w:r w:rsidRPr="0092433E">
        <w:rPr>
          <w:rFonts w:ascii="Segoe UI" w:hAnsi="Segoe UI" w:cs="Segoe UI"/>
          <w:b/>
        </w:rPr>
        <w:t>OB</w:t>
      </w:r>
      <w:r w:rsidRPr="00A46582">
        <w:rPr>
          <w:rFonts w:ascii="Segoe UI" w:hAnsi="Segoe UI" w:cs="Segoe UI"/>
        </w:rPr>
        <w:t xml:space="preserve"> respectively such that OM</w:t>
      </w:r>
      <w:proofErr w:type="gramStart"/>
      <w:r w:rsidRPr="00A46582">
        <w:rPr>
          <w:rFonts w:ascii="Segoe UI" w:hAnsi="Segoe UI" w:cs="Segoe UI"/>
        </w:rPr>
        <w:t>:MA</w:t>
      </w:r>
      <w:proofErr w:type="gramEnd"/>
      <w:r w:rsidRPr="00A46582">
        <w:rPr>
          <w:rFonts w:ascii="Segoe UI" w:hAnsi="Segoe UI" w:cs="Segoe UI"/>
        </w:rPr>
        <w:t xml:space="preserve"> =1:3 and ON:NB =2:1.</w:t>
      </w:r>
    </w:p>
    <w:p w:rsidR="00EE3560" w:rsidRPr="00A46582" w:rsidRDefault="00B85236" w:rsidP="00EE3560">
      <w:pPr>
        <w:rPr>
          <w:rFonts w:ascii="Segoe UI" w:hAnsi="Segoe UI" w:cs="Segoe UI"/>
        </w:rPr>
      </w:pPr>
      <w:r w:rsidRPr="00A46582">
        <w:rPr>
          <w:rFonts w:ascii="Segoe UI" w:hAnsi="Segoe UI" w:cs="Segoe UI"/>
          <w:noProof/>
        </w:rPr>
        <mc:AlternateContent>
          <mc:Choice Requires="wpg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71120</wp:posOffset>
                </wp:positionV>
                <wp:extent cx="3619500" cy="2543175"/>
                <wp:effectExtent l="0" t="0" r="0" b="9525"/>
                <wp:wrapNone/>
                <wp:docPr id="2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9500" cy="2543175"/>
                          <a:chOff x="47625" y="0"/>
                          <a:chExt cx="3619500" cy="2543175"/>
                        </a:xfrm>
                      </wpg:grpSpPr>
                      <wpg:grpSp>
                        <wpg:cNvPr id="26" name="Group 2"/>
                        <wpg:cNvGrpSpPr/>
                        <wpg:grpSpPr>
                          <a:xfrm>
                            <a:off x="47625" y="0"/>
                            <a:ext cx="3619500" cy="2543175"/>
                            <a:chOff x="47625" y="0"/>
                            <a:chExt cx="3619500" cy="2543175"/>
                          </a:xfrm>
                        </wpg:grpSpPr>
                        <wps:wsp>
                          <wps:cNvPr id="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7750" y="0"/>
                              <a:ext cx="342900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78FD" w:rsidRPr="006C5A37" w:rsidRDefault="002F78FD" w:rsidP="00EE3560">
                                <w:pPr>
                                  <w:rPr>
                                    <w:outline/>
                                    <w:color w:val="000000" w:themeColor="text1"/>
                                    <w14:textOutline w14:w="9525" w14:cap="flat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6C5A37">
                                  <w:rPr>
                                    <w:outline/>
                                    <w:color w:val="000000" w:themeColor="text1"/>
                                    <w14:textOutline w14:w="9525" w14:cap="flat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8" name="Group 4"/>
                          <wpg:cNvGrpSpPr/>
                          <wpg:grpSpPr>
                            <a:xfrm>
                              <a:off x="47625" y="276225"/>
                              <a:ext cx="3619500" cy="2266950"/>
                              <a:chOff x="47625" y="0"/>
                              <a:chExt cx="3619500" cy="2266950"/>
                            </a:xfrm>
                          </wpg:grpSpPr>
                          <wpg:grpSp>
                            <wpg:cNvPr id="29" name="Group 5"/>
                            <wpg:cNvGrpSpPr/>
                            <wpg:grpSpPr>
                              <a:xfrm>
                                <a:off x="47625" y="0"/>
                                <a:ext cx="3619500" cy="2266950"/>
                                <a:chOff x="47625" y="0"/>
                                <a:chExt cx="3619500" cy="2266950"/>
                              </a:xfrm>
                            </wpg:grpSpPr>
                            <wps:wsp>
                              <wps:cNvPr id="3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24225" y="1924050"/>
                                  <a:ext cx="342900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F78FD" w:rsidRPr="006C5A37" w:rsidRDefault="002F78FD" w:rsidP="00EE3560">
                                    <w:pPr>
                                      <w:rPr>
                                        <w:outline/>
                                        <w:color w:val="000000" w:themeColor="text1"/>
                                        <w14:textOutline w14:w="9525" w14:cap="flat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 w:rsidRPr="006C5A37">
                                      <w:rPr>
                                        <w:outline/>
                                        <w:color w:val="000000" w:themeColor="text1"/>
                                        <w14:textOutline w14:w="9525" w14:cap="flat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31" name="Group 7"/>
                              <wpg:cNvGrpSpPr/>
                              <wpg:grpSpPr>
                                <a:xfrm>
                                  <a:off x="47625" y="0"/>
                                  <a:ext cx="3371850" cy="2266950"/>
                                  <a:chOff x="47625" y="0"/>
                                  <a:chExt cx="3371850" cy="2266950"/>
                                </a:xfrm>
                              </wpg:grpSpPr>
                              <wpg:grpSp>
                                <wpg:cNvPr id="160" name="Group 8"/>
                                <wpg:cNvGrpSpPr/>
                                <wpg:grpSpPr>
                                  <a:xfrm>
                                    <a:off x="47625" y="0"/>
                                    <a:ext cx="3371850" cy="2228850"/>
                                    <a:chOff x="47625" y="0"/>
                                    <a:chExt cx="3371850" cy="2228850"/>
                                  </a:xfrm>
                                </wpg:grpSpPr>
                                <wpg:grpSp>
                                  <wpg:cNvPr id="161" name="Group 9"/>
                                  <wpg:cNvGrpSpPr/>
                                  <wpg:grpSpPr>
                                    <a:xfrm>
                                      <a:off x="390525" y="0"/>
                                      <a:ext cx="3028950" cy="2009775"/>
                                      <a:chOff x="0" y="0"/>
                                      <a:chExt cx="3028950" cy="2009775"/>
                                    </a:xfrm>
                                  </wpg:grpSpPr>
                                  <wps:wsp>
                                    <wps:cNvPr id="162" name="Straight Connector 10"/>
                                    <wps:cNvCnPr/>
                                    <wps:spPr>
                                      <a:xfrm flipH="1">
                                        <a:off x="0" y="0"/>
                                        <a:ext cx="762000" cy="2009775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3" name="Straight Connector 11"/>
                                    <wps:cNvCnPr/>
                                    <wps:spPr>
                                      <a:xfrm flipH="1">
                                        <a:off x="0" y="1924050"/>
                                        <a:ext cx="3028950" cy="85725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4" name="Straight Connector 13"/>
                                    <wps:cNvCnPr/>
                                    <wps:spPr>
                                      <a:xfrm>
                                        <a:off x="762000" y="0"/>
                                        <a:ext cx="2266950" cy="192405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6" name="Straight Connector 14"/>
                                    <wps:cNvCnPr/>
                                    <wps:spPr>
                                      <a:xfrm flipH="1" flipV="1">
                                        <a:off x="390525" y="895350"/>
                                        <a:ext cx="2638425" cy="1028699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9" name="Straight Connector 15"/>
                                    <wps:cNvCnPr/>
                                    <wps:spPr>
                                      <a:xfrm flipV="1">
                                        <a:off x="0" y="990600"/>
                                        <a:ext cx="1952625" cy="1019175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0" name="Straight Connector 16"/>
                                    <wps:cNvCnPr/>
                                    <wps:spPr>
                                      <a:xfrm>
                                        <a:off x="762000" y="0"/>
                                        <a:ext cx="981075" cy="2009775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7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7625" y="1962150"/>
                                      <a:ext cx="342900" cy="266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F78FD" w:rsidRPr="006C5A37" w:rsidRDefault="002F78FD" w:rsidP="00EE3560">
                                        <w:pPr>
                                          <w:rPr>
                                            <w:outline/>
                                            <w:color w:val="000000" w:themeColor="text1"/>
                                            <w14:textOutline w14:w="9525" w14:cap="flat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  <w:r w:rsidRPr="006C5A37">
                                          <w:rPr>
                                            <w:outline/>
                                            <w:color w:val="000000" w:themeColor="text1"/>
                                            <w14:textOutline w14:w="9525" w14:cap="flat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noFill/>
                                            </w14:textFill>
                                          </w:rPr>
                                          <w:t xml:space="preserve"> 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17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009775" y="2000250"/>
                                    <a:ext cx="342900" cy="266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F78FD" w:rsidRPr="006C5A37" w:rsidRDefault="002F78FD" w:rsidP="00EE3560">
                                      <w:pPr>
                                        <w:rPr>
                                          <w:outline/>
                                          <w:color w:val="000000" w:themeColor="text1"/>
                                          <w14:textOutline w14:w="9525" w14:cap="flat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6C5A37">
                                        <w:rPr>
                                          <w:outline/>
                                          <w:color w:val="000000" w:themeColor="text1"/>
                                          <w14:textOutline w14:w="9525" w14:cap="flat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noFill/>
                                          </w14:textFill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8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43150" y="723900"/>
                                <a:ext cx="34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78FD" w:rsidRPr="006C5A37" w:rsidRDefault="002F78FD" w:rsidP="00EE3560">
                                  <w:pPr>
                                    <w:rPr>
                                      <w:outline/>
                                      <w:color w:val="000000" w:themeColor="text1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6C5A37">
                                    <w:rPr>
                                      <w:outline/>
                                      <w:color w:val="000000" w:themeColor="text1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150" y="1000125"/>
                            <a:ext cx="3429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78FD" w:rsidRPr="006C5A37" w:rsidRDefault="002F78FD" w:rsidP="00EE3560">
                              <w:pPr>
                                <w:rPr>
                                  <w:outline/>
                                  <w:color w:val="000000" w:themeColor="text1"/>
                                  <w14:textOutline w14:w="9525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6C5A37">
                                <w:rPr>
                                  <w:outline/>
                                  <w:color w:val="000000" w:themeColor="text1"/>
                                  <w14:textOutline w14:w="9525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" o:spid="_x0000_s1028" style="position:absolute;left:0;text-align:left;margin-left:71.25pt;margin-top:5.6pt;width:285pt;height:200.25pt;z-index:251935744" coordorigin="476" coordsize="36195,2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">
                <v:group id="Group 2" o:spid="_x0000_s1029" style="position:absolute;left:476;width:36195;height:25431" coordorigin="476" coordsize="36195,25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_x0000_s1030" type="#_x0000_t202" style="position:absolute;left:10477;width:342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  <v:textbox>
                      <w:txbxContent>
                        <w:p w:rsidR="002F78FD" w:rsidRPr="006C5A37" w:rsidRDefault="002F78FD" w:rsidP="00EE3560">
                          <w:pPr>
                            <w:rPr>
                              <w:outline/>
                              <w:color w:val="000000" w:themeColor="text1"/>
                              <w14:textOutline w14:w="9525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6C5A37">
                            <w:rPr>
                              <w:outline/>
                              <w:color w:val="000000" w:themeColor="text1"/>
                              <w14:textOutline w14:w="9525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A</w:t>
                          </w:r>
                        </w:p>
                      </w:txbxContent>
                    </v:textbox>
                  </v:shape>
                  <v:group id="Group 4" o:spid="_x0000_s1031" style="position:absolute;left:476;top:2762;width:36195;height:22669" coordorigin="476" coordsize="36195,22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group id="Group 5" o:spid="_x0000_s1032" style="position:absolute;left:476;width:36195;height:22669" coordorigin="476" coordsize="36195,22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shape id="_x0000_s1033" type="#_x0000_t202" style="position:absolute;left:33242;top:19240;width:342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      <v:textbox>
                          <w:txbxContent>
                            <w:p w:rsidR="002F78FD" w:rsidRPr="006C5A37" w:rsidRDefault="002F78FD" w:rsidP="00EE3560">
                              <w:pPr>
                                <w:rPr>
                                  <w:outline/>
                                  <w:color w:val="000000" w:themeColor="text1"/>
                                  <w14:textOutline w14:w="9525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6C5A37">
                                <w:rPr>
                                  <w:outline/>
                                  <w:color w:val="000000" w:themeColor="text1"/>
                                  <w14:textOutline w14:w="9525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group id="Group 7" o:spid="_x0000_s1034" style="position:absolute;left:476;width:33718;height:22669" coordorigin="476" coordsize="33718,22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group id="Group 8" o:spid="_x0000_s1035" style="position:absolute;left:476;width:33718;height:22288" coordorigin="476" coordsize="33718,22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    <v:group id="Group 9" o:spid="_x0000_s1036" style="position:absolute;left:3905;width:30289;height:20097" coordsize="30289,20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          <v:line id="Straight Connector 10" o:spid="_x0000_s1037" style="position:absolute;flip:x;visibility:visible;mso-wrap-style:square" from="0,0" to="7620,20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x6CsMAAADcAAAADwAAAGRycy9kb3ducmV2LnhtbERPTWvCQBC9C/0PyxR6qxutaEldRQRp&#10;UFCrHnocsmMSzM6m2dVEf70rFLzN433OeNqaUlyodoVlBb1uBII4tbrgTMFhv3j/BOE8ssbSMim4&#10;koPp5KUzxljbhn/osvOZCCHsYlSQe1/FUro0J4OuayviwB1tbdAHWGdS19iEcFPKfhQNpcGCQ0OO&#10;Fc1zSk+7s1GQJLxc3nix+e1t/779R7FaD5qRUm+v7ewLhKfWP8X/7kSH+cM+PJ4JF8jJ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cegrDAAAA3AAAAA8AAAAAAAAAAAAA&#10;AAAAoQIAAGRycy9kb3ducmV2LnhtbFBLBQYAAAAABAAEAPkAAACRAwAAAAA=&#10;" strokecolor="#4579b8 [3044]"/>
                            <v:line id="Straight Connector 11" o:spid="_x0000_s1038" style="position:absolute;flip:x;visibility:visible;mso-wrap-style:square" from="0,19240" to="30289,20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DfkcQAAADcAAAADwAAAGRycy9kb3ducmV2LnhtbERPS2vCQBC+C/0PyxR6qxsf2JJmI6Ug&#10;DQraqoceh+w0Cc3Oxuxqor/eFQre5uN7TjLvTS1O1LrKsoLRMAJBnFtdcaFgv1s8v4JwHlljbZkU&#10;nMnBPH0YJBhr2/E3nba+ECGEXYwKSu+bWEqXl2TQDW1DHLhf2xr0AbaF1C12IdzUchxFM2mw4tBQ&#10;YkMfJeV/26NRkGW8XF54sfkZfR0+/aRarafdi1JPj/37GwhPvb+L/92ZDvNnE7g9Ey6Q6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EN+RxAAAANwAAAAPAAAAAAAAAAAA&#10;AAAAAKECAABkcnMvZG93bnJldi54bWxQSwUGAAAAAAQABAD5AAAAkgMAAAAA&#10;" strokecolor="#4579b8 [3044]"/>
                            <v:line id="Straight Connector 13" o:spid="_x0000_s1039" style="position:absolute;visibility:visible;mso-wrap-style:square" from="7620,0" to="30289,19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JP0cMAAADcAAAADwAAAGRycy9kb3ducmV2LnhtbERPzWrCQBC+F/oOywi91Y1ag6auIgVB&#10;2l60fYAxO02C2dl0d6qxT98tCN7m4/udxap3rTpRiI1nA6NhBoq49LbhysDnx+ZxBioKssXWMxm4&#10;UITV8v5ugYX1Z97RaS+VSiEcCzRQi3SF1rGsyWEc+o44cV8+OJQEQ6VtwHMKd60eZ1muHTacGmrs&#10;6KWm8rj/cQa+39638XJox5JPf1+PYT2byyQa8zDo18+ghHq5ia/urU3z8yf4fyZdo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ST9HDAAAA3AAAAA8AAAAAAAAAAAAA&#10;AAAAoQIAAGRycy9kb3ducmV2LnhtbFBLBQYAAAAABAAEAPkAAACRAwAAAAA=&#10;" strokecolor="#4579b8 [3044]"/>
                            <v:line id="Straight Connector 14" o:spid="_x0000_s1040" style="position:absolute;flip:x y;visibility:visible;mso-wrap-style:square" from="3905,8953" to="30289,19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EUmsMAAADcAAAADwAAAGRycy9kb3ducmV2LnhtbERPTWvCQBC9F/oflil4q5sWDSW6Bi1W&#10;9FSqXrwN2TEJyc6mu9sY/fVuodDbPN7nzPPBtKIn52vLCl7GCQjiwuqaSwXHw8fzGwgfkDW2lknB&#10;lTzki8eHOWbaXviL+n0oRQxhn6GCKoQuk9IXFRn0Y9sRR+5sncEQoSuldniJ4aaVr0mSSoM1x4YK&#10;O3qvqGj2P0aBXt82fftdNEburqv152SKbnVSavQ0LGcgAg3hX/zn3uo4P03h95l4gV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BFJrDAAAA3AAAAA8AAAAAAAAAAAAA&#10;AAAAoQIAAGRycy9kb3ducmV2LnhtbFBLBQYAAAAABAAEAPkAAACRAwAAAAA=&#10;" strokecolor="#4579b8 [3044]"/>
                            <v:line id="Straight Connector 15" o:spid="_x0000_s1041" style="position:absolute;flip:y;visibility:visible;mso-wrap-style:square" from="0,9906" to="19526,20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joe8QAAADcAAAADwAAAGRycy9kb3ducmV2LnhtbERPTWvCQBC9C/6HZQRvdWMt1kZXKQUx&#10;KNhWe/A4ZMckmJ1Ns6uJ/vquUPA2j/c5s0VrSnGh2hWWFQwHEQji1OqCMwU/++XTBITzyBpLy6Tg&#10;Sg4W825nhrG2DX/TZeczEULYxagg976KpXRpTgbdwFbEgTva2qAPsM6krrEJ4aaUz1E0lgYLDg05&#10;VvSRU3ranY2CJOH1+sbLz8Pw63flR8Vm+9K8KtXvte9TEJ5a/xD/uxMd5o/f4P5MuE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+Oh7xAAAANwAAAAPAAAAAAAAAAAA&#10;AAAAAKECAABkcnMvZG93bnJldi54bWxQSwUGAAAAAAQABAD5AAAAkgMAAAAA&#10;" strokecolor="#4579b8 [3044]"/>
                            <v:line id="Straight Connector 16" o:spid="_x0000_s1042" style="position:absolute;visibility:visible;mso-wrap-style:square" from="7620,0" to="17430,20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DfD8UAAADcAAAADwAAAGRycy9kb3ducmV2LnhtbESPQU8CQQyF7yb+h0lNvMmsGAFXBkJI&#10;TIh6AfwBdafubtjpLDMVFn+9PZh4a/Ne3/s6Xw6hMydKuY3s4H5UgCGuom+5dvCxf7mbgcmC7LGL&#10;TA4ulGG5uL6aY+njmbd02kltNIRziQ4akb60NlcNBcyj2BOr9hVTQNE11dYnPGt46Oy4KCY2YMva&#10;0GBP64aqw+47ODi+vW/y5bMby+Tx5/WQVrMnecjO3d4Mq2cwQoP8m/+uN17xp4qvz+gEd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/DfD8UAAADcAAAADwAAAAAAAAAA&#10;AAAAAAChAgAAZHJzL2Rvd25yZXYueG1sUEsFBgAAAAAEAAQA+QAAAJMDAAAAAA==&#10;" strokecolor="#4579b8 [3044]"/>
                          </v:group>
                          <v:shape id="_x0000_s1043" type="#_x0000_t202" style="position:absolute;left:476;top:19621;width:342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HgMEA&#10;AADcAAAADwAAAGRycy9kb3ducmV2LnhtbERP24rCMBB9F/Yfwiz4IpquqNXaKLuCi69ePmBsphds&#10;JqXJ2vr3RljwbQ7nOum2N7W4U+sqywq+JhEI4szqigsFl/N+vAThPLLG2jIpeJCD7eZjkGKibcdH&#10;up98IUIIuwQVlN43iZQuK8mgm9iGOHC5bQ36ANtC6ha7EG5qOY2ihTRYcWgosaFdSdnt9GcU5Idu&#10;NF91119/iY+zxQ9W8dU+lBp+9t9rEJ56/xb/uw86zI+n8HomXC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EB4DBAAAA3AAAAA8AAAAAAAAAAAAAAAAAmAIAAGRycy9kb3du&#10;cmV2LnhtbFBLBQYAAAAABAAEAPUAAACGAwAAAAA=&#10;" stroked="f">
                            <v:textbox>
                              <w:txbxContent>
                                <w:p w:rsidR="002F78FD" w:rsidRPr="006C5A37" w:rsidRDefault="002F78FD" w:rsidP="00EE3560">
                                  <w:pPr>
                                    <w:rPr>
                                      <w:outline/>
                                      <w:color w:val="000000" w:themeColor="text1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6C5A37">
                                    <w:rPr>
                                      <w:outline/>
                                      <w:color w:val="000000" w:themeColor="text1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O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044" type="#_x0000_t202" style="position:absolute;left:20097;top:20002;width:342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8Bg8EA&#10;AADcAAAADwAAAGRycy9kb3ducmV2LnhtbERPzYrCMBC+C/sOYRa8yJruou1ajeIKiteqDzA2Y1u2&#10;mZQm2vr2RhC8zcf3O4tVb2pxo9ZVlhV8jyMQxLnVFRcKTsft1y8I55E11pZJwZ0crJYfgwWm2nac&#10;0e3gCxFC2KWooPS+SaV0eUkG3dg2xIG72NagD7AtpG6xC+Gmlj9RFEuDFYeGEhvalJT/H65GwWXf&#10;jaaz7rzzpySbxH9YJWd7V2r42a/nIDz1/i1+ufc6zE9ieD4TL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/AYPBAAAA3AAAAA8AAAAAAAAAAAAAAAAAmAIAAGRycy9kb3du&#10;cmV2LnhtbFBLBQYAAAAABAAEAPUAAACGAwAAAAA=&#10;" stroked="f">
                          <v:textbox>
                            <w:txbxContent>
                              <w:p w:rsidR="002F78FD" w:rsidRPr="006C5A37" w:rsidRDefault="002F78FD" w:rsidP="00EE3560">
                                <w:pPr>
                                  <w:rPr>
                                    <w:outline/>
                                    <w:color w:val="000000" w:themeColor="text1"/>
                                    <w14:textOutline w14:w="9525" w14:cap="flat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6C5A37">
                                  <w:rPr>
                                    <w:outline/>
                                    <w:color w:val="000000" w:themeColor="text1"/>
                                    <w14:textOutline w14:w="9525" w14:cap="flat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_x0000_s1045" type="#_x0000_t202" style="position:absolute;left:23431;top:7239;width:342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F3p78A&#10;AADcAAAADwAAAGRycy9kb3ducmV2LnhtbERPy6rCMBDdC/5DGMGNaKp4fVSjqKC49fEBYzO2xWZS&#10;mmjr3xtBuLs5nOcs140pxIsql1tWMBxEIIgTq3NOFVwv+/4MhPPIGgvLpOBNDtardmuJsbY1n+h1&#10;9qkIIexiVJB5X8ZSuiQjg25gS+LA3W1l0AdYpVJXWIdwU8hRFE2kwZxDQ4Yl7TJKHuenUXA/1r2/&#10;eX07+Ov0NJ5sMZ/e7FupbqfZLEB4avy/+Oc+6jB/NoLvM+EC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0XenvwAAANwAAAAPAAAAAAAAAAAAAAAAAJgCAABkcnMvZG93bnJl&#10;di54bWxQSwUGAAAAAAQABAD1AAAAhAMAAAAA&#10;" stroked="f">
                      <v:textbox>
                        <w:txbxContent>
                          <w:p w:rsidR="002F78FD" w:rsidRPr="006C5A37" w:rsidRDefault="002F78FD" w:rsidP="00EE3560">
                            <w:pPr>
                              <w:rPr>
                                <w:outline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C5A37">
                              <w:rPr>
                                <w:outline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Y</w:t>
                            </w:r>
                          </w:p>
                        </w:txbxContent>
                      </v:textbox>
                    </v:shape>
                  </v:group>
                </v:group>
                <v:shape id="_x0000_s1046" type="#_x0000_t202" style="position:absolute;left:4381;top:10001;width:342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jv08IA&#10;AADcAAAADwAAAGRycy9kb3ducmV2LnhtbERPyWrDMBC9F/oPYgq9lEROyeK4UUxaSPHVST5gbE1s&#10;U2tkLNXL31eFQm/zeOsc0sm0YqDeNZYVrJYRCOLS6oYrBbfreRGDcB5ZY2uZFMzkID0+Phww0Xbk&#10;nIaLr0QIYZeggtr7LpHSlTUZdEvbEQfubnuDPsC+krrHMYSbVr5G0VYabDg01NjRR03l1+XbKLhn&#10;48tmPxaf/rbL19t3bHaFnZV6fppObyA8Tf5f/OfOdJgfb+D3mXCBP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OO/TwgAAANwAAAAPAAAAAAAAAAAAAAAAAJgCAABkcnMvZG93&#10;bnJldi54bWxQSwUGAAAAAAQABAD1AAAAhwMAAAAA&#10;" stroked="f">
                  <v:textbox>
                    <w:txbxContent>
                      <w:p w:rsidR="002F78FD" w:rsidRPr="006C5A37" w:rsidRDefault="002F78FD" w:rsidP="00EE3560">
                        <w:pPr>
                          <w:rPr>
                            <w:outline/>
                            <w:color w:val="000000" w:themeColor="text1"/>
                            <w14:textOutline w14:w="9525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</w:pPr>
                        <w:r w:rsidRPr="006C5A37">
                          <w:rPr>
                            <w:outline/>
                            <w:color w:val="000000" w:themeColor="text1"/>
                            <w14:textOutline w14:w="9525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E3560" w:rsidRPr="00A46582" w:rsidRDefault="00EE3560" w:rsidP="00EE3560">
      <w:pPr>
        <w:rPr>
          <w:rFonts w:ascii="Segoe UI" w:hAnsi="Segoe UI" w:cs="Segoe UI"/>
        </w:rPr>
      </w:pPr>
    </w:p>
    <w:p w:rsidR="00EE3560" w:rsidRPr="00A46582" w:rsidRDefault="00EE3560" w:rsidP="00EE3560">
      <w:pPr>
        <w:rPr>
          <w:rFonts w:ascii="Segoe UI" w:hAnsi="Segoe UI" w:cs="Segoe UI"/>
        </w:rPr>
      </w:pPr>
    </w:p>
    <w:p w:rsidR="00EE3560" w:rsidRPr="00A46582" w:rsidRDefault="00EE3560" w:rsidP="00EE3560">
      <w:pPr>
        <w:rPr>
          <w:rFonts w:ascii="Segoe UI" w:hAnsi="Segoe UI" w:cs="Segoe UI"/>
        </w:rPr>
      </w:pPr>
    </w:p>
    <w:p w:rsidR="00EE3560" w:rsidRPr="00A46582" w:rsidRDefault="00EE3560" w:rsidP="00EE3560">
      <w:pPr>
        <w:rPr>
          <w:rFonts w:ascii="Segoe UI" w:hAnsi="Segoe UI" w:cs="Segoe UI"/>
        </w:rPr>
      </w:pPr>
    </w:p>
    <w:p w:rsidR="00EE3560" w:rsidRPr="00A46582" w:rsidRDefault="00EE3560" w:rsidP="00EE3560">
      <w:pPr>
        <w:rPr>
          <w:rFonts w:ascii="Segoe UI" w:hAnsi="Segoe UI" w:cs="Segoe UI"/>
        </w:rPr>
      </w:pPr>
    </w:p>
    <w:p w:rsidR="00EE3560" w:rsidRPr="00A46582" w:rsidRDefault="00EE3560" w:rsidP="00EE3560">
      <w:pPr>
        <w:rPr>
          <w:rFonts w:ascii="Segoe UI" w:hAnsi="Segoe UI" w:cs="Segoe UI"/>
        </w:rPr>
      </w:pPr>
    </w:p>
    <w:p w:rsidR="00EE3560" w:rsidRPr="00A46582" w:rsidRDefault="00EE3560" w:rsidP="00EE3560">
      <w:pPr>
        <w:rPr>
          <w:rFonts w:ascii="Segoe UI" w:hAnsi="Segoe UI" w:cs="Segoe UI"/>
        </w:rPr>
      </w:pPr>
    </w:p>
    <w:p w:rsidR="00EE3560" w:rsidRPr="00A46582" w:rsidRDefault="00EE3560" w:rsidP="00EE3560">
      <w:pPr>
        <w:rPr>
          <w:rFonts w:ascii="Segoe UI" w:hAnsi="Segoe UI" w:cs="Segoe UI"/>
        </w:rPr>
      </w:pPr>
    </w:p>
    <w:p w:rsidR="00EE3560" w:rsidRPr="00A46582" w:rsidRDefault="00EE3560" w:rsidP="00EE3560">
      <w:pPr>
        <w:rPr>
          <w:rFonts w:ascii="Segoe UI" w:hAnsi="Segoe UI" w:cs="Segoe UI"/>
        </w:rPr>
      </w:pPr>
    </w:p>
    <w:p w:rsidR="00EE3560" w:rsidRPr="00A46582" w:rsidRDefault="00EE3560" w:rsidP="00EE3560">
      <w:pPr>
        <w:rPr>
          <w:rFonts w:ascii="Segoe UI" w:hAnsi="Segoe UI" w:cs="Segoe UI"/>
        </w:rPr>
      </w:pPr>
    </w:p>
    <w:p w:rsidR="00EE3560" w:rsidRPr="00A46582" w:rsidRDefault="00EE3560" w:rsidP="00EE3560">
      <w:pPr>
        <w:rPr>
          <w:rFonts w:ascii="Segoe UI" w:hAnsi="Segoe UI" w:cs="Segoe UI"/>
        </w:rPr>
      </w:pPr>
    </w:p>
    <w:p w:rsidR="00EE3560" w:rsidRPr="00A46582" w:rsidRDefault="00EE3560" w:rsidP="00EE3560">
      <w:pPr>
        <w:rPr>
          <w:rFonts w:ascii="Segoe UI" w:hAnsi="Segoe UI" w:cs="Segoe UI"/>
        </w:rPr>
      </w:pPr>
    </w:p>
    <w:p w:rsidR="00EE3560" w:rsidRPr="00A46582" w:rsidRDefault="00EE3560" w:rsidP="00EE3560">
      <w:pPr>
        <w:rPr>
          <w:rFonts w:ascii="Segoe UI" w:hAnsi="Segoe UI" w:cs="Segoe UI"/>
        </w:rPr>
      </w:pPr>
    </w:p>
    <w:p w:rsidR="00EE3560" w:rsidRPr="00A46582" w:rsidRDefault="00E0400C" w:rsidP="00E0400C">
      <w:pPr>
        <w:pStyle w:val="ListParagraph"/>
        <w:spacing w:after="200" w:line="276" w:lineRule="auto"/>
        <w:ind w:firstLine="0"/>
        <w:rPr>
          <w:rFonts w:ascii="Segoe UI" w:hAnsi="Segoe UI" w:cs="Segoe UI"/>
        </w:rPr>
      </w:pPr>
      <w:r>
        <w:rPr>
          <w:rFonts w:ascii="Segoe UI" w:hAnsi="Segoe UI" w:cs="Segoe UI"/>
        </w:rPr>
        <w:t>(a)</w:t>
      </w:r>
      <w:r>
        <w:rPr>
          <w:rFonts w:ascii="Segoe UI" w:hAnsi="Segoe UI" w:cs="Segoe UI"/>
        </w:rPr>
        <w:tab/>
      </w:r>
      <w:r w:rsidR="00EE3560" w:rsidRPr="00A46582">
        <w:rPr>
          <w:rFonts w:ascii="Segoe UI" w:hAnsi="Segoe UI" w:cs="Segoe UI"/>
        </w:rPr>
        <w:t xml:space="preserve">Express the following vectors in terms of </w:t>
      </w:r>
      <w:r w:rsidR="00EE3560" w:rsidRPr="0092433E">
        <w:rPr>
          <w:rFonts w:ascii="Segoe UI" w:hAnsi="Segoe UI" w:cs="Segoe UI"/>
          <w:b/>
        </w:rPr>
        <w:t>a</w:t>
      </w:r>
      <w:r w:rsidR="00EE3560" w:rsidRPr="00A46582">
        <w:rPr>
          <w:rFonts w:ascii="Segoe UI" w:hAnsi="Segoe UI" w:cs="Segoe UI"/>
        </w:rPr>
        <w:t xml:space="preserve"> and </w:t>
      </w:r>
      <w:r w:rsidR="00EE3560" w:rsidRPr="0092433E">
        <w:rPr>
          <w:rFonts w:ascii="Segoe UI" w:hAnsi="Segoe UI" w:cs="Segoe UI"/>
          <w:b/>
        </w:rPr>
        <w:t>b</w:t>
      </w:r>
    </w:p>
    <w:p w:rsidR="00EE3560" w:rsidRDefault="00E0400C" w:rsidP="00D91722">
      <w:pPr>
        <w:pStyle w:val="ListParagraph"/>
        <w:spacing w:after="200" w:line="276" w:lineRule="auto"/>
        <w:ind w:left="1440" w:firstLine="0"/>
        <w:rPr>
          <w:rFonts w:ascii="Segoe UI" w:hAnsi="Segoe UI" w:cs="Segoe UI"/>
          <w:b/>
        </w:rPr>
      </w:pPr>
      <w:r>
        <w:rPr>
          <w:rFonts w:ascii="Segoe UI" w:hAnsi="Segoe UI" w:cs="Segoe UI"/>
        </w:rPr>
        <w:t>(</w:t>
      </w:r>
      <w:proofErr w:type="spellStart"/>
      <w:proofErr w:type="gramStart"/>
      <w:r>
        <w:rPr>
          <w:rFonts w:ascii="Segoe UI" w:hAnsi="Segoe UI" w:cs="Segoe UI"/>
        </w:rPr>
        <w:t>i</w:t>
      </w:r>
      <w:proofErr w:type="spellEnd"/>
      <w:proofErr w:type="gramEnd"/>
      <w:r>
        <w:rPr>
          <w:rFonts w:ascii="Segoe UI" w:hAnsi="Segoe UI" w:cs="Segoe UI"/>
        </w:rPr>
        <w:t>)</w:t>
      </w:r>
      <w:r>
        <w:rPr>
          <w:rFonts w:ascii="Segoe UI" w:hAnsi="Segoe UI" w:cs="Segoe UI"/>
        </w:rPr>
        <w:tab/>
      </w:r>
      <w:r w:rsidR="00EE3560" w:rsidRPr="0092433E">
        <w:rPr>
          <w:rFonts w:ascii="Segoe UI" w:hAnsi="Segoe UI" w:cs="Segoe UI"/>
          <w:b/>
        </w:rPr>
        <w:t>AM</w:t>
      </w:r>
      <w:r w:rsidR="00EE3560" w:rsidRPr="00A46582">
        <w:rPr>
          <w:rFonts w:ascii="Segoe UI" w:hAnsi="Segoe UI" w:cs="Segoe UI"/>
        </w:rPr>
        <w:t xml:space="preserve">                                                                                           </w:t>
      </w:r>
      <w:r w:rsidR="00EE3560" w:rsidRPr="00E0400C">
        <w:rPr>
          <w:rFonts w:ascii="Segoe UI" w:hAnsi="Segoe UI" w:cs="Segoe UI"/>
          <w:b/>
        </w:rPr>
        <w:t>(1</w:t>
      </w:r>
      <w:r w:rsidRPr="00E0400C">
        <w:rPr>
          <w:rFonts w:ascii="Segoe UI" w:hAnsi="Segoe UI" w:cs="Segoe UI"/>
          <w:b/>
        </w:rPr>
        <w:t xml:space="preserve"> </w:t>
      </w:r>
      <w:r w:rsidR="00EE3560" w:rsidRPr="00E0400C">
        <w:rPr>
          <w:rFonts w:ascii="Segoe UI" w:hAnsi="Segoe UI" w:cs="Segoe UI"/>
          <w:b/>
        </w:rPr>
        <w:t>m</w:t>
      </w:r>
      <w:r w:rsidR="00925FB5" w:rsidRPr="00E0400C">
        <w:rPr>
          <w:rFonts w:ascii="Segoe UI" w:hAnsi="Segoe UI" w:cs="Segoe UI"/>
          <w:b/>
        </w:rPr>
        <w:t>ar</w:t>
      </w:r>
      <w:r w:rsidR="00EE3560" w:rsidRPr="00E0400C">
        <w:rPr>
          <w:rFonts w:ascii="Segoe UI" w:hAnsi="Segoe UI" w:cs="Segoe UI"/>
          <w:b/>
        </w:rPr>
        <w:t>k)</w:t>
      </w:r>
    </w:p>
    <w:p w:rsidR="00D91722" w:rsidRPr="00A46582" w:rsidRDefault="00D91722" w:rsidP="00D91722">
      <w:pPr>
        <w:pStyle w:val="ListParagraph"/>
        <w:spacing w:after="200" w:line="276" w:lineRule="auto"/>
        <w:ind w:left="1440" w:firstLine="0"/>
        <w:rPr>
          <w:rFonts w:ascii="Segoe UI" w:hAnsi="Segoe UI" w:cs="Segoe UI"/>
        </w:rPr>
      </w:pPr>
    </w:p>
    <w:p w:rsidR="00EE3560" w:rsidRDefault="00E0400C" w:rsidP="00D91722">
      <w:pPr>
        <w:pStyle w:val="ListParagraph"/>
        <w:spacing w:after="200" w:line="276" w:lineRule="auto"/>
        <w:ind w:left="1440" w:firstLine="0"/>
        <w:rPr>
          <w:rFonts w:ascii="Segoe UI" w:hAnsi="Segoe UI" w:cs="Segoe UI"/>
          <w:b/>
        </w:rPr>
      </w:pPr>
      <w:r>
        <w:rPr>
          <w:rFonts w:ascii="Segoe UI" w:hAnsi="Segoe UI" w:cs="Segoe UI"/>
        </w:rPr>
        <w:t>(ii)</w:t>
      </w:r>
      <w:r>
        <w:rPr>
          <w:rFonts w:ascii="Segoe UI" w:hAnsi="Segoe UI" w:cs="Segoe UI"/>
        </w:rPr>
        <w:tab/>
      </w:r>
      <w:r w:rsidR="00EE3560" w:rsidRPr="0092433E">
        <w:rPr>
          <w:rFonts w:ascii="Segoe UI" w:hAnsi="Segoe UI" w:cs="Segoe UI"/>
          <w:b/>
        </w:rPr>
        <w:t>BM</w:t>
      </w:r>
      <w:r w:rsidR="00EE3560" w:rsidRPr="00A46582">
        <w:rPr>
          <w:rFonts w:ascii="Segoe UI" w:hAnsi="Segoe UI" w:cs="Segoe UI"/>
        </w:rPr>
        <w:t xml:space="preserve">                                                                                           </w:t>
      </w:r>
      <w:r w:rsidR="00EE3560" w:rsidRPr="00E0400C">
        <w:rPr>
          <w:rFonts w:ascii="Segoe UI" w:hAnsi="Segoe UI" w:cs="Segoe UI"/>
          <w:b/>
        </w:rPr>
        <w:t>(1</w:t>
      </w:r>
      <w:r w:rsidRPr="00E0400C">
        <w:rPr>
          <w:rFonts w:ascii="Segoe UI" w:hAnsi="Segoe UI" w:cs="Segoe UI"/>
          <w:b/>
        </w:rPr>
        <w:t xml:space="preserve"> </w:t>
      </w:r>
      <w:r w:rsidR="00EE3560" w:rsidRPr="00E0400C">
        <w:rPr>
          <w:rFonts w:ascii="Segoe UI" w:hAnsi="Segoe UI" w:cs="Segoe UI"/>
          <w:b/>
        </w:rPr>
        <w:t>m</w:t>
      </w:r>
      <w:r w:rsidR="00925FB5" w:rsidRPr="00E0400C">
        <w:rPr>
          <w:rFonts w:ascii="Segoe UI" w:hAnsi="Segoe UI" w:cs="Segoe UI"/>
          <w:b/>
        </w:rPr>
        <w:t>ar</w:t>
      </w:r>
      <w:r w:rsidR="00EE3560" w:rsidRPr="00E0400C">
        <w:rPr>
          <w:rFonts w:ascii="Segoe UI" w:hAnsi="Segoe UI" w:cs="Segoe UI"/>
          <w:b/>
        </w:rPr>
        <w:t>k)</w:t>
      </w:r>
    </w:p>
    <w:p w:rsidR="00D91722" w:rsidRPr="00A46582" w:rsidRDefault="00D91722" w:rsidP="00D91722">
      <w:pPr>
        <w:pStyle w:val="ListParagraph"/>
        <w:spacing w:after="200" w:line="276" w:lineRule="auto"/>
        <w:ind w:left="1440" w:firstLine="0"/>
        <w:rPr>
          <w:rFonts w:ascii="Segoe UI" w:hAnsi="Segoe UI" w:cs="Segoe UI"/>
        </w:rPr>
      </w:pPr>
    </w:p>
    <w:p w:rsidR="00EE3560" w:rsidRPr="00A46582" w:rsidRDefault="00E0400C" w:rsidP="00E0400C">
      <w:pPr>
        <w:pStyle w:val="ListParagraph"/>
        <w:spacing w:after="200" w:line="276" w:lineRule="auto"/>
        <w:ind w:left="1440" w:firstLine="0"/>
        <w:rPr>
          <w:rFonts w:ascii="Segoe UI" w:hAnsi="Segoe UI" w:cs="Segoe UI"/>
        </w:rPr>
      </w:pPr>
      <w:r>
        <w:rPr>
          <w:rFonts w:ascii="Segoe UI" w:hAnsi="Segoe UI" w:cs="Segoe UI"/>
        </w:rPr>
        <w:t>(iii)</w:t>
      </w:r>
      <w:r>
        <w:rPr>
          <w:rFonts w:ascii="Segoe UI" w:hAnsi="Segoe UI" w:cs="Segoe UI"/>
        </w:rPr>
        <w:tab/>
      </w:r>
      <w:r w:rsidR="00EE3560" w:rsidRPr="0092433E">
        <w:rPr>
          <w:rFonts w:ascii="Segoe UI" w:hAnsi="Segoe UI" w:cs="Segoe UI"/>
          <w:b/>
        </w:rPr>
        <w:t>AB</w:t>
      </w:r>
      <w:r w:rsidR="00EE3560" w:rsidRPr="00A46582">
        <w:rPr>
          <w:rFonts w:ascii="Segoe UI" w:hAnsi="Segoe UI" w:cs="Segoe UI"/>
        </w:rPr>
        <w:t xml:space="preserve">                                                                                           </w:t>
      </w:r>
      <w:r>
        <w:rPr>
          <w:rFonts w:ascii="Segoe UI" w:hAnsi="Segoe UI" w:cs="Segoe UI"/>
        </w:rPr>
        <w:t xml:space="preserve"> </w:t>
      </w:r>
      <w:r w:rsidR="00EE3560" w:rsidRPr="00E0400C">
        <w:rPr>
          <w:rFonts w:ascii="Segoe UI" w:hAnsi="Segoe UI" w:cs="Segoe UI"/>
          <w:b/>
        </w:rPr>
        <w:t>(1</w:t>
      </w:r>
      <w:r w:rsidRPr="00E0400C">
        <w:rPr>
          <w:rFonts w:ascii="Segoe UI" w:hAnsi="Segoe UI" w:cs="Segoe UI"/>
          <w:b/>
        </w:rPr>
        <w:t xml:space="preserve"> </w:t>
      </w:r>
      <w:r w:rsidR="00EE3560" w:rsidRPr="00E0400C">
        <w:rPr>
          <w:rFonts w:ascii="Segoe UI" w:hAnsi="Segoe UI" w:cs="Segoe UI"/>
          <w:b/>
        </w:rPr>
        <w:t>m</w:t>
      </w:r>
      <w:r w:rsidR="00925FB5" w:rsidRPr="00E0400C">
        <w:rPr>
          <w:rFonts w:ascii="Segoe UI" w:hAnsi="Segoe UI" w:cs="Segoe UI"/>
          <w:b/>
        </w:rPr>
        <w:t>ar</w:t>
      </w:r>
      <w:r w:rsidR="00EE3560" w:rsidRPr="00E0400C">
        <w:rPr>
          <w:rFonts w:ascii="Segoe UI" w:hAnsi="Segoe UI" w:cs="Segoe UI"/>
          <w:b/>
        </w:rPr>
        <w:t>k)</w:t>
      </w:r>
    </w:p>
    <w:p w:rsidR="00EE3560" w:rsidRPr="00A46582" w:rsidRDefault="00EE3560" w:rsidP="00EE3560">
      <w:pPr>
        <w:rPr>
          <w:rFonts w:ascii="Segoe UI" w:hAnsi="Segoe UI" w:cs="Segoe UI"/>
        </w:rPr>
      </w:pPr>
    </w:p>
    <w:p w:rsidR="00EE3560" w:rsidRPr="0092433E" w:rsidRDefault="0092433E" w:rsidP="0092433E">
      <w:pPr>
        <w:spacing w:after="200" w:line="276" w:lineRule="auto"/>
        <w:ind w:left="1440"/>
        <w:rPr>
          <w:rFonts w:ascii="Segoe UI" w:hAnsi="Segoe UI" w:cs="Segoe UI"/>
        </w:rPr>
      </w:pPr>
      <w:r>
        <w:rPr>
          <w:rFonts w:ascii="Segoe UI" w:hAnsi="Segoe UI" w:cs="Segoe UI"/>
        </w:rPr>
        <w:t>(b)</w:t>
      </w:r>
      <w:r>
        <w:rPr>
          <w:rFonts w:ascii="Segoe UI" w:hAnsi="Segoe UI" w:cs="Segoe UI"/>
        </w:rPr>
        <w:tab/>
      </w:r>
      <w:r w:rsidR="00EE3560" w:rsidRPr="0092433E">
        <w:rPr>
          <w:rFonts w:ascii="Segoe UI" w:hAnsi="Segoe UI" w:cs="Segoe UI"/>
        </w:rPr>
        <w:t>Lines AN and BM intersect at X such that AX=</w:t>
      </w:r>
      <w:proofErr w:type="spellStart"/>
      <w:proofErr w:type="gramStart"/>
      <w:r w:rsidR="00EE3560" w:rsidRPr="0092433E">
        <w:rPr>
          <w:rFonts w:ascii="Segoe UI" w:hAnsi="Segoe UI" w:cs="Segoe UI"/>
        </w:rPr>
        <w:t>hAN</w:t>
      </w:r>
      <w:proofErr w:type="spellEnd"/>
      <w:proofErr w:type="gramEnd"/>
      <w:r w:rsidR="00EE3560" w:rsidRPr="0092433E">
        <w:rPr>
          <w:rFonts w:ascii="Segoe UI" w:hAnsi="Segoe UI" w:cs="Segoe UI"/>
        </w:rPr>
        <w:t xml:space="preserve"> and BX=</w:t>
      </w:r>
      <w:proofErr w:type="spellStart"/>
      <w:r w:rsidR="00EE3560" w:rsidRPr="0092433E">
        <w:rPr>
          <w:rFonts w:ascii="Segoe UI" w:hAnsi="Segoe UI" w:cs="Segoe UI"/>
        </w:rPr>
        <w:t>kBM</w:t>
      </w:r>
      <w:proofErr w:type="spellEnd"/>
      <w:r w:rsidR="00EE3560" w:rsidRPr="0092433E">
        <w:rPr>
          <w:rFonts w:ascii="Segoe UI" w:hAnsi="Segoe UI" w:cs="Segoe UI"/>
        </w:rPr>
        <w:t xml:space="preserve">. Express OX in two different ways and find the value of h and k.                               </w:t>
      </w:r>
      <w:r w:rsidRPr="0092433E">
        <w:rPr>
          <w:rFonts w:ascii="Segoe UI" w:hAnsi="Segoe UI" w:cs="Segoe UI"/>
          <w:b/>
        </w:rPr>
        <w:t>(6 marks)</w:t>
      </w:r>
      <w:r w:rsidR="00EE3560" w:rsidRPr="0092433E">
        <w:rPr>
          <w:rFonts w:ascii="Segoe UI" w:hAnsi="Segoe UI" w:cs="Segoe UI"/>
        </w:rPr>
        <w:t xml:space="preserve">     </w:t>
      </w:r>
      <w:r w:rsidR="00E0400C" w:rsidRPr="0092433E">
        <w:rPr>
          <w:rFonts w:ascii="Segoe UI" w:hAnsi="Segoe UI" w:cs="Segoe UI"/>
        </w:rPr>
        <w:tab/>
      </w:r>
      <w:r w:rsidR="00E0400C" w:rsidRPr="0092433E">
        <w:rPr>
          <w:rFonts w:ascii="Segoe UI" w:hAnsi="Segoe UI" w:cs="Segoe UI"/>
        </w:rPr>
        <w:tab/>
      </w:r>
      <w:r w:rsidR="00EE3560" w:rsidRPr="0092433E">
        <w:rPr>
          <w:rFonts w:ascii="Segoe UI" w:hAnsi="Segoe UI" w:cs="Segoe UI"/>
          <w:b/>
        </w:rPr>
        <w:t xml:space="preserve"> </w:t>
      </w:r>
    </w:p>
    <w:p w:rsidR="00EE3560" w:rsidRPr="00A46582" w:rsidRDefault="00EE3560" w:rsidP="00EE3560">
      <w:pPr>
        <w:rPr>
          <w:rFonts w:ascii="Segoe UI" w:hAnsi="Segoe UI" w:cs="Segoe UI"/>
        </w:rPr>
      </w:pPr>
    </w:p>
    <w:p w:rsidR="00EE3560" w:rsidRPr="00A46582" w:rsidRDefault="00EE3560" w:rsidP="00EE3560">
      <w:pPr>
        <w:rPr>
          <w:rFonts w:ascii="Segoe UI" w:hAnsi="Segoe UI" w:cs="Segoe UI"/>
        </w:rPr>
      </w:pPr>
    </w:p>
    <w:p w:rsidR="00EE3560" w:rsidRPr="00A46582" w:rsidRDefault="00EE3560" w:rsidP="00EE3560">
      <w:pPr>
        <w:rPr>
          <w:rFonts w:ascii="Segoe UI" w:hAnsi="Segoe UI" w:cs="Segoe UI"/>
        </w:rPr>
      </w:pPr>
    </w:p>
    <w:p w:rsidR="00023C22" w:rsidRPr="00A46582" w:rsidRDefault="00023C22" w:rsidP="00EE3560">
      <w:pPr>
        <w:rPr>
          <w:rFonts w:ascii="Segoe UI" w:hAnsi="Segoe UI" w:cs="Segoe UI"/>
        </w:rPr>
      </w:pPr>
    </w:p>
    <w:p w:rsidR="00023C22" w:rsidRPr="00A46582" w:rsidRDefault="00023C22" w:rsidP="00EE3560">
      <w:pPr>
        <w:rPr>
          <w:rFonts w:ascii="Segoe UI" w:hAnsi="Segoe UI" w:cs="Segoe UI"/>
        </w:rPr>
      </w:pPr>
    </w:p>
    <w:p w:rsidR="00023C22" w:rsidRPr="00A46582" w:rsidRDefault="00023C22" w:rsidP="00EE3560">
      <w:pPr>
        <w:rPr>
          <w:rFonts w:ascii="Segoe UI" w:hAnsi="Segoe UI" w:cs="Segoe UI"/>
        </w:rPr>
      </w:pPr>
    </w:p>
    <w:p w:rsidR="00023C22" w:rsidRPr="00A46582" w:rsidRDefault="00023C22" w:rsidP="00EE3560">
      <w:pPr>
        <w:rPr>
          <w:rFonts w:ascii="Segoe UI" w:hAnsi="Segoe UI" w:cs="Segoe UI"/>
        </w:rPr>
      </w:pPr>
    </w:p>
    <w:p w:rsidR="0092433E" w:rsidRDefault="0092433E" w:rsidP="0092433E">
      <w:pPr>
        <w:pStyle w:val="ListParagraph"/>
        <w:spacing w:after="200" w:line="276" w:lineRule="auto"/>
        <w:ind w:firstLine="0"/>
        <w:rPr>
          <w:rFonts w:ascii="Segoe UI" w:hAnsi="Segoe UI" w:cs="Segoe UI"/>
        </w:rPr>
      </w:pPr>
      <w:r>
        <w:rPr>
          <w:rFonts w:ascii="Segoe UI" w:hAnsi="Segoe UI" w:cs="Segoe UI"/>
        </w:rPr>
        <w:t>(c)</w:t>
      </w:r>
      <w:r>
        <w:rPr>
          <w:rFonts w:ascii="Segoe UI" w:hAnsi="Segoe UI" w:cs="Segoe UI"/>
        </w:rPr>
        <w:tab/>
      </w:r>
      <w:r w:rsidR="00EE3560" w:rsidRPr="00A46582">
        <w:rPr>
          <w:rFonts w:ascii="Segoe UI" w:hAnsi="Segoe UI" w:cs="Segoe UI"/>
        </w:rPr>
        <w:t>OX produced meets AB at Y such that AY</w:t>
      </w:r>
      <w:proofErr w:type="gramStart"/>
      <w:r w:rsidR="00EE3560" w:rsidRPr="00A46582">
        <w:rPr>
          <w:rFonts w:ascii="Segoe UI" w:hAnsi="Segoe UI" w:cs="Segoe UI"/>
        </w:rPr>
        <w:t>:YB</w:t>
      </w:r>
      <w:proofErr w:type="gramEnd"/>
      <w:r w:rsidR="00EE3560" w:rsidRPr="00A46582">
        <w:rPr>
          <w:rFonts w:ascii="Segoe UI" w:hAnsi="Segoe UI" w:cs="Segoe UI"/>
        </w:rPr>
        <w:t xml:space="preserve"> =3:2. Find AY in terms of </w:t>
      </w:r>
      <w:proofErr w:type="gramStart"/>
      <w:r w:rsidR="00EE3560" w:rsidRPr="00A46582">
        <w:rPr>
          <w:rFonts w:ascii="Segoe UI" w:hAnsi="Segoe UI" w:cs="Segoe UI"/>
        </w:rPr>
        <w:t>a and</w:t>
      </w:r>
      <w:proofErr w:type="gramEnd"/>
      <w:r w:rsidR="00EE3560" w:rsidRPr="00A46582">
        <w:rPr>
          <w:rFonts w:ascii="Segoe UI" w:hAnsi="Segoe UI" w:cs="Segoe UI"/>
        </w:rPr>
        <w:t xml:space="preserve"> b. </w:t>
      </w:r>
    </w:p>
    <w:p w:rsidR="00EE3560" w:rsidRDefault="00EE3560" w:rsidP="0092433E">
      <w:pPr>
        <w:pStyle w:val="ListParagraph"/>
        <w:spacing w:after="200" w:line="276" w:lineRule="auto"/>
        <w:ind w:left="7920" w:firstLine="720"/>
        <w:rPr>
          <w:rFonts w:ascii="Segoe UI" w:hAnsi="Segoe UI" w:cs="Segoe UI"/>
          <w:b/>
        </w:rPr>
      </w:pPr>
      <w:r w:rsidRPr="00E0400C">
        <w:rPr>
          <w:rFonts w:ascii="Segoe UI" w:hAnsi="Segoe UI" w:cs="Segoe UI"/>
          <w:b/>
        </w:rPr>
        <w:t>(1</w:t>
      </w:r>
      <w:r w:rsidR="00E0400C">
        <w:rPr>
          <w:rFonts w:ascii="Segoe UI" w:hAnsi="Segoe UI" w:cs="Segoe UI"/>
          <w:b/>
        </w:rPr>
        <w:t xml:space="preserve"> </w:t>
      </w:r>
      <w:r w:rsidRPr="00E0400C">
        <w:rPr>
          <w:rFonts w:ascii="Segoe UI" w:hAnsi="Segoe UI" w:cs="Segoe UI"/>
          <w:b/>
        </w:rPr>
        <w:t>m</w:t>
      </w:r>
      <w:r w:rsidR="00925FB5" w:rsidRPr="00E0400C">
        <w:rPr>
          <w:rFonts w:ascii="Segoe UI" w:hAnsi="Segoe UI" w:cs="Segoe UI"/>
          <w:b/>
        </w:rPr>
        <w:t>ar</w:t>
      </w:r>
      <w:r w:rsidRPr="00E0400C">
        <w:rPr>
          <w:rFonts w:ascii="Segoe UI" w:hAnsi="Segoe UI" w:cs="Segoe UI"/>
          <w:b/>
        </w:rPr>
        <w:t>k)</w:t>
      </w:r>
    </w:p>
    <w:p w:rsidR="00D91722" w:rsidRPr="00A46582" w:rsidRDefault="00D91722" w:rsidP="0092433E">
      <w:pPr>
        <w:pStyle w:val="ListParagraph"/>
        <w:spacing w:after="200" w:line="276" w:lineRule="auto"/>
        <w:ind w:left="7920" w:firstLine="720"/>
        <w:rPr>
          <w:rFonts w:ascii="Segoe UI" w:hAnsi="Segoe UI" w:cs="Segoe UI"/>
        </w:rPr>
      </w:pPr>
    </w:p>
    <w:p w:rsidR="00344909" w:rsidRPr="00A46582" w:rsidRDefault="00344909" w:rsidP="00E0400C">
      <w:pPr>
        <w:pStyle w:val="ListParagraph"/>
        <w:numPr>
          <w:ilvl w:val="0"/>
          <w:numId w:val="5"/>
        </w:numPr>
        <w:ind w:left="720" w:hanging="720"/>
        <w:rPr>
          <w:rFonts w:ascii="Segoe UI" w:hAnsi="Segoe UI" w:cs="Segoe UI"/>
        </w:rPr>
      </w:pPr>
      <w:r w:rsidRPr="00A46582">
        <w:rPr>
          <w:rFonts w:ascii="Segoe UI" w:hAnsi="Segoe UI" w:cs="Segoe UI"/>
        </w:rPr>
        <w:lastRenderedPageBreak/>
        <w:t xml:space="preserve">The figure below shows circumscribed circle </w:t>
      </w:r>
      <w:proofErr w:type="spellStart"/>
      <w:r w:rsidRPr="00A46582">
        <w:rPr>
          <w:rFonts w:ascii="Segoe UI" w:hAnsi="Segoe UI" w:cs="Segoe UI"/>
        </w:rPr>
        <w:t>centre</w:t>
      </w:r>
      <w:proofErr w:type="spellEnd"/>
      <w:r w:rsidRPr="00A46582">
        <w:rPr>
          <w:rFonts w:ascii="Segoe UI" w:hAnsi="Segoe UI" w:cs="Segoe UI"/>
        </w:rPr>
        <w:t xml:space="preserve"> C.  Chords XY and YZ measures 5cm and</w:t>
      </w:r>
      <w:r w:rsidR="008731CE" w:rsidRPr="00A46582">
        <w:rPr>
          <w:rFonts w:ascii="Segoe UI" w:hAnsi="Segoe UI" w:cs="Segoe UI"/>
        </w:rPr>
        <w:t xml:space="preserve"> 7cm respectively.  Angle YXZ=</w:t>
      </w:r>
      <w:r w:rsidRPr="00A46582">
        <w:rPr>
          <w:rFonts w:ascii="Segoe UI" w:hAnsi="Segoe UI" w:cs="Segoe UI"/>
        </w:rPr>
        <w:t>48</w:t>
      </w:r>
      <w:r w:rsidRPr="00A46582">
        <w:rPr>
          <w:rFonts w:ascii="Segoe UI" w:hAnsi="Segoe UI" w:cs="Segoe UI"/>
          <w:vertAlign w:val="superscript"/>
        </w:rPr>
        <w:t>0</w:t>
      </w:r>
      <w:r w:rsidRPr="00A46582">
        <w:rPr>
          <w:rFonts w:ascii="Segoe UI" w:hAnsi="Segoe UI" w:cs="Segoe UI"/>
        </w:rPr>
        <w:t>.</w:t>
      </w:r>
    </w:p>
    <w:p w:rsidR="008731CE" w:rsidRPr="00A46582" w:rsidRDefault="008731CE" w:rsidP="00344909">
      <w:pPr>
        <w:rPr>
          <w:rFonts w:ascii="Segoe UI" w:hAnsi="Segoe UI" w:cs="Segoe UI"/>
        </w:rPr>
      </w:pPr>
    </w:p>
    <w:p w:rsidR="00344909" w:rsidRPr="00A46582" w:rsidRDefault="00B85236" w:rsidP="00344909">
      <w:pPr>
        <w:rPr>
          <w:rFonts w:ascii="Segoe UI" w:hAnsi="Segoe UI" w:cs="Segoe UI"/>
        </w:rPr>
      </w:pP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8958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285750" cy="2571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8FD" w:rsidRDefault="002F78FD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47" type="#_x0000_t202" style="position:absolute;left:0;text-align:left;margin-left:0;margin-top:1.1pt;width:22.5pt;height:20.25pt;z-index:2518958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" fillcolor="white [3212]" stroked="f">
                <v:textbox>
                  <w:txbxContent>
                    <w:p w:rsidR="002F78FD" w:rsidRDefault="002F78FD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44909" w:rsidRPr="00A46582" w:rsidRDefault="00BC4840" w:rsidP="00344909">
      <w:pPr>
        <w:rPr>
          <w:rFonts w:ascii="Segoe UI" w:hAnsi="Segoe UI" w:cs="Segoe UI"/>
        </w:rPr>
      </w:pP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margin">
                  <wp:posOffset>2276475</wp:posOffset>
                </wp:positionH>
                <wp:positionV relativeFrom="paragraph">
                  <wp:posOffset>134620</wp:posOffset>
                </wp:positionV>
                <wp:extent cx="1809750" cy="1428750"/>
                <wp:effectExtent l="0" t="0" r="19050" b="19050"/>
                <wp:wrapNone/>
                <wp:docPr id="171" name="Isosceles Tri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1428750"/>
                        </a:xfrm>
                        <a:prstGeom prst="triangl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2AF24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71" o:spid="_x0000_s1026" type="#_x0000_t5" style="position:absolute;margin-left:179.25pt;margin-top:10.6pt;width:142.5pt;height:112.5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" fillcolor="white [3201]" strokecolor="black [3200]" strokeweight="1.5pt">
                <v:path arrowok="t"/>
                <w10:wrap anchorx="margin"/>
              </v:shape>
            </w:pict>
          </mc:Fallback>
        </mc:AlternateContent>
      </w:r>
      <w:r w:rsidR="00B85236" w:rsidRPr="00A46582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125095</wp:posOffset>
                </wp:positionV>
                <wp:extent cx="2011680" cy="2011680"/>
                <wp:effectExtent l="14605" t="12700" r="12065" b="13970"/>
                <wp:wrapNone/>
                <wp:docPr id="24" name="Oval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2011680"/>
                        </a:xfrm>
                        <a:prstGeom prst="ellipse">
                          <a:avLst/>
                        </a:prstGeom>
                        <a:pattFill prst="ltUpDiag">
                          <a:fgClr>
                            <a:schemeClr val="tx1">
                              <a:lumMod val="50000"/>
                              <a:lumOff val="5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336C036" id="Oval 159" o:spid="_x0000_s1026" style="position:absolute;margin-left:0;margin-top:9.85pt;width:158.4pt;height:158.4pt;z-index:251892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" fillcolor="gray [1629]" strokecolor="black [3200]" strokeweight="1pt">
                <v:fill r:id="rId18" o:title="" color2="white [3212]" type="pattern"/>
                <w10:wrap anchorx="margin"/>
              </v:oval>
            </w:pict>
          </mc:Fallback>
        </mc:AlternateContent>
      </w:r>
    </w:p>
    <w:p w:rsidR="00344909" w:rsidRPr="00A46582" w:rsidRDefault="00344909" w:rsidP="00344909">
      <w:pPr>
        <w:rPr>
          <w:rFonts w:ascii="Segoe UI" w:hAnsi="Segoe UI" w:cs="Segoe UI"/>
        </w:rPr>
      </w:pPr>
    </w:p>
    <w:p w:rsidR="00344909" w:rsidRPr="00A46582" w:rsidRDefault="00344909" w:rsidP="00344909">
      <w:pPr>
        <w:rPr>
          <w:rFonts w:ascii="Segoe UI" w:hAnsi="Segoe UI" w:cs="Segoe UI"/>
        </w:rPr>
      </w:pPr>
    </w:p>
    <w:p w:rsidR="00344909" w:rsidRPr="00A46582" w:rsidRDefault="00BC4840" w:rsidP="00344909">
      <w:pPr>
        <w:rPr>
          <w:rFonts w:ascii="Segoe UI" w:hAnsi="Segoe UI" w:cs="Segoe UI"/>
        </w:rPr>
      </w:pP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904000" behindDoc="0" locked="0" layoutInCell="1" allowOverlap="1">
                <wp:simplePos x="0" y="0"/>
                <wp:positionH relativeFrom="margin">
                  <wp:posOffset>3588069</wp:posOffset>
                </wp:positionH>
                <wp:positionV relativeFrom="paragraph">
                  <wp:posOffset>7937</wp:posOffset>
                </wp:positionV>
                <wp:extent cx="387350" cy="380365"/>
                <wp:effectExtent l="79692" t="91758" r="92393" b="73342"/>
                <wp:wrapSquare wrapText="bothSides"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354365">
                          <a:off x="0" y="0"/>
                          <a:ext cx="387350" cy="38036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595959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78FD" w:rsidRPr="005D1605" w:rsidRDefault="002F78FD" w:rsidP="005D160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D1605">
                              <w:rPr>
                                <w:b/>
                                <w:sz w:val="20"/>
                                <w:szCs w:val="20"/>
                              </w:rPr>
                              <w:t>7c</w:t>
                            </w:r>
                            <w:r w:rsidR="00BC4840">
                              <w:rPr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48" type="#_x0000_t202" style="position:absolute;left:0;text-align:left;margin-left:282.55pt;margin-top:.6pt;width:30.5pt;height:29.95pt;rotation:3663861fd;z-index:251904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" fillcolor="#595959" stroked="f">
                <v:fill r:id="rId18" o:title="" type="pattern"/>
                <v:textbox>
                  <w:txbxContent>
                    <w:p w:rsidR="002F78FD" w:rsidRPr="005D1605" w:rsidRDefault="002F78FD" w:rsidP="005D160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D1605">
                        <w:rPr>
                          <w:b/>
                          <w:sz w:val="20"/>
                          <w:szCs w:val="20"/>
                        </w:rPr>
                        <w:t>7c</w:t>
                      </w:r>
                      <w:r w:rsidR="00BC4840">
                        <w:rPr>
                          <w:b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5236" w:rsidRPr="00A46582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901952" behindDoc="0" locked="0" layoutInCell="1" allowOverlap="1">
                <wp:simplePos x="0" y="0"/>
                <wp:positionH relativeFrom="margin">
                  <wp:posOffset>2314575</wp:posOffset>
                </wp:positionH>
                <wp:positionV relativeFrom="paragraph">
                  <wp:posOffset>79375</wp:posOffset>
                </wp:positionV>
                <wp:extent cx="552450" cy="257175"/>
                <wp:effectExtent l="28575" t="146685" r="28575" b="148590"/>
                <wp:wrapSquare wrapText="bothSides"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2306171">
                          <a:off x="0" y="0"/>
                          <a:ext cx="552450" cy="25717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tx1">
                              <a:lumMod val="65000"/>
                              <a:lumOff val="35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78FD" w:rsidRPr="005D1605" w:rsidRDefault="002F78FD" w:rsidP="005D160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D1605">
                              <w:rPr>
                                <w:b/>
                                <w:sz w:val="20"/>
                                <w:szCs w:val="20"/>
                              </w:rPr>
                              <w:t>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49" type="#_x0000_t202" style="position:absolute;left:0;text-align:left;margin-left:182.25pt;margin-top:6.25pt;width:43.5pt;height:20.25pt;rotation:-2518954fd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" fillcolor="#5a5a5a [2109]" stroked="f">
                <v:fill r:id="rId18" o:title="" color2="white [3212]" type="pattern"/>
                <v:textbox>
                  <w:txbxContent>
                    <w:p w:rsidR="002F78FD" w:rsidRPr="005D1605" w:rsidRDefault="002F78FD" w:rsidP="005D160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D1605">
                        <w:rPr>
                          <w:b/>
                          <w:sz w:val="20"/>
                          <w:szCs w:val="20"/>
                        </w:rPr>
                        <w:t>5cm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44909" w:rsidRPr="00A46582" w:rsidRDefault="00344909" w:rsidP="00344909">
      <w:pPr>
        <w:rPr>
          <w:rFonts w:ascii="Segoe UI" w:hAnsi="Segoe UI" w:cs="Segoe UI"/>
        </w:rPr>
      </w:pPr>
    </w:p>
    <w:p w:rsidR="00344909" w:rsidRPr="00A46582" w:rsidRDefault="00344909" w:rsidP="00344909">
      <w:pPr>
        <w:rPr>
          <w:rFonts w:ascii="Segoe UI" w:hAnsi="Segoe UI" w:cs="Segoe UI"/>
        </w:rPr>
      </w:pPr>
    </w:p>
    <w:p w:rsidR="00344909" w:rsidRPr="00A46582" w:rsidRDefault="00344909" w:rsidP="00344909">
      <w:pPr>
        <w:rPr>
          <w:rFonts w:ascii="Segoe UI" w:hAnsi="Segoe UI" w:cs="Segoe UI"/>
        </w:rPr>
      </w:pPr>
    </w:p>
    <w:p w:rsidR="00344909" w:rsidRPr="00A46582" w:rsidRDefault="00B85236" w:rsidP="00344909">
      <w:pPr>
        <w:rPr>
          <w:rFonts w:ascii="Segoe UI" w:hAnsi="Segoe UI" w:cs="Segoe UI"/>
        </w:rPr>
      </w:pP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897856" behindDoc="0" locked="0" layoutInCell="1" allowOverlap="1">
                <wp:simplePos x="0" y="0"/>
                <wp:positionH relativeFrom="margin">
                  <wp:posOffset>1924050</wp:posOffset>
                </wp:positionH>
                <wp:positionV relativeFrom="paragraph">
                  <wp:posOffset>11430</wp:posOffset>
                </wp:positionV>
                <wp:extent cx="285750" cy="257175"/>
                <wp:effectExtent l="0" t="0" r="0" b="9525"/>
                <wp:wrapSquare wrapText="bothSides"/>
                <wp:docPr id="1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8FD" w:rsidRDefault="002F78FD" w:rsidP="005D1605">
                            <w:r>
                              <w:t>Y</w:t>
                            </w:r>
                            <w:r w:rsidRPr="005D1605">
                              <w:rPr>
                                <w:noProof/>
                              </w:rPr>
                              <w:drawing>
                                <wp:inline distT="0" distB="0" distL="0" distR="0" wp14:anchorId="5FC92820" wp14:editId="43153435">
                                  <wp:extent cx="93980" cy="84582"/>
                                  <wp:effectExtent l="0" t="0" r="1270" b="0"/>
                                  <wp:docPr id="167" name="Picture 1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80" cy="845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50" type="#_x0000_t202" style="position:absolute;left:0;text-align:left;margin-left:151.5pt;margin-top:.9pt;width:22.5pt;height:20.25pt;z-index:251897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" fillcolor="window" stroked="f">
                <v:textbox>
                  <w:txbxContent>
                    <w:p w:rsidR="002F78FD" w:rsidRDefault="002F78FD" w:rsidP="005D1605">
                      <w:r>
                        <w:t>Y</w:t>
                      </w:r>
                      <w:r w:rsidRPr="005D1605">
                        <w:rPr>
                          <w:noProof/>
                        </w:rPr>
                        <w:drawing>
                          <wp:inline distT="0" distB="0" distL="0" distR="0" wp14:anchorId="5FC92820" wp14:editId="43153435">
                            <wp:extent cx="93980" cy="84582"/>
                            <wp:effectExtent l="0" t="0" r="1270" b="0"/>
                            <wp:docPr id="167" name="Picture 1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80" cy="845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899904" behindDoc="0" locked="0" layoutInCell="1" allowOverlap="1">
                <wp:simplePos x="0" y="0"/>
                <wp:positionH relativeFrom="margin">
                  <wp:posOffset>4133850</wp:posOffset>
                </wp:positionH>
                <wp:positionV relativeFrom="paragraph">
                  <wp:posOffset>29210</wp:posOffset>
                </wp:positionV>
                <wp:extent cx="285750" cy="257175"/>
                <wp:effectExtent l="0" t="0" r="0" b="9525"/>
                <wp:wrapSquare wrapText="bothSides"/>
                <wp:docPr id="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8FD" w:rsidRDefault="002F78FD" w:rsidP="005D1605">
                            <w: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51" type="#_x0000_t202" style="position:absolute;left:0;text-align:left;margin-left:325.5pt;margin-top:2.3pt;width:22.5pt;height:20.25pt;z-index:251899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" fillcolor="white [3212]" stroked="f">
                <v:textbox>
                  <w:txbxContent>
                    <w:p w:rsidR="002F78FD" w:rsidRDefault="002F78FD" w:rsidP="005D1605">
                      <w:r>
                        <w:t>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44909" w:rsidRPr="00A46582" w:rsidRDefault="00344909" w:rsidP="00344909">
      <w:pPr>
        <w:rPr>
          <w:rFonts w:ascii="Segoe UI" w:hAnsi="Segoe UI" w:cs="Segoe UI"/>
        </w:rPr>
      </w:pPr>
    </w:p>
    <w:p w:rsidR="00F73D52" w:rsidRPr="00A46582" w:rsidRDefault="00F73D52" w:rsidP="00344909">
      <w:pPr>
        <w:rPr>
          <w:rFonts w:ascii="Segoe UI" w:hAnsi="Segoe UI" w:cs="Segoe UI"/>
        </w:rPr>
      </w:pPr>
    </w:p>
    <w:p w:rsidR="00F73D52" w:rsidRPr="00A46582" w:rsidRDefault="00F73D52" w:rsidP="00344909">
      <w:pPr>
        <w:rPr>
          <w:rFonts w:ascii="Segoe UI" w:hAnsi="Segoe UI" w:cs="Segoe UI"/>
        </w:rPr>
      </w:pPr>
      <w:r w:rsidRPr="00A46582">
        <w:rPr>
          <w:rFonts w:ascii="Segoe UI" w:hAnsi="Segoe UI" w:cs="Segoe UI"/>
        </w:rPr>
        <w:tab/>
        <w:t>Calculate;</w:t>
      </w:r>
    </w:p>
    <w:p w:rsidR="00F73D52" w:rsidRPr="00A46582" w:rsidRDefault="00F73D52" w:rsidP="00344909">
      <w:pPr>
        <w:rPr>
          <w:rFonts w:ascii="Segoe UI" w:hAnsi="Segoe UI" w:cs="Segoe UI"/>
        </w:rPr>
      </w:pPr>
    </w:p>
    <w:p w:rsidR="00F73D52" w:rsidRPr="00A46582" w:rsidRDefault="00F73D52" w:rsidP="00344909">
      <w:pPr>
        <w:rPr>
          <w:rFonts w:ascii="Segoe UI" w:hAnsi="Segoe UI" w:cs="Segoe UI"/>
        </w:rPr>
      </w:pPr>
      <w:r w:rsidRPr="00A46582">
        <w:rPr>
          <w:rFonts w:ascii="Segoe UI" w:hAnsi="Segoe UI" w:cs="Segoe UI"/>
        </w:rPr>
        <w:tab/>
        <w:t>(a)</w:t>
      </w:r>
      <w:r w:rsidRPr="00A46582">
        <w:rPr>
          <w:rFonts w:ascii="Segoe UI" w:hAnsi="Segoe UI" w:cs="Segoe UI"/>
        </w:rPr>
        <w:tab/>
      </w:r>
      <w:proofErr w:type="gramStart"/>
      <w:r w:rsidR="008731CE" w:rsidRPr="00A46582">
        <w:rPr>
          <w:rFonts w:ascii="Segoe UI" w:hAnsi="Segoe UI" w:cs="Segoe UI"/>
        </w:rPr>
        <w:t>the</w:t>
      </w:r>
      <w:proofErr w:type="gramEnd"/>
      <w:r w:rsidR="008731CE" w:rsidRPr="00A46582">
        <w:rPr>
          <w:rFonts w:ascii="Segoe UI" w:hAnsi="Segoe UI" w:cs="Segoe UI"/>
        </w:rPr>
        <w:t xml:space="preserve"> length of chord YZ</w:t>
      </w:r>
      <w:r w:rsidR="008731CE" w:rsidRPr="00A46582">
        <w:rPr>
          <w:rFonts w:ascii="Segoe UI" w:hAnsi="Segoe UI" w:cs="Segoe UI"/>
        </w:rPr>
        <w:tab/>
      </w:r>
      <w:r w:rsidR="008731CE" w:rsidRPr="00A46582">
        <w:rPr>
          <w:rFonts w:ascii="Segoe UI" w:hAnsi="Segoe UI" w:cs="Segoe UI"/>
        </w:rPr>
        <w:tab/>
      </w:r>
      <w:r w:rsidR="008731CE" w:rsidRPr="00A46582">
        <w:rPr>
          <w:rFonts w:ascii="Segoe UI" w:hAnsi="Segoe UI" w:cs="Segoe UI"/>
        </w:rPr>
        <w:tab/>
      </w:r>
      <w:r w:rsidR="008731CE" w:rsidRPr="00A46582">
        <w:rPr>
          <w:rFonts w:ascii="Segoe UI" w:hAnsi="Segoe UI" w:cs="Segoe UI"/>
        </w:rPr>
        <w:tab/>
      </w:r>
      <w:r w:rsidR="008731CE" w:rsidRPr="00A46582">
        <w:rPr>
          <w:rFonts w:ascii="Segoe UI" w:hAnsi="Segoe UI" w:cs="Segoe UI"/>
        </w:rPr>
        <w:tab/>
      </w:r>
      <w:r w:rsidR="008731CE" w:rsidRPr="00A46582">
        <w:rPr>
          <w:rFonts w:ascii="Segoe UI" w:hAnsi="Segoe UI" w:cs="Segoe UI"/>
        </w:rPr>
        <w:tab/>
      </w:r>
      <w:r w:rsidR="008731CE" w:rsidRPr="00A46582">
        <w:rPr>
          <w:rFonts w:ascii="Segoe UI" w:hAnsi="Segoe UI" w:cs="Segoe UI"/>
        </w:rPr>
        <w:tab/>
      </w:r>
      <w:r w:rsidRPr="00E0400C">
        <w:rPr>
          <w:rFonts w:ascii="Segoe UI" w:hAnsi="Segoe UI" w:cs="Segoe UI"/>
          <w:b/>
        </w:rPr>
        <w:t>(3 marks)</w:t>
      </w:r>
    </w:p>
    <w:p w:rsidR="00F73D52" w:rsidRPr="00A46582" w:rsidRDefault="00F73D52" w:rsidP="00344909">
      <w:pPr>
        <w:rPr>
          <w:rFonts w:ascii="Segoe UI" w:hAnsi="Segoe UI" w:cs="Segoe UI"/>
        </w:rPr>
      </w:pPr>
    </w:p>
    <w:p w:rsidR="00F73D52" w:rsidRPr="00A46582" w:rsidRDefault="00F73D52" w:rsidP="00344909">
      <w:pPr>
        <w:rPr>
          <w:rFonts w:ascii="Segoe UI" w:hAnsi="Segoe UI" w:cs="Segoe UI"/>
        </w:rPr>
      </w:pPr>
    </w:p>
    <w:p w:rsidR="00F73D52" w:rsidRPr="00A46582" w:rsidRDefault="00F73D52" w:rsidP="00344909">
      <w:pPr>
        <w:rPr>
          <w:rFonts w:ascii="Segoe UI" w:hAnsi="Segoe UI" w:cs="Segoe UI"/>
        </w:rPr>
      </w:pPr>
    </w:p>
    <w:p w:rsidR="00F73D52" w:rsidRPr="00A46582" w:rsidRDefault="00F73D52" w:rsidP="00344909">
      <w:pPr>
        <w:rPr>
          <w:rFonts w:ascii="Segoe UI" w:hAnsi="Segoe UI" w:cs="Segoe UI"/>
        </w:rPr>
      </w:pPr>
    </w:p>
    <w:p w:rsidR="00F73D52" w:rsidRPr="00A46582" w:rsidRDefault="00F73D52" w:rsidP="00344909">
      <w:pPr>
        <w:rPr>
          <w:rFonts w:ascii="Segoe UI" w:hAnsi="Segoe UI" w:cs="Segoe UI"/>
        </w:rPr>
      </w:pPr>
    </w:p>
    <w:p w:rsidR="00F73D52" w:rsidRPr="00A46582" w:rsidRDefault="00F73D52" w:rsidP="00344909">
      <w:pPr>
        <w:rPr>
          <w:rFonts w:ascii="Segoe UI" w:hAnsi="Segoe UI" w:cs="Segoe UI"/>
        </w:rPr>
      </w:pPr>
      <w:r w:rsidRPr="00A46582">
        <w:rPr>
          <w:rFonts w:ascii="Segoe UI" w:hAnsi="Segoe UI" w:cs="Segoe UI"/>
        </w:rPr>
        <w:tab/>
        <w:t>(b)</w:t>
      </w:r>
      <w:r w:rsidRPr="00A46582">
        <w:rPr>
          <w:rFonts w:ascii="Segoe UI" w:hAnsi="Segoe UI" w:cs="Segoe UI"/>
        </w:rPr>
        <w:tab/>
      </w:r>
      <w:proofErr w:type="gramStart"/>
      <w:r w:rsidRPr="00A46582">
        <w:rPr>
          <w:rFonts w:ascii="Segoe UI" w:hAnsi="Segoe UI" w:cs="Segoe UI"/>
        </w:rPr>
        <w:t>the</w:t>
      </w:r>
      <w:proofErr w:type="gramEnd"/>
      <w:r w:rsidRPr="00A46582">
        <w:rPr>
          <w:rFonts w:ascii="Segoe UI" w:hAnsi="Segoe UI" w:cs="Segoe UI"/>
        </w:rPr>
        <w:t xml:space="preserve"> radius of the circle.</w:t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="009527C6">
        <w:rPr>
          <w:rFonts w:ascii="Segoe UI" w:hAnsi="Segoe UI" w:cs="Segoe UI"/>
          <w:b/>
        </w:rPr>
        <w:t xml:space="preserve">(2 </w:t>
      </w:r>
      <w:r w:rsidRPr="00E26592">
        <w:rPr>
          <w:rFonts w:ascii="Segoe UI" w:hAnsi="Segoe UI" w:cs="Segoe UI"/>
          <w:b/>
        </w:rPr>
        <w:t>marks)</w:t>
      </w:r>
    </w:p>
    <w:p w:rsidR="00F73D52" w:rsidRPr="00A46582" w:rsidRDefault="00F73D52" w:rsidP="00344909">
      <w:pPr>
        <w:rPr>
          <w:rFonts w:ascii="Segoe UI" w:hAnsi="Segoe UI" w:cs="Segoe UI"/>
        </w:rPr>
      </w:pPr>
    </w:p>
    <w:p w:rsidR="00F73D52" w:rsidRPr="00A46582" w:rsidRDefault="009527C6" w:rsidP="00344909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:rsidR="00344909" w:rsidRPr="00A46582" w:rsidRDefault="00344909" w:rsidP="00344909">
      <w:pPr>
        <w:rPr>
          <w:rFonts w:ascii="Segoe UI" w:hAnsi="Segoe UI" w:cs="Segoe UI"/>
        </w:rPr>
      </w:pPr>
    </w:p>
    <w:p w:rsidR="00344909" w:rsidRPr="00A46582" w:rsidRDefault="00344909" w:rsidP="00344909">
      <w:pPr>
        <w:rPr>
          <w:rFonts w:ascii="Segoe UI" w:hAnsi="Segoe UI" w:cs="Segoe UI"/>
        </w:rPr>
      </w:pPr>
    </w:p>
    <w:p w:rsidR="00F73D52" w:rsidRPr="00A46582" w:rsidRDefault="00F73D52" w:rsidP="00344909">
      <w:pPr>
        <w:rPr>
          <w:rFonts w:ascii="Segoe UI" w:hAnsi="Segoe UI" w:cs="Segoe UI"/>
        </w:rPr>
      </w:pPr>
    </w:p>
    <w:p w:rsidR="00F73D52" w:rsidRPr="00A46582" w:rsidRDefault="00F73D52" w:rsidP="00344909">
      <w:pPr>
        <w:rPr>
          <w:rFonts w:ascii="Segoe UI" w:hAnsi="Segoe UI" w:cs="Segoe UI"/>
        </w:rPr>
      </w:pPr>
      <w:r w:rsidRPr="00A46582">
        <w:rPr>
          <w:rFonts w:ascii="Segoe UI" w:hAnsi="Segoe UI" w:cs="Segoe UI"/>
        </w:rPr>
        <w:tab/>
        <w:t>(c)</w:t>
      </w:r>
      <w:r w:rsidRPr="00A46582">
        <w:rPr>
          <w:rFonts w:ascii="Segoe UI" w:hAnsi="Segoe UI" w:cs="Segoe UI"/>
        </w:rPr>
        <w:tab/>
        <w:t>Area of the triangle XYZ</w:t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E26592">
        <w:rPr>
          <w:rFonts w:ascii="Segoe UI" w:hAnsi="Segoe UI" w:cs="Segoe UI"/>
          <w:b/>
        </w:rPr>
        <w:t>(2 marks)</w:t>
      </w:r>
    </w:p>
    <w:p w:rsidR="00F73D52" w:rsidRPr="00A46582" w:rsidRDefault="00F73D52" w:rsidP="00344909">
      <w:pPr>
        <w:rPr>
          <w:rFonts w:ascii="Segoe UI" w:hAnsi="Segoe UI" w:cs="Segoe UI"/>
        </w:rPr>
      </w:pPr>
    </w:p>
    <w:p w:rsidR="00F73D52" w:rsidRPr="00A46582" w:rsidRDefault="00F73D52" w:rsidP="00344909">
      <w:pPr>
        <w:rPr>
          <w:rFonts w:ascii="Segoe UI" w:hAnsi="Segoe UI" w:cs="Segoe UI"/>
        </w:rPr>
      </w:pPr>
    </w:p>
    <w:p w:rsidR="00F73D52" w:rsidRPr="00A46582" w:rsidRDefault="00F73D52" w:rsidP="00344909">
      <w:pPr>
        <w:rPr>
          <w:rFonts w:ascii="Segoe UI" w:hAnsi="Segoe UI" w:cs="Segoe UI"/>
        </w:rPr>
      </w:pPr>
    </w:p>
    <w:p w:rsidR="00F73D52" w:rsidRPr="00A46582" w:rsidRDefault="00F73D52" w:rsidP="00344909">
      <w:pPr>
        <w:rPr>
          <w:rFonts w:ascii="Segoe UI" w:hAnsi="Segoe UI" w:cs="Segoe UI"/>
        </w:rPr>
      </w:pPr>
    </w:p>
    <w:p w:rsidR="00F73D52" w:rsidRPr="00A46582" w:rsidRDefault="00F73D52" w:rsidP="00344909">
      <w:pPr>
        <w:rPr>
          <w:rFonts w:ascii="Segoe UI" w:hAnsi="Segoe UI" w:cs="Segoe UI"/>
        </w:rPr>
      </w:pPr>
    </w:p>
    <w:p w:rsidR="00F73D52" w:rsidRPr="00A46582" w:rsidRDefault="00F73D52" w:rsidP="00344909">
      <w:pPr>
        <w:rPr>
          <w:rFonts w:ascii="Segoe UI" w:hAnsi="Segoe UI" w:cs="Segoe UI"/>
        </w:rPr>
      </w:pPr>
      <w:r w:rsidRPr="00A46582">
        <w:rPr>
          <w:rFonts w:ascii="Segoe UI" w:hAnsi="Segoe UI" w:cs="Segoe UI"/>
        </w:rPr>
        <w:tab/>
      </w:r>
    </w:p>
    <w:p w:rsidR="0021558E" w:rsidRPr="00A46582" w:rsidRDefault="00F73D52" w:rsidP="00344909">
      <w:pPr>
        <w:rPr>
          <w:rFonts w:ascii="Segoe UI" w:hAnsi="Segoe UI" w:cs="Segoe UI"/>
        </w:rPr>
      </w:pPr>
      <w:r w:rsidRPr="00A46582">
        <w:rPr>
          <w:rFonts w:ascii="Segoe UI" w:hAnsi="Segoe UI" w:cs="Segoe UI"/>
        </w:rPr>
        <w:tab/>
        <w:t>(d)</w:t>
      </w:r>
      <w:r w:rsidRPr="00A46582">
        <w:rPr>
          <w:rFonts w:ascii="Segoe UI" w:hAnsi="Segoe UI" w:cs="Segoe UI"/>
        </w:rPr>
        <w:tab/>
        <w:t>Area of the shaded region.</w:t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E26592">
        <w:rPr>
          <w:rFonts w:ascii="Segoe UI" w:hAnsi="Segoe UI" w:cs="Segoe UI"/>
          <w:b/>
        </w:rPr>
        <w:t>(3 marks)</w:t>
      </w:r>
    </w:p>
    <w:p w:rsidR="00F73D52" w:rsidRPr="00A46582" w:rsidRDefault="00F73D52" w:rsidP="00344909">
      <w:pPr>
        <w:rPr>
          <w:rFonts w:ascii="Segoe UI" w:hAnsi="Segoe UI" w:cs="Segoe UI"/>
        </w:rPr>
      </w:pPr>
    </w:p>
    <w:p w:rsidR="00F73D52" w:rsidRPr="00A46582" w:rsidRDefault="00F73D52" w:rsidP="00344909">
      <w:pPr>
        <w:rPr>
          <w:rFonts w:ascii="Segoe UI" w:hAnsi="Segoe UI" w:cs="Segoe UI"/>
        </w:rPr>
      </w:pPr>
    </w:p>
    <w:p w:rsidR="00EE3560" w:rsidRPr="00A46582" w:rsidRDefault="00EE3560" w:rsidP="00344909">
      <w:pPr>
        <w:rPr>
          <w:rFonts w:ascii="Segoe UI" w:hAnsi="Segoe UI" w:cs="Segoe UI"/>
        </w:rPr>
      </w:pPr>
    </w:p>
    <w:p w:rsidR="00023C22" w:rsidRDefault="00023C22" w:rsidP="00023C22">
      <w:pPr>
        <w:spacing w:after="200" w:line="276" w:lineRule="auto"/>
        <w:ind w:left="0" w:firstLine="0"/>
        <w:rPr>
          <w:rFonts w:ascii="Segoe UI" w:hAnsi="Segoe UI" w:cs="Segoe UI"/>
        </w:rPr>
      </w:pPr>
    </w:p>
    <w:p w:rsidR="00B54B3E" w:rsidRDefault="00B54B3E" w:rsidP="00023C22">
      <w:pPr>
        <w:spacing w:after="200" w:line="276" w:lineRule="auto"/>
        <w:ind w:left="0" w:firstLine="0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-485775</wp:posOffset>
                </wp:positionV>
                <wp:extent cx="6610350" cy="23526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B3E" w:rsidRPr="00B54B3E" w:rsidRDefault="00B54B3E" w:rsidP="00B54B3E">
                            <w:pPr>
                              <w:rPr>
                                <w:rFonts w:ascii="Segoe UI" w:eastAsiaTheme="minorEastAsia" w:hAnsi="Segoe UI" w:cs="Segoe UI"/>
                              </w:rPr>
                            </w:pPr>
                            <w:r>
                              <w:rPr>
                                <w:rFonts w:ascii="Segoe UI" w:eastAsiaTheme="minorEastAsia" w:hAnsi="Segoe UI" w:cs="Segoe UI"/>
                              </w:rPr>
                              <w:t>21.</w:t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B54B3E">
                              <w:rPr>
                                <w:rFonts w:ascii="Segoe UI" w:eastAsiaTheme="minorEastAsia" w:hAnsi="Segoe UI" w:cs="Segoe UI"/>
                              </w:rPr>
                              <w:t xml:space="preserve">Draw the graph of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Segoe UI"/>
                                </w:rPr>
                                <m:t>y=2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Segoe UI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Segoe UI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Segoe UI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Segoe UI"/>
                                </w:rPr>
                                <m:t>+x-1</m:t>
                              </m:r>
                            </m:oMath>
                            <w:r w:rsidRPr="00B54B3E">
                              <w:rPr>
                                <w:rFonts w:ascii="Segoe UI" w:eastAsiaTheme="minorEastAsia" w:hAnsi="Segoe UI" w:cs="Segoe UI"/>
                              </w:rPr>
                              <w:t xml:space="preserve"> for -4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Segoe UI"/>
                                </w:rPr>
                                <m:t>≤x≤4</m:t>
                              </m:r>
                            </m:oMath>
                            <w:r w:rsidRPr="00B54B3E">
                              <w:rPr>
                                <w:rFonts w:ascii="Segoe UI" w:eastAsiaTheme="minorEastAsia" w:hAnsi="Segoe UI" w:cs="Segoe UI"/>
                              </w:rPr>
                              <w:t xml:space="preserve">. Use a scale of 1 cm to represent 1 unit on the x-axis and 1cm to represent 2.5 units on the y-axis.                 </w:t>
                            </w:r>
                            <w:r w:rsidRPr="00B54B3E">
                              <w:rPr>
                                <w:rFonts w:ascii="Segoe UI" w:eastAsiaTheme="minorEastAsia" w:hAnsi="Segoe UI" w:cs="Segoe UI"/>
                                <w:b/>
                              </w:rPr>
                              <w:t>(3 marks)</w:t>
                            </w:r>
                          </w:p>
                          <w:p w:rsidR="00B54B3E" w:rsidRPr="00A46582" w:rsidRDefault="00B54B3E" w:rsidP="00B54B3E">
                            <w:pPr>
                              <w:pStyle w:val="ListParagraph"/>
                              <w:ind w:firstLine="0"/>
                              <w:rPr>
                                <w:rFonts w:ascii="Segoe UI" w:eastAsiaTheme="minorEastAsia" w:hAnsi="Segoe UI" w:cs="Segoe UI"/>
                              </w:rPr>
                            </w:pPr>
                          </w:p>
                          <w:tbl>
                            <w:tblPr>
                              <w:tblStyle w:val="TableGrid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57"/>
                              <w:gridCol w:w="957"/>
                              <w:gridCol w:w="957"/>
                              <w:gridCol w:w="957"/>
                              <w:gridCol w:w="958"/>
                              <w:gridCol w:w="958"/>
                              <w:gridCol w:w="958"/>
                              <w:gridCol w:w="958"/>
                              <w:gridCol w:w="958"/>
                              <w:gridCol w:w="958"/>
                            </w:tblGrid>
                            <w:tr w:rsidR="00B54B3E" w:rsidRPr="00A46582" w:rsidTr="00E31626">
                              <w:tc>
                                <w:tcPr>
                                  <w:tcW w:w="957" w:type="dxa"/>
                                </w:tcPr>
                                <w:p w:rsidR="00B54B3E" w:rsidRPr="00560F2E" w:rsidRDefault="00B54B3E" w:rsidP="00B54B3E">
                                  <w:pPr>
                                    <w:rPr>
                                      <w:rFonts w:ascii="Segoe UI" w:hAnsi="Segoe UI" w:cs="Segoe UI"/>
                                      <w:i/>
                                    </w:rPr>
                                  </w:pPr>
                                  <w:r w:rsidRPr="00560F2E">
                                    <w:rPr>
                                      <w:rFonts w:ascii="Segoe UI" w:hAnsi="Segoe UI" w:cs="Segoe UI"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54B3E" w:rsidRPr="00A46582" w:rsidRDefault="00B54B3E" w:rsidP="00B54B3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A46582">
                                    <w:rPr>
                                      <w:rFonts w:ascii="Segoe UI" w:hAnsi="Segoe UI" w:cs="Segoe UI"/>
                                    </w:rPr>
                                    <w:t>-4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54B3E" w:rsidRPr="00A46582" w:rsidRDefault="00B54B3E" w:rsidP="00B54B3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A46582">
                                    <w:rPr>
                                      <w:rFonts w:ascii="Segoe UI" w:hAnsi="Segoe UI" w:cs="Segoe UI"/>
                                    </w:rPr>
                                    <w:t>-3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54B3E" w:rsidRPr="00A46582" w:rsidRDefault="00B54B3E" w:rsidP="00B54B3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A46582">
                                    <w:rPr>
                                      <w:rFonts w:ascii="Segoe UI" w:hAnsi="Segoe UI" w:cs="Segoe UI"/>
                                    </w:rPr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54B3E" w:rsidRPr="00A46582" w:rsidRDefault="00B54B3E" w:rsidP="00B54B3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A46582">
                                    <w:rPr>
                                      <w:rFonts w:ascii="Segoe UI" w:hAnsi="Segoe UI" w:cs="Segoe UI"/>
                                    </w:rP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54B3E" w:rsidRPr="00A46582" w:rsidRDefault="00B54B3E" w:rsidP="00B54B3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A46582">
                                    <w:rPr>
                                      <w:rFonts w:ascii="Segoe UI" w:hAnsi="Segoe UI" w:cs="Segoe UI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54B3E" w:rsidRPr="00A46582" w:rsidRDefault="00B54B3E" w:rsidP="00B54B3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A46582">
                                    <w:rPr>
                                      <w:rFonts w:ascii="Segoe UI" w:hAnsi="Segoe UI" w:cs="Segoe UI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54B3E" w:rsidRPr="00A46582" w:rsidRDefault="00B54B3E" w:rsidP="00B54B3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A46582">
                                    <w:rPr>
                                      <w:rFonts w:ascii="Segoe UI" w:hAnsi="Segoe UI" w:cs="Segoe UI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54B3E" w:rsidRPr="00A46582" w:rsidRDefault="00B54B3E" w:rsidP="00B54B3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A46582">
                                    <w:rPr>
                                      <w:rFonts w:ascii="Segoe UI" w:hAnsi="Segoe UI" w:cs="Segoe UI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54B3E" w:rsidRPr="00A46582" w:rsidRDefault="00B54B3E" w:rsidP="00B54B3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A46582">
                                    <w:rPr>
                                      <w:rFonts w:ascii="Segoe UI" w:hAnsi="Segoe UI" w:cs="Segoe UI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54B3E" w:rsidRPr="00A46582" w:rsidTr="00E31626">
                              <w:tc>
                                <w:tcPr>
                                  <w:tcW w:w="957" w:type="dxa"/>
                                </w:tcPr>
                                <w:p w:rsidR="00B54B3E" w:rsidRPr="00560F2E" w:rsidRDefault="00B54B3E" w:rsidP="00B54B3E">
                                  <w:pPr>
                                    <w:rPr>
                                      <w:rFonts w:ascii="Segoe UI" w:hAnsi="Segoe UI" w:cs="Segoe UI"/>
                                      <w:i/>
                                    </w:rPr>
                                  </w:pPr>
                                  <w:r w:rsidRPr="00560F2E">
                                    <w:rPr>
                                      <w:rFonts w:ascii="Segoe UI" w:hAnsi="Segoe UI" w:cs="Segoe UI"/>
                                      <w:i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54B3E" w:rsidRPr="00A46582" w:rsidRDefault="00B54B3E" w:rsidP="00B54B3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54B3E" w:rsidRPr="00A46582" w:rsidRDefault="00B54B3E" w:rsidP="00B54B3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54B3E" w:rsidRPr="00A46582" w:rsidRDefault="00B54B3E" w:rsidP="00B54B3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54B3E" w:rsidRPr="00A46582" w:rsidRDefault="00B54B3E" w:rsidP="00B54B3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54B3E" w:rsidRPr="00A46582" w:rsidRDefault="00B54B3E" w:rsidP="00B54B3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54B3E" w:rsidRPr="00A46582" w:rsidRDefault="00B54B3E" w:rsidP="00B54B3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54B3E" w:rsidRPr="00A46582" w:rsidRDefault="00B54B3E" w:rsidP="00B54B3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54B3E" w:rsidRPr="00A46582" w:rsidRDefault="00B54B3E" w:rsidP="00B54B3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54B3E" w:rsidRPr="00A46582" w:rsidRDefault="00B54B3E" w:rsidP="00B54B3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54B3E" w:rsidRDefault="00B54B3E" w:rsidP="00B54B3E">
                            <w:pPr>
                              <w:ind w:left="0" w:firstLine="720"/>
                              <w:rPr>
                                <w:rFonts w:ascii="Segoe UI" w:eastAsiaTheme="minorEastAsia" w:hAnsi="Segoe UI" w:cs="Segoe UI"/>
                              </w:rPr>
                            </w:pP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>Use the graph to solve;</w:t>
                            </w:r>
                          </w:p>
                          <w:p w:rsidR="00B54B3E" w:rsidRPr="00A46582" w:rsidRDefault="00B54B3E" w:rsidP="00B54B3E">
                            <w:pPr>
                              <w:spacing w:after="200" w:line="276" w:lineRule="auto"/>
                              <w:ind w:left="0" w:firstLine="720"/>
                              <w:rPr>
                                <w:rFonts w:ascii="Segoe UI" w:eastAsiaTheme="minorEastAsia" w:hAnsi="Segoe UI" w:cs="Segoe UI"/>
                              </w:rPr>
                            </w:pPr>
                            <w:r>
                              <w:rPr>
                                <w:rFonts w:ascii="Segoe UI" w:eastAsiaTheme="minorEastAsia" w:hAnsi="Segoe UI" w:cs="Segoe UI"/>
                              </w:rPr>
                              <w:t>(</w:t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>a)</w:t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 xml:space="preserve"> 2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Segoe UI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Segoe UI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Segoe UI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Segoe UI"/>
                                </w:rPr>
                                <m:t>+x-1=0</m:t>
                              </m:r>
                            </m:oMath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 xml:space="preserve">     </w:t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E26592">
                              <w:rPr>
                                <w:rFonts w:ascii="Segoe UI" w:eastAsiaTheme="minorEastAsia" w:hAnsi="Segoe UI" w:cs="Segoe UI"/>
                                <w:b/>
                              </w:rPr>
                              <w:t xml:space="preserve">(1 mark) </w:t>
                            </w:r>
                          </w:p>
                          <w:p w:rsidR="00B54B3E" w:rsidRPr="00A46582" w:rsidRDefault="00B54B3E" w:rsidP="00B54B3E">
                            <w:pPr>
                              <w:spacing w:after="200" w:line="276" w:lineRule="auto"/>
                              <w:ind w:left="0" w:firstLine="720"/>
                              <w:rPr>
                                <w:rFonts w:ascii="Segoe UI" w:eastAsiaTheme="minorEastAsia" w:hAnsi="Segoe UI" w:cs="Segoe UI"/>
                              </w:rPr>
                            </w:pPr>
                            <w:r>
                              <w:rPr>
                                <w:rFonts w:ascii="Segoe UI" w:eastAsiaTheme="minorEastAsia" w:hAnsi="Segoe UI" w:cs="Segoe UI"/>
                              </w:rPr>
                              <w:t>(</w:t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 xml:space="preserve">b) </w:t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>2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Segoe UI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Segoe UI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Segoe UI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Segoe UI"/>
                                </w:rPr>
                                <m:t>+x-11=0</m:t>
                              </m:r>
                            </m:oMath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E26592">
                              <w:rPr>
                                <w:rFonts w:ascii="Segoe UI" w:eastAsiaTheme="minorEastAsia" w:hAnsi="Segoe UI" w:cs="Segoe UI"/>
                                <w:b/>
                              </w:rPr>
                              <w:t>(3 marks)</w:t>
                            </w:r>
                          </w:p>
                          <w:p w:rsidR="00B54B3E" w:rsidRPr="00A46582" w:rsidRDefault="00B54B3E" w:rsidP="00B54B3E">
                            <w:pPr>
                              <w:spacing w:after="200" w:line="276" w:lineRule="auto"/>
                              <w:ind w:left="0" w:firstLine="0"/>
                              <w:rPr>
                                <w:rFonts w:ascii="Segoe UI" w:eastAsiaTheme="minorEastAsia" w:hAnsi="Segoe UI" w:cs="Segoe UI"/>
                              </w:rPr>
                            </w:pP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  <w:t>(</w:t>
                            </w:r>
                            <w:proofErr w:type="gramStart"/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>c</w:t>
                            </w:r>
                            <w:proofErr w:type="gramEnd"/>
                            <m:oMath>
                              <m:r>
                                <w:rPr>
                                  <w:rFonts w:ascii="Cambria Math" w:eastAsiaTheme="minorEastAsia" w:hAnsi="Cambria Math" w:cs="Segoe UI"/>
                                </w:rPr>
                                <m:t>)         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Segoe UI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Segoe UI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Segoe UI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Segoe UI"/>
                                </w:rPr>
                                <m:t>-5=0</m:t>
                              </m:r>
                            </m:oMath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E26592">
                              <w:rPr>
                                <w:rFonts w:ascii="Segoe UI" w:eastAsiaTheme="minorEastAsia" w:hAnsi="Segoe UI" w:cs="Segoe UI"/>
                                <w:b/>
                              </w:rPr>
                              <w:t>(3 marks)</w:t>
                            </w:r>
                          </w:p>
                          <w:p w:rsidR="00B54B3E" w:rsidRDefault="00B54B3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2" type="#_x0000_t202" style="position:absolute;margin-left:47.25pt;margin-top:-38.25pt;width:520.5pt;height:185.25pt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" fillcolor="white [3201]" stroked="f" strokeweight=".5pt">
                <v:textbox>
                  <w:txbxContent>
                    <w:p w:rsidR="00B54B3E" w:rsidRPr="00B54B3E" w:rsidRDefault="00B54B3E" w:rsidP="00B54B3E">
                      <w:pPr>
                        <w:rPr>
                          <w:rFonts w:ascii="Segoe UI" w:eastAsiaTheme="minorEastAsia" w:hAnsi="Segoe UI" w:cs="Segoe UI"/>
                        </w:rPr>
                      </w:pPr>
                      <w:r>
                        <w:rPr>
                          <w:rFonts w:ascii="Segoe UI" w:eastAsiaTheme="minorEastAsia" w:hAnsi="Segoe UI" w:cs="Segoe UI"/>
                        </w:rPr>
                        <w:t>21.</w:t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B54B3E">
                        <w:rPr>
                          <w:rFonts w:ascii="Segoe UI" w:eastAsiaTheme="minorEastAsia" w:hAnsi="Segoe UI" w:cs="Segoe UI"/>
                        </w:rPr>
                        <w:t xml:space="preserve">Draw the graph of   </w:t>
                      </w:r>
                      <m:oMath>
                        <m:r>
                          <w:rPr>
                            <w:rFonts w:ascii="Cambria Math" w:eastAsiaTheme="minorEastAsia" w:hAnsi="Cambria Math" w:cs="Segoe UI"/>
                          </w:rPr>
                          <m:t>y=2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Segoe U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Segoe U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Segoe U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Segoe UI"/>
                          </w:rPr>
                          <m:t>+x-1</m:t>
                        </m:r>
                      </m:oMath>
                      <w:r w:rsidRPr="00B54B3E">
                        <w:rPr>
                          <w:rFonts w:ascii="Segoe UI" w:eastAsiaTheme="minorEastAsia" w:hAnsi="Segoe UI" w:cs="Segoe UI"/>
                        </w:rPr>
                        <w:t xml:space="preserve"> for -4</w:t>
                      </w:r>
                      <m:oMath>
                        <m:r>
                          <w:rPr>
                            <w:rFonts w:ascii="Cambria Math" w:eastAsiaTheme="minorEastAsia" w:hAnsi="Cambria Math" w:cs="Segoe UI"/>
                          </w:rPr>
                          <m:t>≤x≤4</m:t>
                        </m:r>
                      </m:oMath>
                      <w:r w:rsidRPr="00B54B3E">
                        <w:rPr>
                          <w:rFonts w:ascii="Segoe UI" w:eastAsiaTheme="minorEastAsia" w:hAnsi="Segoe UI" w:cs="Segoe UI"/>
                        </w:rPr>
                        <w:t xml:space="preserve">. Use a scale of 1 cm to represent 1 unit on the x-axis and 1cm to represent 2.5 units on the y-axis.                 </w:t>
                      </w:r>
                      <w:r w:rsidRPr="00B54B3E">
                        <w:rPr>
                          <w:rFonts w:ascii="Segoe UI" w:eastAsiaTheme="minorEastAsia" w:hAnsi="Segoe UI" w:cs="Segoe UI"/>
                          <w:b/>
                        </w:rPr>
                        <w:t>(3 marks)</w:t>
                      </w:r>
                    </w:p>
                    <w:p w:rsidR="00B54B3E" w:rsidRPr="00A46582" w:rsidRDefault="00B54B3E" w:rsidP="00B54B3E">
                      <w:pPr>
                        <w:pStyle w:val="ListParagraph"/>
                        <w:ind w:firstLine="0"/>
                        <w:rPr>
                          <w:rFonts w:ascii="Segoe UI" w:eastAsiaTheme="minorEastAsia" w:hAnsi="Segoe UI" w:cs="Segoe UI"/>
                        </w:rPr>
                      </w:pPr>
                    </w:p>
                    <w:tbl>
                      <w:tblPr>
                        <w:tblStyle w:val="TableGrid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57"/>
                        <w:gridCol w:w="957"/>
                        <w:gridCol w:w="957"/>
                        <w:gridCol w:w="957"/>
                        <w:gridCol w:w="958"/>
                        <w:gridCol w:w="958"/>
                        <w:gridCol w:w="958"/>
                        <w:gridCol w:w="958"/>
                        <w:gridCol w:w="958"/>
                        <w:gridCol w:w="958"/>
                      </w:tblGrid>
                      <w:tr w:rsidR="00B54B3E" w:rsidRPr="00A46582" w:rsidTr="00E31626">
                        <w:tc>
                          <w:tcPr>
                            <w:tcW w:w="957" w:type="dxa"/>
                          </w:tcPr>
                          <w:p w:rsidR="00B54B3E" w:rsidRPr="00560F2E" w:rsidRDefault="00B54B3E" w:rsidP="00B54B3E">
                            <w:pPr>
                              <w:rPr>
                                <w:rFonts w:ascii="Segoe UI" w:hAnsi="Segoe UI" w:cs="Segoe UI"/>
                                <w:i/>
                              </w:rPr>
                            </w:pPr>
                            <w:r w:rsidRPr="00560F2E">
                              <w:rPr>
                                <w:rFonts w:ascii="Segoe UI" w:hAnsi="Segoe UI" w:cs="Segoe UI"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54B3E" w:rsidRPr="00A46582" w:rsidRDefault="00B54B3E" w:rsidP="00B54B3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A46582">
                              <w:rPr>
                                <w:rFonts w:ascii="Segoe UI" w:hAnsi="Segoe UI" w:cs="Segoe UI"/>
                              </w:rPr>
                              <w:t>-4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54B3E" w:rsidRPr="00A46582" w:rsidRDefault="00B54B3E" w:rsidP="00B54B3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A46582">
                              <w:rPr>
                                <w:rFonts w:ascii="Segoe UI" w:hAnsi="Segoe UI" w:cs="Segoe UI"/>
                              </w:rPr>
                              <w:t>-3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54B3E" w:rsidRPr="00A46582" w:rsidRDefault="00B54B3E" w:rsidP="00B54B3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A46582">
                              <w:rPr>
                                <w:rFonts w:ascii="Segoe UI" w:hAnsi="Segoe UI" w:cs="Segoe UI"/>
                              </w:rPr>
                              <w:t>-2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54B3E" w:rsidRPr="00A46582" w:rsidRDefault="00B54B3E" w:rsidP="00B54B3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A46582">
                              <w:rPr>
                                <w:rFonts w:ascii="Segoe UI" w:hAnsi="Segoe UI" w:cs="Segoe UI"/>
                              </w:rPr>
                              <w:t>-1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54B3E" w:rsidRPr="00A46582" w:rsidRDefault="00B54B3E" w:rsidP="00B54B3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A46582">
                              <w:rPr>
                                <w:rFonts w:ascii="Segoe UI" w:hAnsi="Segoe UI" w:cs="Segoe UI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54B3E" w:rsidRPr="00A46582" w:rsidRDefault="00B54B3E" w:rsidP="00B54B3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A46582">
                              <w:rPr>
                                <w:rFonts w:ascii="Segoe UI" w:hAnsi="Segoe UI" w:cs="Segoe UI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54B3E" w:rsidRPr="00A46582" w:rsidRDefault="00B54B3E" w:rsidP="00B54B3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A46582">
                              <w:rPr>
                                <w:rFonts w:ascii="Segoe UI" w:hAnsi="Segoe UI" w:cs="Segoe UI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54B3E" w:rsidRPr="00A46582" w:rsidRDefault="00B54B3E" w:rsidP="00B54B3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A46582">
                              <w:rPr>
                                <w:rFonts w:ascii="Segoe UI" w:hAnsi="Segoe UI" w:cs="Segoe UI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54B3E" w:rsidRPr="00A46582" w:rsidRDefault="00B54B3E" w:rsidP="00B54B3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A46582">
                              <w:rPr>
                                <w:rFonts w:ascii="Segoe UI" w:hAnsi="Segoe UI" w:cs="Segoe UI"/>
                              </w:rPr>
                              <w:t>4</w:t>
                            </w:r>
                          </w:p>
                        </w:tc>
                      </w:tr>
                      <w:tr w:rsidR="00B54B3E" w:rsidRPr="00A46582" w:rsidTr="00E31626">
                        <w:tc>
                          <w:tcPr>
                            <w:tcW w:w="957" w:type="dxa"/>
                          </w:tcPr>
                          <w:p w:rsidR="00B54B3E" w:rsidRPr="00560F2E" w:rsidRDefault="00B54B3E" w:rsidP="00B54B3E">
                            <w:pPr>
                              <w:rPr>
                                <w:rFonts w:ascii="Segoe UI" w:hAnsi="Segoe UI" w:cs="Segoe UI"/>
                                <w:i/>
                              </w:rPr>
                            </w:pPr>
                            <w:r w:rsidRPr="00560F2E">
                              <w:rPr>
                                <w:rFonts w:ascii="Segoe UI" w:hAnsi="Segoe UI" w:cs="Segoe UI"/>
                                <w:i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54B3E" w:rsidRPr="00A46582" w:rsidRDefault="00B54B3E" w:rsidP="00B54B3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</w:tcPr>
                          <w:p w:rsidR="00B54B3E" w:rsidRPr="00A46582" w:rsidRDefault="00B54B3E" w:rsidP="00B54B3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</w:tcPr>
                          <w:p w:rsidR="00B54B3E" w:rsidRPr="00A46582" w:rsidRDefault="00B54B3E" w:rsidP="00B54B3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B54B3E" w:rsidRPr="00A46582" w:rsidRDefault="00B54B3E" w:rsidP="00B54B3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B54B3E" w:rsidRPr="00A46582" w:rsidRDefault="00B54B3E" w:rsidP="00B54B3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B54B3E" w:rsidRPr="00A46582" w:rsidRDefault="00B54B3E" w:rsidP="00B54B3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B54B3E" w:rsidRPr="00A46582" w:rsidRDefault="00B54B3E" w:rsidP="00B54B3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B54B3E" w:rsidRPr="00A46582" w:rsidRDefault="00B54B3E" w:rsidP="00B54B3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B54B3E" w:rsidRPr="00A46582" w:rsidRDefault="00B54B3E" w:rsidP="00B54B3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B54B3E" w:rsidRDefault="00B54B3E" w:rsidP="00B54B3E">
                      <w:pPr>
                        <w:ind w:left="0" w:firstLine="720"/>
                        <w:rPr>
                          <w:rFonts w:ascii="Segoe UI" w:eastAsiaTheme="minorEastAsia" w:hAnsi="Segoe UI" w:cs="Segoe UI"/>
                        </w:rPr>
                      </w:pPr>
                      <w:r w:rsidRPr="00A46582">
                        <w:rPr>
                          <w:rFonts w:ascii="Segoe UI" w:eastAsiaTheme="minorEastAsia" w:hAnsi="Segoe UI" w:cs="Segoe UI"/>
                        </w:rPr>
                        <w:t>Use the graph to solve;</w:t>
                      </w:r>
                    </w:p>
                    <w:p w:rsidR="00B54B3E" w:rsidRPr="00A46582" w:rsidRDefault="00B54B3E" w:rsidP="00B54B3E">
                      <w:pPr>
                        <w:spacing w:after="200" w:line="276" w:lineRule="auto"/>
                        <w:ind w:left="0" w:firstLine="720"/>
                        <w:rPr>
                          <w:rFonts w:ascii="Segoe UI" w:eastAsiaTheme="minorEastAsia" w:hAnsi="Segoe UI" w:cs="Segoe UI"/>
                        </w:rPr>
                      </w:pPr>
                      <w:r>
                        <w:rPr>
                          <w:rFonts w:ascii="Segoe UI" w:eastAsiaTheme="minorEastAsia" w:hAnsi="Segoe UI" w:cs="Segoe UI"/>
                        </w:rPr>
                        <w:t>(</w:t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>a)</w:t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 xml:space="preserve"> 2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 w:cs="Segoe U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Segoe U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Segoe U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Segoe UI"/>
                          </w:rPr>
                          <m:t>+x-1=0</m:t>
                        </m:r>
                      </m:oMath>
                      <w:r w:rsidRPr="00A46582">
                        <w:rPr>
                          <w:rFonts w:ascii="Segoe UI" w:eastAsiaTheme="minorEastAsia" w:hAnsi="Segoe UI" w:cs="Segoe UI"/>
                        </w:rPr>
                        <w:t xml:space="preserve">     </w:t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E26592">
                        <w:rPr>
                          <w:rFonts w:ascii="Segoe UI" w:eastAsiaTheme="minorEastAsia" w:hAnsi="Segoe UI" w:cs="Segoe UI"/>
                          <w:b/>
                        </w:rPr>
                        <w:t xml:space="preserve">(1 mark) </w:t>
                      </w:r>
                    </w:p>
                    <w:p w:rsidR="00B54B3E" w:rsidRPr="00A46582" w:rsidRDefault="00B54B3E" w:rsidP="00B54B3E">
                      <w:pPr>
                        <w:spacing w:after="200" w:line="276" w:lineRule="auto"/>
                        <w:ind w:left="0" w:firstLine="720"/>
                        <w:rPr>
                          <w:rFonts w:ascii="Segoe UI" w:eastAsiaTheme="minorEastAsia" w:hAnsi="Segoe UI" w:cs="Segoe UI"/>
                        </w:rPr>
                      </w:pPr>
                      <w:r>
                        <w:rPr>
                          <w:rFonts w:ascii="Segoe UI" w:eastAsiaTheme="minorEastAsia" w:hAnsi="Segoe UI" w:cs="Segoe UI"/>
                        </w:rPr>
                        <w:t>(</w:t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 xml:space="preserve">b) </w:t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>2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 w:cs="Segoe U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Segoe U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Segoe U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Segoe UI"/>
                          </w:rPr>
                          <m:t>+x-11=0</m:t>
                        </m:r>
                      </m:oMath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E26592">
                        <w:rPr>
                          <w:rFonts w:ascii="Segoe UI" w:eastAsiaTheme="minorEastAsia" w:hAnsi="Segoe UI" w:cs="Segoe UI"/>
                          <w:b/>
                        </w:rPr>
                        <w:t>(3 marks)</w:t>
                      </w:r>
                    </w:p>
                    <w:p w:rsidR="00B54B3E" w:rsidRPr="00A46582" w:rsidRDefault="00B54B3E" w:rsidP="00B54B3E">
                      <w:pPr>
                        <w:spacing w:after="200" w:line="276" w:lineRule="auto"/>
                        <w:ind w:left="0" w:firstLine="0"/>
                        <w:rPr>
                          <w:rFonts w:ascii="Segoe UI" w:eastAsiaTheme="minorEastAsia" w:hAnsi="Segoe UI" w:cs="Segoe UI"/>
                        </w:rPr>
                      </w:pPr>
                      <w:r w:rsidRPr="00A46582">
                        <w:rPr>
                          <w:rFonts w:ascii="Segoe UI" w:eastAsiaTheme="minorEastAsia" w:hAnsi="Segoe UI" w:cs="Segoe UI"/>
                        </w:rPr>
                        <w:t xml:space="preserve"> </w:t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  <w:t>(</w:t>
                      </w:r>
                      <w:proofErr w:type="gramStart"/>
                      <w:r w:rsidRPr="00A46582">
                        <w:rPr>
                          <w:rFonts w:ascii="Segoe UI" w:eastAsiaTheme="minorEastAsia" w:hAnsi="Segoe UI" w:cs="Segoe UI"/>
                        </w:rPr>
                        <w:t>c</w:t>
                      </w:r>
                      <w:proofErr w:type="gramEnd"/>
                      <m:oMath>
                        <m:r>
                          <w:rPr>
                            <w:rFonts w:ascii="Cambria Math" w:eastAsiaTheme="minorEastAsia" w:hAnsi="Cambria Math" w:cs="Segoe UI"/>
                          </w:rPr>
                          <m:t>)         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Segoe U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Segoe U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Segoe U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Segoe UI"/>
                          </w:rPr>
                          <m:t>-5=0</m:t>
                        </m:r>
                      </m:oMath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E26592">
                        <w:rPr>
                          <w:rFonts w:ascii="Segoe UI" w:eastAsiaTheme="minorEastAsia" w:hAnsi="Segoe UI" w:cs="Segoe UI"/>
                          <w:b/>
                        </w:rPr>
                        <w:t>(3 marks)</w:t>
                      </w:r>
                    </w:p>
                    <w:p w:rsidR="00B54B3E" w:rsidRDefault="00B54B3E">
                      <w:pPr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54B3E">
        <w:rPr>
          <w:rFonts w:ascii="Segoe UI" w:hAnsi="Segoe UI" w:cs="Segoe UI"/>
          <w:noProof/>
        </w:rPr>
        <w:drawing>
          <wp:inline distT="0" distB="0" distL="0" distR="0">
            <wp:extent cx="6343650" cy="9050274"/>
            <wp:effectExtent l="0" t="0" r="0" b="0"/>
            <wp:docPr id="1" name="Picture 1" descr="C:\Users\LILLY\Desktop\GRAPH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LY\Desktop\GRAPH(5)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905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560" w:rsidRPr="004C07B6" w:rsidRDefault="004C07B6" w:rsidP="004C07B6">
      <w:pPr>
        <w:ind w:left="0" w:firstLine="0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22. </w:t>
      </w:r>
      <w:r w:rsidR="00EE3560" w:rsidRPr="004C07B6">
        <w:rPr>
          <w:rFonts w:ascii="Segoe UI" w:hAnsi="Segoe UI" w:cs="Segoe UI"/>
        </w:rPr>
        <w:t xml:space="preserve">The figure below shows two circles ABEF and BCDE intersecting at B and E.  ABC and FED are straight lines.  The line AEG is a tangent to the circle BCDE at E.  O is the </w:t>
      </w:r>
      <w:proofErr w:type="spellStart"/>
      <w:r w:rsidR="00EE3560" w:rsidRPr="004C07B6">
        <w:rPr>
          <w:rFonts w:ascii="Segoe UI" w:hAnsi="Segoe UI" w:cs="Segoe UI"/>
        </w:rPr>
        <w:t>centre</w:t>
      </w:r>
      <w:proofErr w:type="spellEnd"/>
      <w:r w:rsidR="00EE3560" w:rsidRPr="004C07B6">
        <w:rPr>
          <w:rFonts w:ascii="Segoe UI" w:hAnsi="Segoe UI" w:cs="Segoe UI"/>
        </w:rPr>
        <w:t xml:space="preserve"> of circle ABEF. AE and BF intersect at K while BD and CE intersect at L. Angle </w:t>
      </w:r>
      <m:oMath>
        <m:r>
          <w:rPr>
            <w:rFonts w:ascii="Cambria Math" w:hAnsi="Cambria Math" w:cs="Segoe UI"/>
          </w:rPr>
          <m:t xml:space="preserve">AEF = </m:t>
        </m:r>
        <m:sSup>
          <m:sSupPr>
            <m:ctrlPr>
              <w:rPr>
                <w:rFonts w:ascii="Cambria Math" w:hAnsi="Cambria Math" w:cs="Segoe UI"/>
                <w:i/>
                <w:vertAlign w:val="superscript"/>
              </w:rPr>
            </m:ctrlPr>
          </m:sSupPr>
          <m:e>
            <m:r>
              <w:rPr>
                <w:rFonts w:ascii="Cambria Math" w:hAnsi="Cambria Math" w:cs="Segoe UI"/>
                <w:vertAlign w:val="superscript"/>
              </w:rPr>
              <m:t>42</m:t>
            </m:r>
          </m:e>
          <m:sup>
            <m:r>
              <w:rPr>
                <w:rFonts w:ascii="Cambria Math" w:hAnsi="Cambria Math" w:cs="Segoe UI"/>
                <w:vertAlign w:val="superscript"/>
              </w:rPr>
              <m:t>0</m:t>
            </m:r>
          </m:sup>
        </m:sSup>
      </m:oMath>
      <w:r w:rsidR="00EE3560" w:rsidRPr="004C07B6">
        <w:rPr>
          <w:rFonts w:ascii="Segoe UI" w:hAnsi="Segoe UI" w:cs="Segoe UI"/>
        </w:rPr>
        <w:t xml:space="preserve"> and angle </w:t>
      </w:r>
      <m:oMath>
        <m:r>
          <w:rPr>
            <w:rFonts w:ascii="Cambria Math" w:hAnsi="Cambria Math" w:cs="Segoe UI"/>
          </w:rPr>
          <m:t xml:space="preserve">BDE = </m:t>
        </m:r>
        <m:sSup>
          <m:sSupPr>
            <m:ctrlPr>
              <w:rPr>
                <w:rFonts w:ascii="Cambria Math" w:hAnsi="Cambria Math" w:cs="Segoe UI"/>
                <w:i/>
                <w:vertAlign w:val="superscript"/>
              </w:rPr>
            </m:ctrlPr>
          </m:sSupPr>
          <m:e>
            <m:r>
              <w:rPr>
                <w:rFonts w:ascii="Cambria Math" w:hAnsi="Cambria Math" w:cs="Segoe UI"/>
                <w:vertAlign w:val="superscript"/>
              </w:rPr>
              <m:t>38</m:t>
            </m:r>
          </m:e>
          <m:sup>
            <m:r>
              <w:rPr>
                <w:rFonts w:ascii="Cambria Math" w:hAnsi="Cambria Math" w:cs="Segoe UI"/>
                <w:vertAlign w:val="superscript"/>
              </w:rPr>
              <m:t>0</m:t>
            </m:r>
          </m:sup>
        </m:sSup>
      </m:oMath>
    </w:p>
    <w:p w:rsidR="00F73D52" w:rsidRPr="00A46582" w:rsidRDefault="00F73D52" w:rsidP="00344909">
      <w:pPr>
        <w:rPr>
          <w:rFonts w:ascii="Segoe UI" w:hAnsi="Segoe UI" w:cs="Segoe UI"/>
        </w:rPr>
      </w:pPr>
    </w:p>
    <w:p w:rsidR="00EE3560" w:rsidRPr="00A46582" w:rsidRDefault="00EE3560" w:rsidP="00344909">
      <w:pPr>
        <w:rPr>
          <w:rFonts w:ascii="Segoe UI" w:hAnsi="Segoe UI" w:cs="Segoe UI"/>
        </w:rPr>
      </w:pPr>
      <w:r w:rsidRPr="00A46582">
        <w:rPr>
          <w:rFonts w:ascii="Segoe UI" w:hAnsi="Segoe UI" w:cs="Segoe UI"/>
          <w:noProof/>
          <w:vertAlign w:val="superscript"/>
        </w:rPr>
        <w:drawing>
          <wp:inline distT="0" distB="0" distL="0" distR="0" wp14:anchorId="52C62C86" wp14:editId="17A6F3D0">
            <wp:extent cx="2752725" cy="2590800"/>
            <wp:effectExtent l="19050" t="0" r="9525" b="0"/>
            <wp:docPr id="21" name="Picture 21" descr="F:\EXAM PICTURE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EXAM PICTURES\6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-3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E9C" w:rsidRPr="00A46582" w:rsidRDefault="00266E9C" w:rsidP="00344909">
      <w:pPr>
        <w:rPr>
          <w:rFonts w:ascii="Segoe UI" w:hAnsi="Segoe UI" w:cs="Segoe UI"/>
        </w:rPr>
      </w:pPr>
    </w:p>
    <w:p w:rsidR="00266E9C" w:rsidRDefault="00266E9C" w:rsidP="00644B72">
      <w:pPr>
        <w:ind w:firstLine="0"/>
        <w:rPr>
          <w:rFonts w:ascii="Segoe UI" w:hAnsi="Segoe UI" w:cs="Segoe UI"/>
        </w:rPr>
      </w:pPr>
      <w:r w:rsidRPr="00A46582">
        <w:rPr>
          <w:rFonts w:ascii="Segoe UI" w:hAnsi="Segoe UI" w:cs="Segoe UI"/>
        </w:rPr>
        <w:t>Find the size of the following angles, stating the reasons in each case</w:t>
      </w:r>
      <w:r w:rsidR="00000234">
        <w:rPr>
          <w:rFonts w:ascii="Segoe UI" w:hAnsi="Segoe UI" w:cs="Segoe UI"/>
        </w:rPr>
        <w:t>.</w:t>
      </w:r>
    </w:p>
    <w:p w:rsidR="00000234" w:rsidRPr="00A46582" w:rsidRDefault="00000234" w:rsidP="00000234">
      <w:pPr>
        <w:ind w:hanging="255"/>
        <w:rPr>
          <w:rFonts w:ascii="Segoe UI" w:hAnsi="Segoe UI" w:cs="Segoe UI"/>
        </w:rPr>
      </w:pPr>
    </w:p>
    <w:p w:rsidR="00266E9C" w:rsidRPr="00000234" w:rsidRDefault="00000234" w:rsidP="00644B72">
      <w:pPr>
        <w:ind w:firstLine="0"/>
        <w:rPr>
          <w:rFonts w:ascii="Segoe UI" w:hAnsi="Segoe UI" w:cs="Segoe UI"/>
        </w:rPr>
      </w:pPr>
      <w:r>
        <w:rPr>
          <w:rFonts w:ascii="Segoe UI" w:hAnsi="Segoe UI" w:cs="Segoe UI"/>
        </w:rPr>
        <w:t>(a)</w:t>
      </w:r>
      <w:r>
        <w:rPr>
          <w:rFonts w:ascii="Segoe UI" w:hAnsi="Segoe UI" w:cs="Segoe UI"/>
        </w:rPr>
        <w:tab/>
        <w:t>BC</w:t>
      </w:r>
      <w:r w:rsidR="00266E9C" w:rsidRPr="00000234">
        <w:rPr>
          <w:rFonts w:ascii="Segoe UI" w:hAnsi="Segoe UI" w:cs="Segoe UI"/>
        </w:rPr>
        <w:t xml:space="preserve">E                                                                    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000234">
        <w:rPr>
          <w:rFonts w:ascii="Segoe UI" w:hAnsi="Segoe UI" w:cs="Segoe UI"/>
          <w:b/>
        </w:rPr>
        <w:t>(2 marks)</w:t>
      </w:r>
      <w:r w:rsidR="00266E9C" w:rsidRPr="00000234">
        <w:rPr>
          <w:rFonts w:ascii="Segoe UI" w:hAnsi="Segoe UI" w:cs="Segoe UI"/>
        </w:rPr>
        <w:t xml:space="preserve">                                                        </w:t>
      </w:r>
      <w:r w:rsidR="00925FB5" w:rsidRPr="00000234">
        <w:rPr>
          <w:rFonts w:ascii="Segoe UI" w:hAnsi="Segoe UI" w:cs="Segoe UI"/>
        </w:rPr>
        <w:tab/>
      </w:r>
    </w:p>
    <w:p w:rsidR="00266E9C" w:rsidRPr="00A46582" w:rsidRDefault="00266E9C" w:rsidP="00266E9C">
      <w:pPr>
        <w:pStyle w:val="ListParagraph"/>
        <w:ind w:left="465" w:firstLine="0"/>
        <w:rPr>
          <w:rFonts w:ascii="Segoe UI" w:hAnsi="Segoe UI" w:cs="Segoe UI"/>
        </w:rPr>
      </w:pPr>
    </w:p>
    <w:p w:rsidR="00266E9C" w:rsidRPr="00A46582" w:rsidRDefault="00266E9C" w:rsidP="00266E9C">
      <w:pPr>
        <w:pStyle w:val="ListParagraph"/>
        <w:ind w:left="465" w:firstLine="0"/>
        <w:rPr>
          <w:rFonts w:ascii="Segoe UI" w:hAnsi="Segoe UI" w:cs="Segoe UI"/>
        </w:rPr>
      </w:pPr>
    </w:p>
    <w:p w:rsidR="00266E9C" w:rsidRPr="00000234" w:rsidRDefault="00000234" w:rsidP="00644B72">
      <w:pPr>
        <w:ind w:firstLine="0"/>
        <w:rPr>
          <w:rFonts w:ascii="Segoe UI" w:hAnsi="Segoe UI" w:cs="Segoe UI"/>
        </w:rPr>
      </w:pPr>
      <w:r>
        <w:rPr>
          <w:rFonts w:ascii="Segoe UI" w:hAnsi="Segoe UI" w:cs="Segoe UI"/>
        </w:rPr>
        <w:t>(b)</w:t>
      </w:r>
      <w:r>
        <w:rPr>
          <w:rFonts w:ascii="Segoe UI" w:hAnsi="Segoe UI" w:cs="Segoe UI"/>
        </w:rPr>
        <w:tab/>
        <w:t>BE</w:t>
      </w:r>
      <w:r w:rsidR="00266E9C" w:rsidRPr="00000234">
        <w:rPr>
          <w:rFonts w:ascii="Segoe UI" w:hAnsi="Segoe UI" w:cs="Segoe UI"/>
        </w:rPr>
        <w:t xml:space="preserve">F                                                                                                         </w:t>
      </w:r>
      <w:r w:rsidR="00266E9C" w:rsidRPr="00000234">
        <w:rPr>
          <w:rFonts w:ascii="Segoe UI" w:hAnsi="Segoe UI" w:cs="Segoe UI"/>
          <w:b/>
        </w:rPr>
        <w:t>(2 m</w:t>
      </w:r>
      <w:r w:rsidR="00925FB5" w:rsidRPr="00000234">
        <w:rPr>
          <w:rFonts w:ascii="Segoe UI" w:hAnsi="Segoe UI" w:cs="Segoe UI"/>
          <w:b/>
        </w:rPr>
        <w:t>ar</w:t>
      </w:r>
      <w:r w:rsidR="00266E9C" w:rsidRPr="00000234">
        <w:rPr>
          <w:rFonts w:ascii="Segoe UI" w:hAnsi="Segoe UI" w:cs="Segoe UI"/>
          <w:b/>
        </w:rPr>
        <w:t>ks)</w:t>
      </w:r>
    </w:p>
    <w:p w:rsidR="00266E9C" w:rsidRDefault="00266E9C" w:rsidP="00266E9C">
      <w:pPr>
        <w:pStyle w:val="ListParagraph"/>
        <w:ind w:left="465" w:firstLine="0"/>
        <w:rPr>
          <w:rFonts w:ascii="Segoe UI" w:hAnsi="Segoe UI" w:cs="Segoe UI"/>
        </w:rPr>
      </w:pPr>
    </w:p>
    <w:p w:rsidR="00000234" w:rsidRPr="00A46582" w:rsidRDefault="00000234" w:rsidP="00266E9C">
      <w:pPr>
        <w:pStyle w:val="ListParagraph"/>
        <w:ind w:left="465" w:firstLine="0"/>
        <w:rPr>
          <w:rFonts w:ascii="Segoe UI" w:hAnsi="Segoe UI" w:cs="Segoe UI"/>
        </w:rPr>
      </w:pPr>
    </w:p>
    <w:p w:rsidR="00266E9C" w:rsidRPr="00A46582" w:rsidRDefault="00266E9C" w:rsidP="00266E9C">
      <w:pPr>
        <w:rPr>
          <w:rFonts w:ascii="Segoe UI" w:hAnsi="Segoe UI" w:cs="Segoe UI"/>
        </w:rPr>
      </w:pPr>
    </w:p>
    <w:p w:rsidR="00266E9C" w:rsidRPr="00000234" w:rsidRDefault="00000234" w:rsidP="00644B72">
      <w:pPr>
        <w:ind w:firstLine="0"/>
        <w:rPr>
          <w:rFonts w:ascii="Segoe UI" w:hAnsi="Segoe UI" w:cs="Segoe UI"/>
        </w:rPr>
      </w:pPr>
      <w:r>
        <w:rPr>
          <w:rFonts w:ascii="Segoe UI" w:hAnsi="Segoe UI" w:cs="Segoe UI"/>
        </w:rPr>
        <w:t>(c)</w:t>
      </w:r>
      <w:r>
        <w:rPr>
          <w:rFonts w:ascii="Segoe UI" w:hAnsi="Segoe UI" w:cs="Segoe UI"/>
        </w:rPr>
        <w:tab/>
        <w:t>FB</w:t>
      </w:r>
      <w:r w:rsidR="00266E9C" w:rsidRPr="00000234">
        <w:rPr>
          <w:rFonts w:ascii="Segoe UI" w:hAnsi="Segoe UI" w:cs="Segoe UI"/>
        </w:rPr>
        <w:t xml:space="preserve">E                                                                                                         </w:t>
      </w:r>
      <w:r w:rsidR="00266E9C" w:rsidRPr="00000234">
        <w:rPr>
          <w:rFonts w:ascii="Segoe UI" w:hAnsi="Segoe UI" w:cs="Segoe UI"/>
          <w:b/>
        </w:rPr>
        <w:t>(2 m</w:t>
      </w:r>
      <w:r w:rsidR="00925FB5" w:rsidRPr="00000234">
        <w:rPr>
          <w:rFonts w:ascii="Segoe UI" w:hAnsi="Segoe UI" w:cs="Segoe UI"/>
          <w:b/>
        </w:rPr>
        <w:t>ar</w:t>
      </w:r>
      <w:r w:rsidR="00266E9C" w:rsidRPr="00000234">
        <w:rPr>
          <w:rFonts w:ascii="Segoe UI" w:hAnsi="Segoe UI" w:cs="Segoe UI"/>
          <w:b/>
        </w:rPr>
        <w:t>ks)</w:t>
      </w:r>
    </w:p>
    <w:p w:rsidR="00266E9C" w:rsidRPr="00A46582" w:rsidRDefault="00266E9C" w:rsidP="00266E9C">
      <w:pPr>
        <w:pStyle w:val="ListParagraph"/>
        <w:ind w:left="465" w:firstLine="0"/>
        <w:rPr>
          <w:rFonts w:ascii="Segoe UI" w:hAnsi="Segoe UI" w:cs="Segoe UI"/>
        </w:rPr>
      </w:pPr>
    </w:p>
    <w:p w:rsidR="00266E9C" w:rsidRDefault="00266E9C" w:rsidP="00266E9C">
      <w:pPr>
        <w:rPr>
          <w:rFonts w:ascii="Segoe UI" w:hAnsi="Segoe UI" w:cs="Segoe UI"/>
        </w:rPr>
      </w:pPr>
    </w:p>
    <w:p w:rsidR="00000234" w:rsidRDefault="00000234" w:rsidP="00266E9C">
      <w:pPr>
        <w:rPr>
          <w:rFonts w:ascii="Segoe UI" w:hAnsi="Segoe UI" w:cs="Segoe UI"/>
        </w:rPr>
      </w:pPr>
    </w:p>
    <w:p w:rsidR="00266E9C" w:rsidRPr="00000234" w:rsidRDefault="00000234" w:rsidP="00644B72">
      <w:pPr>
        <w:ind w:firstLine="0"/>
        <w:rPr>
          <w:rFonts w:ascii="Segoe UI" w:hAnsi="Segoe UI" w:cs="Segoe UI"/>
        </w:rPr>
      </w:pPr>
      <w:r>
        <w:rPr>
          <w:rFonts w:ascii="Segoe UI" w:hAnsi="Segoe UI" w:cs="Segoe UI"/>
        </w:rPr>
        <w:t>(d)</w:t>
      </w:r>
      <w:r>
        <w:rPr>
          <w:rFonts w:ascii="Segoe UI" w:hAnsi="Segoe UI" w:cs="Segoe UI"/>
        </w:rPr>
        <w:tab/>
        <w:t>EL</w:t>
      </w:r>
      <w:r w:rsidR="00266E9C" w:rsidRPr="00000234">
        <w:rPr>
          <w:rFonts w:ascii="Segoe UI" w:hAnsi="Segoe UI" w:cs="Segoe UI"/>
        </w:rPr>
        <w:t xml:space="preserve">D                                                                             </w:t>
      </w:r>
      <w:r>
        <w:rPr>
          <w:rFonts w:ascii="Segoe UI" w:hAnsi="Segoe UI" w:cs="Segoe UI"/>
        </w:rPr>
        <w:t xml:space="preserve">                           </w:t>
      </w:r>
      <w:r w:rsidR="00266E9C" w:rsidRPr="00000234">
        <w:rPr>
          <w:rFonts w:ascii="Segoe UI" w:hAnsi="Segoe UI" w:cs="Segoe UI"/>
        </w:rPr>
        <w:t xml:space="preserve"> </w:t>
      </w:r>
      <w:r w:rsidR="00266E9C" w:rsidRPr="00000234">
        <w:rPr>
          <w:rFonts w:ascii="Segoe UI" w:hAnsi="Segoe UI" w:cs="Segoe UI"/>
          <w:b/>
        </w:rPr>
        <w:t>(2 m</w:t>
      </w:r>
      <w:r w:rsidR="00925FB5" w:rsidRPr="00000234">
        <w:rPr>
          <w:rFonts w:ascii="Segoe UI" w:hAnsi="Segoe UI" w:cs="Segoe UI"/>
          <w:b/>
        </w:rPr>
        <w:t>ar</w:t>
      </w:r>
      <w:r w:rsidR="00266E9C" w:rsidRPr="00000234">
        <w:rPr>
          <w:rFonts w:ascii="Segoe UI" w:hAnsi="Segoe UI" w:cs="Segoe UI"/>
          <w:b/>
        </w:rPr>
        <w:t>ks)</w:t>
      </w:r>
    </w:p>
    <w:p w:rsidR="00266E9C" w:rsidRPr="00A46582" w:rsidRDefault="00266E9C" w:rsidP="00266E9C">
      <w:pPr>
        <w:pStyle w:val="ListParagraph"/>
        <w:ind w:left="465" w:firstLine="0"/>
        <w:rPr>
          <w:rFonts w:ascii="Segoe UI" w:hAnsi="Segoe UI" w:cs="Segoe UI"/>
        </w:rPr>
      </w:pPr>
    </w:p>
    <w:p w:rsidR="00266E9C" w:rsidRDefault="00266E9C" w:rsidP="00266E9C">
      <w:pPr>
        <w:rPr>
          <w:rFonts w:ascii="Segoe UI" w:hAnsi="Segoe UI" w:cs="Segoe UI"/>
        </w:rPr>
      </w:pPr>
    </w:p>
    <w:p w:rsidR="00000234" w:rsidRDefault="00000234" w:rsidP="00266E9C">
      <w:pPr>
        <w:rPr>
          <w:rFonts w:ascii="Segoe UI" w:hAnsi="Segoe UI" w:cs="Segoe UI"/>
        </w:rPr>
      </w:pPr>
    </w:p>
    <w:p w:rsidR="00266E9C" w:rsidRPr="00000234" w:rsidRDefault="00000234" w:rsidP="00644B72">
      <w:pPr>
        <w:ind w:firstLine="0"/>
        <w:rPr>
          <w:rFonts w:ascii="Segoe UI" w:hAnsi="Segoe UI" w:cs="Segoe UI"/>
        </w:rPr>
      </w:pPr>
      <w:r>
        <w:rPr>
          <w:rFonts w:ascii="Segoe UI" w:hAnsi="Segoe UI" w:cs="Segoe UI"/>
        </w:rPr>
        <w:t>(e)</w:t>
      </w:r>
      <w:r>
        <w:rPr>
          <w:rFonts w:ascii="Segoe UI" w:hAnsi="Segoe UI" w:cs="Segoe UI"/>
        </w:rPr>
        <w:tab/>
        <w:t>KF</w:t>
      </w:r>
      <w:r w:rsidR="00266E9C" w:rsidRPr="00000234">
        <w:rPr>
          <w:rFonts w:ascii="Segoe UI" w:hAnsi="Segoe UI" w:cs="Segoe UI"/>
        </w:rPr>
        <w:t xml:space="preserve">O                                                                                                    </w:t>
      </w:r>
      <w:r w:rsidR="00266E9C" w:rsidRPr="00000234">
        <w:rPr>
          <w:rFonts w:ascii="Segoe UI" w:hAnsi="Segoe UI" w:cs="Segoe UI"/>
          <w:b/>
        </w:rPr>
        <w:t xml:space="preserve">    (2 m</w:t>
      </w:r>
      <w:r w:rsidR="00925FB5" w:rsidRPr="00000234">
        <w:rPr>
          <w:rFonts w:ascii="Segoe UI" w:hAnsi="Segoe UI" w:cs="Segoe UI"/>
          <w:b/>
        </w:rPr>
        <w:t>ar</w:t>
      </w:r>
      <w:r w:rsidR="00266E9C" w:rsidRPr="00000234">
        <w:rPr>
          <w:rFonts w:ascii="Segoe UI" w:hAnsi="Segoe UI" w:cs="Segoe UI"/>
          <w:b/>
        </w:rPr>
        <w:t>ks)</w:t>
      </w:r>
    </w:p>
    <w:p w:rsidR="00266E9C" w:rsidRPr="00A46582" w:rsidRDefault="00266E9C" w:rsidP="00266E9C">
      <w:pPr>
        <w:rPr>
          <w:rFonts w:ascii="Segoe UI" w:eastAsiaTheme="minorEastAsia" w:hAnsi="Segoe UI" w:cs="Segoe UI"/>
        </w:rPr>
      </w:pPr>
    </w:p>
    <w:p w:rsidR="00F73D52" w:rsidRPr="004C07B6" w:rsidRDefault="004C07B6" w:rsidP="004C07B6">
      <w:pPr>
        <w:ind w:left="0" w:firstLine="0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23. </w:t>
      </w:r>
      <w:r w:rsidR="00F73D52" w:rsidRPr="004C07B6">
        <w:rPr>
          <w:rFonts w:ascii="Segoe UI" w:hAnsi="Segoe UI" w:cs="Segoe UI"/>
        </w:rPr>
        <w:t>The figure below shows a frustum of a right pyramid whose top face is a r</w:t>
      </w:r>
      <w:r w:rsidR="004C2BA9" w:rsidRPr="004C07B6">
        <w:rPr>
          <w:rFonts w:ascii="Segoe UI" w:hAnsi="Segoe UI" w:cs="Segoe UI"/>
        </w:rPr>
        <w:t>ectangle</w:t>
      </w:r>
      <w:r w:rsidR="00F73D52" w:rsidRPr="004C07B6">
        <w:rPr>
          <w:rFonts w:ascii="Segoe UI" w:hAnsi="Segoe UI" w:cs="Segoe UI"/>
        </w:rPr>
        <w:t xml:space="preserve"> of side 3 cm by 5 cm and the bottom face is also a rect</w:t>
      </w:r>
      <w:r w:rsidR="00F22AE2" w:rsidRPr="004C07B6">
        <w:rPr>
          <w:rFonts w:ascii="Segoe UI" w:hAnsi="Segoe UI" w:cs="Segoe UI"/>
        </w:rPr>
        <w:t>angle</w:t>
      </w:r>
      <w:r w:rsidR="00AA1C89" w:rsidRPr="004C07B6">
        <w:rPr>
          <w:rFonts w:ascii="Segoe UI" w:hAnsi="Segoe UI" w:cs="Segoe UI"/>
        </w:rPr>
        <w:t xml:space="preserve"> </w:t>
      </w:r>
      <w:r w:rsidR="00BC4840" w:rsidRPr="004C07B6">
        <w:rPr>
          <w:rFonts w:ascii="Segoe UI" w:hAnsi="Segoe UI" w:cs="Segoe UI"/>
        </w:rPr>
        <w:t>of side 6cm by 10</w:t>
      </w:r>
      <w:r w:rsidR="00F73D52" w:rsidRPr="004C07B6">
        <w:rPr>
          <w:rFonts w:ascii="Segoe UI" w:hAnsi="Segoe UI" w:cs="Segoe UI"/>
        </w:rPr>
        <w:t xml:space="preserve">cm.  The perpendicular distance between the top and bottom faces (height) is 25cm. </w:t>
      </w:r>
    </w:p>
    <w:p w:rsidR="00F73D52" w:rsidRPr="00A46582" w:rsidRDefault="00B85236" w:rsidP="00344909">
      <w:pPr>
        <w:rPr>
          <w:rFonts w:ascii="Segoe UI" w:hAnsi="Segoe UI" w:cs="Segoe UI"/>
        </w:rPr>
      </w:pP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90707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132080</wp:posOffset>
                </wp:positionV>
                <wp:extent cx="1447800" cy="257175"/>
                <wp:effectExtent l="0" t="0" r="0" b="9525"/>
                <wp:wrapSquare wrapText="bothSides"/>
                <wp:docPr id="1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8FD" w:rsidRPr="00BB797C" w:rsidRDefault="002F78FD" w:rsidP="00BB797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                             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53" type="#_x0000_t202" style="position:absolute;left:0;text-align:left;margin-left:0;margin-top:10.4pt;width:114pt;height:20.25pt;z-index:2519070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" fillcolor="white [3212]" stroked="f">
                <v:textbox>
                  <w:txbxContent>
                    <w:p w:rsidR="002F78FD" w:rsidRPr="00BB797C" w:rsidRDefault="002F78FD" w:rsidP="00BB797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G                             D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d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44909" w:rsidRPr="00A46582" w:rsidRDefault="00B85236" w:rsidP="00344909">
      <w:pPr>
        <w:rPr>
          <w:rFonts w:ascii="Segoe UI" w:hAnsi="Segoe UI" w:cs="Segoe UI"/>
        </w:rPr>
      </w:pP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139065</wp:posOffset>
                </wp:positionV>
                <wp:extent cx="55880" cy="866775"/>
                <wp:effectExtent l="0" t="0" r="20320" b="28575"/>
                <wp:wrapNone/>
                <wp:docPr id="196" name="Straight Connector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5880" cy="86677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CD62DE" id="Straight Connector 196" o:spid="_x0000_s1026" style="position:absolute;flip:x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1pt,10.95pt" to="202.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" strokecolor="black [3040]">
                <v:stroke dashstyle="longDash"/>
                <o:lock v:ext="edit" shapetype="f"/>
              </v:line>
            </w:pict>
          </mc:Fallback>
        </mc:AlternateContent>
      </w: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139065</wp:posOffset>
                </wp:positionV>
                <wp:extent cx="504825" cy="676275"/>
                <wp:effectExtent l="0" t="0" r="28575" b="28575"/>
                <wp:wrapNone/>
                <wp:docPr id="189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F47625" id="Straight Connector 189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25pt,10.95pt" to="309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" strokecolor="black [3040]">
                <o:lock v:ext="edit" shapetype="f"/>
              </v:line>
            </w:pict>
          </mc:Fallback>
        </mc:AlternateContent>
      </w: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129540</wp:posOffset>
                </wp:positionV>
                <wp:extent cx="762000" cy="704850"/>
                <wp:effectExtent l="0" t="0" r="19050" b="19050"/>
                <wp:wrapNone/>
                <wp:docPr id="187" name="Straight Connector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200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F3C793" id="Straight Connector 187" o:spid="_x0000_s1026" style="position:absolute;flip:y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5pt,10.2pt" to="202.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" strokecolor="black [3040]">
                <o:lock v:ext="edit" shapetype="f"/>
              </v:line>
            </w:pict>
          </mc:Fallback>
        </mc:AlternateContent>
      </w: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139065</wp:posOffset>
                </wp:positionV>
                <wp:extent cx="752475" cy="695325"/>
                <wp:effectExtent l="0" t="0" r="28575" b="28575"/>
                <wp:wrapNone/>
                <wp:docPr id="186" name="Straight Connector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52475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63436F" id="Straight Connector 186" o:spid="_x0000_s1026" style="position:absolute;flip:y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9pt,10.95pt" to="269.1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" strokecolor="black [3040]">
                <o:lock v:ext="edit" shapetype="f"/>
              </v:line>
            </w:pict>
          </mc:Fallback>
        </mc:AlternateContent>
      </w: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4294967295" distB="4294967295" distL="114300" distR="114300" simplePos="0" relativeHeight="251921408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139064</wp:posOffset>
                </wp:positionV>
                <wp:extent cx="855980" cy="0"/>
                <wp:effectExtent l="0" t="0" r="20320" b="19050"/>
                <wp:wrapNone/>
                <wp:docPr id="183" name="Straight Connector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79FD54" id="Straight Connector 183" o:spid="_x0000_s1026" style="position:absolute;z-index:251921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1.85pt,10.95pt" to="269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" strokecolor="black [3040]">
                <o:lock v:ext="edit" shapetype="f"/>
              </v:line>
            </w:pict>
          </mc:Fallback>
        </mc:AlternateContent>
      </w:r>
    </w:p>
    <w:p w:rsidR="00344909" w:rsidRPr="00A46582" w:rsidRDefault="00344909" w:rsidP="00344909">
      <w:pPr>
        <w:rPr>
          <w:rFonts w:ascii="Segoe UI" w:hAnsi="Segoe UI" w:cs="Segoe UI"/>
        </w:rPr>
      </w:pPr>
    </w:p>
    <w:p w:rsidR="004C2BA9" w:rsidRPr="00A46582" w:rsidRDefault="00B85236" w:rsidP="00344909">
      <w:pPr>
        <w:rPr>
          <w:rFonts w:ascii="Segoe UI" w:hAnsi="Segoe UI" w:cs="Segoe UI"/>
        </w:rPr>
      </w:pP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2200910</wp:posOffset>
                </wp:positionH>
                <wp:positionV relativeFrom="paragraph">
                  <wp:posOffset>13970</wp:posOffset>
                </wp:positionV>
                <wp:extent cx="415290" cy="247650"/>
                <wp:effectExtent l="0" t="0" r="0" b="0"/>
                <wp:wrapNone/>
                <wp:docPr id="18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529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8FD" w:rsidRPr="00B66EDD" w:rsidRDefault="002F78FD" w:rsidP="00BB797C">
                            <w:pPr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B66EDD">
                              <w:rPr>
                                <w:sz w:val="20"/>
                                <w:szCs w:val="20"/>
                              </w:rPr>
                              <w:t>3cm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1" o:spid="_x0000_s1054" type="#_x0000_t202" style="position:absolute;left:0;text-align:left;margin-left:173.3pt;margin-top:1.1pt;width:32.7pt;height:19.5pt;z-index:251920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" fillcolor="white [3201]" stroked="f" strokeweight=".5pt">
                <v:path arrowok="t"/>
                <v:textbox>
                  <w:txbxContent>
                    <w:p w:rsidR="002F78FD" w:rsidRPr="00B66EDD" w:rsidRDefault="002F78FD" w:rsidP="00BB797C">
                      <w:pPr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B66EDD">
                        <w:rPr>
                          <w:sz w:val="20"/>
                          <w:szCs w:val="20"/>
                        </w:rP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9525</wp:posOffset>
                </wp:positionV>
                <wp:extent cx="485775" cy="247650"/>
                <wp:effectExtent l="0" t="0" r="9525" b="0"/>
                <wp:wrapNone/>
                <wp:docPr id="180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8FD" w:rsidRPr="00B66EDD" w:rsidRDefault="002F78FD" w:rsidP="00BB797C">
                            <w:pPr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B66EDD">
                              <w:rPr>
                                <w:sz w:val="20"/>
                                <w:szCs w:val="20"/>
                              </w:rPr>
                              <w:t>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0" o:spid="_x0000_s1055" type="#_x0000_t202" style="position:absolute;left:0;text-align:left;margin-left:236.2pt;margin-top:.75pt;width:38.25pt;height:19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" fillcolor="white [3201]" stroked="f" strokeweight=".5pt">
                <v:path arrowok="t"/>
                <v:textbox>
                  <w:txbxContent>
                    <w:p w:rsidR="002F78FD" w:rsidRPr="00B66EDD" w:rsidRDefault="002F78FD" w:rsidP="00BB797C">
                      <w:pPr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B66EDD">
                        <w:rPr>
                          <w:sz w:val="20"/>
                          <w:szCs w:val="20"/>
                        </w:rPr>
                        <w:t>5cm</w:t>
                      </w:r>
                    </w:p>
                  </w:txbxContent>
                </v:textbox>
              </v:shape>
            </w:pict>
          </mc:Fallback>
        </mc:AlternateContent>
      </w:r>
    </w:p>
    <w:p w:rsidR="004C2BA9" w:rsidRPr="00A46582" w:rsidRDefault="00D231CA" w:rsidP="00344909">
      <w:pPr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2809874</wp:posOffset>
                </wp:positionH>
                <wp:positionV relativeFrom="paragraph">
                  <wp:posOffset>200025</wp:posOffset>
                </wp:positionV>
                <wp:extent cx="1114425" cy="8953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2586AD2" id="Straight Connector 4" o:spid="_x0000_s1026" style="position:absolute;flip:y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25pt,15.75pt" to="309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" strokecolor="black [3040]"/>
            </w:pict>
          </mc:Fallback>
        </mc:AlternateContent>
      </w:r>
      <w:r w:rsidR="00B85236" w:rsidRPr="00A46582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6350</wp:posOffset>
                </wp:positionV>
                <wp:extent cx="271145" cy="247650"/>
                <wp:effectExtent l="0" t="0" r="8255" b="0"/>
                <wp:wrapNone/>
                <wp:docPr id="179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14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8FD" w:rsidRDefault="002F78FD" w:rsidP="00BB797C">
                            <w:pPr>
                              <w:ind w:left="0" w:firstLine="0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9" o:spid="_x0000_s1056" type="#_x0000_t202" style="position:absolute;left:0;text-align:left;margin-left:198pt;margin-top:.5pt;width:21.35pt;height:19.5pt;z-index:251916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" fillcolor="white [3201]" stroked="f" strokeweight=".5pt">
                <v:path arrowok="t"/>
                <v:textbox>
                  <w:txbxContent>
                    <w:p w:rsidR="002F78FD" w:rsidRDefault="002F78FD" w:rsidP="00BB797C">
                      <w:pPr>
                        <w:ind w:left="0" w:firstLine="0"/>
                      </w:pPr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B85236" w:rsidRPr="00A46582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3877310</wp:posOffset>
                </wp:positionH>
                <wp:positionV relativeFrom="paragraph">
                  <wp:posOffset>54610</wp:posOffset>
                </wp:positionV>
                <wp:extent cx="269240" cy="247650"/>
                <wp:effectExtent l="0" t="0" r="0" b="0"/>
                <wp:wrapNone/>
                <wp:docPr id="175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24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8FD" w:rsidRDefault="002F78FD" w:rsidP="00BB797C">
                            <w:pPr>
                              <w:ind w:lef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5" o:spid="_x0000_s1057" type="#_x0000_t202" style="position:absolute;left:0;text-align:left;margin-left:305.3pt;margin-top:4.3pt;width:21.2pt;height:19.5pt;z-index:251910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" fillcolor="white [3201]" stroked="f" strokeweight=".5pt">
                <v:path arrowok="t"/>
                <v:textbox>
                  <w:txbxContent>
                    <w:p w:rsidR="002F78FD" w:rsidRDefault="002F78FD" w:rsidP="00BB797C">
                      <w:pPr>
                        <w:ind w:left="0" w:firstLine="0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B85236" w:rsidRPr="00A46582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8890</wp:posOffset>
                </wp:positionV>
                <wp:extent cx="264795" cy="247650"/>
                <wp:effectExtent l="0" t="0" r="0" b="0"/>
                <wp:wrapNone/>
                <wp:docPr id="177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8FD" w:rsidRDefault="002F78FD" w:rsidP="00BB797C">
                            <w:pPr>
                              <w:ind w:left="0" w:firstLine="0"/>
                            </w:pPr>
                            <w:r>
                              <w:t xml:space="preserve">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7" o:spid="_x0000_s1058" type="#_x0000_t202" style="position:absolute;left:0;text-align:left;margin-left:122.25pt;margin-top:.7pt;width:20.85pt;height:19.5pt;z-index:251912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" fillcolor="white [3201]" stroked="f" strokeweight=".5pt">
                <v:path arrowok="t"/>
                <v:textbox>
                  <w:txbxContent>
                    <w:p w:rsidR="002F78FD" w:rsidRDefault="002F78FD" w:rsidP="00BB797C">
                      <w:pPr>
                        <w:ind w:left="0" w:firstLine="0"/>
                      </w:pPr>
                      <w:r>
                        <w:t xml:space="preserve">F </w:t>
                      </w:r>
                    </w:p>
                  </w:txbxContent>
                </v:textbox>
              </v:shape>
            </w:pict>
          </mc:Fallback>
        </mc:AlternateContent>
      </w:r>
    </w:p>
    <w:p w:rsidR="004C2BA9" w:rsidRPr="00A46582" w:rsidRDefault="00B85236" w:rsidP="00344909">
      <w:pPr>
        <w:rPr>
          <w:rFonts w:ascii="Segoe UI" w:hAnsi="Segoe UI" w:cs="Segoe UI"/>
        </w:rPr>
      </w:pP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157480</wp:posOffset>
                </wp:positionV>
                <wp:extent cx="287655" cy="247650"/>
                <wp:effectExtent l="0" t="0" r="0" b="0"/>
                <wp:wrapNone/>
                <wp:docPr id="17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65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8FD" w:rsidRDefault="002F78FD" w:rsidP="00BB797C">
                            <w:pPr>
                              <w:ind w:left="0" w:firstLine="0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8" o:spid="_x0000_s1059" type="#_x0000_t202" style="position:absolute;left:0;text-align:left;margin-left:185.35pt;margin-top:12.4pt;width:22.65pt;height:19.5pt;z-index:251914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" fillcolor="white [3201]" stroked="f" strokeweight=".5pt">
                <v:path arrowok="t"/>
                <v:textbox>
                  <w:txbxContent>
                    <w:p w:rsidR="002F78FD" w:rsidRDefault="002F78FD" w:rsidP="00BB797C">
                      <w:pPr>
                        <w:ind w:left="0" w:firstLine="0"/>
                      </w:pP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4445</wp:posOffset>
                </wp:positionV>
                <wp:extent cx="1400175" cy="190500"/>
                <wp:effectExtent l="0" t="0" r="28575" b="19050"/>
                <wp:wrapNone/>
                <wp:docPr id="194" name="Straight Connector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00175" cy="1905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09FE37" id="Straight Connector 194" o:spid="_x0000_s1026" style="position:absolute;flip:x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25pt,.35pt" to="307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" strokecolor="black [3040]">
                <v:stroke dashstyle="longDash"/>
                <o:lock v:ext="edit" shapetype="f"/>
              </v:line>
            </w:pict>
          </mc:Fallback>
        </mc:AlternateContent>
      </w: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194945</wp:posOffset>
                </wp:positionV>
                <wp:extent cx="1268095" cy="685800"/>
                <wp:effectExtent l="0" t="0" r="27305" b="19050"/>
                <wp:wrapNone/>
                <wp:docPr id="195" name="Straight Connector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68095" cy="6858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CB398E" id="Straight Connector 195" o:spid="_x0000_s1026" style="position:absolute;flip: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5pt,15.35pt" to="198.1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" strokecolor="black [3040]">
                <v:stroke dashstyle="longDash"/>
                <o:lock v:ext="edit" shapetype="f"/>
              </v:line>
            </w:pict>
          </mc:Fallback>
        </mc:AlternateContent>
      </w: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23495</wp:posOffset>
                </wp:positionV>
                <wp:extent cx="133350" cy="857250"/>
                <wp:effectExtent l="0" t="0" r="19050" b="19050"/>
                <wp:wrapNone/>
                <wp:docPr id="190" name="Straight Connector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9E81B8" id="Straight Connector 190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75pt,1.85pt" to="221.2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" strokecolor="black [3040]">
                <o:lock v:ext="edit" shapetype="f"/>
              </v:line>
            </w:pict>
          </mc:Fallback>
        </mc:AlternateContent>
      </w: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23495</wp:posOffset>
                </wp:positionV>
                <wp:extent cx="571500" cy="847725"/>
                <wp:effectExtent l="0" t="0" r="19050" b="28575"/>
                <wp:wrapNone/>
                <wp:docPr id="191" name="Straight Connector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00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C24382" id="Straight Connector 191" o:spid="_x0000_s1026" style="position:absolute;flip:x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5pt,1.85pt" to="142.5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" strokecolor="black [3040]">
                <o:lock v:ext="edit" shapetype="f"/>
              </v:line>
            </w:pict>
          </mc:Fallback>
        </mc:AlternateContent>
      </w: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4294967295" distB="4294967295" distL="114300" distR="114300" simplePos="0" relativeHeight="251923456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23494</wp:posOffset>
                </wp:positionV>
                <wp:extent cx="855980" cy="0"/>
                <wp:effectExtent l="0" t="0" r="20320" b="19050"/>
                <wp:wrapNone/>
                <wp:docPr id="184" name="Straight Connector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D79F8C" id="Straight Connector 184" o:spid="_x0000_s1026" style="position:absolute;z-index:251923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2.5pt,1.85pt" to="209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" strokecolor="black [3040]">
                <o:lock v:ext="edit" shapetype="f"/>
              </v:line>
            </w:pict>
          </mc:Fallback>
        </mc:AlternateContent>
      </w:r>
    </w:p>
    <w:p w:rsidR="004C2BA9" w:rsidRPr="00A46582" w:rsidRDefault="004C2BA9" w:rsidP="00344909">
      <w:pPr>
        <w:rPr>
          <w:rFonts w:ascii="Segoe UI" w:hAnsi="Segoe UI" w:cs="Segoe UI"/>
        </w:rPr>
      </w:pPr>
    </w:p>
    <w:p w:rsidR="004C2BA9" w:rsidRPr="00A46582" w:rsidRDefault="00D231CA" w:rsidP="00344909">
      <w:pPr>
        <w:rPr>
          <w:rFonts w:ascii="Segoe UI" w:hAnsi="Segoe UI" w:cs="Segoe UI"/>
        </w:rPr>
      </w:pP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DB5DC46" wp14:editId="24D04C30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</wp:posOffset>
                </wp:positionV>
                <wp:extent cx="504825" cy="2381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231CA" w:rsidRPr="00B66EDD" w:rsidRDefault="00D231CA" w:rsidP="00D231CA">
                            <w:pPr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B66EDD"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B5DC46" id="Text Box 3" o:spid="_x0000_s1060" type="#_x0000_t202" style="position:absolute;left:0;text-align:left;margin-left:261pt;margin-top:.9pt;width:39.75pt;height:18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" fillcolor="window" stroked="f" strokeweight=".5pt">
                <v:path arrowok="t"/>
                <v:textbox>
                  <w:txbxContent>
                    <w:p w:rsidR="00D231CA" w:rsidRPr="00B66EDD" w:rsidRDefault="00D231CA" w:rsidP="00D231CA">
                      <w:pPr>
                        <w:ind w:left="0"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B66EDD">
                        <w:rPr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4C2BA9" w:rsidRPr="00A46582" w:rsidRDefault="004C2BA9" w:rsidP="00344909">
      <w:pPr>
        <w:rPr>
          <w:rFonts w:ascii="Segoe UI" w:hAnsi="Segoe UI" w:cs="Segoe UI"/>
        </w:rPr>
      </w:pPr>
    </w:p>
    <w:p w:rsidR="004C2BA9" w:rsidRPr="00A46582" w:rsidRDefault="00B85236" w:rsidP="00344909">
      <w:pPr>
        <w:rPr>
          <w:rFonts w:ascii="Segoe UI" w:hAnsi="Segoe UI" w:cs="Segoe UI"/>
        </w:rPr>
      </w:pP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909120" behindDoc="0" locked="0" layoutInCell="1" allowOverlap="1">
                <wp:simplePos x="0" y="0"/>
                <wp:positionH relativeFrom="margin">
                  <wp:posOffset>1133475</wp:posOffset>
                </wp:positionH>
                <wp:positionV relativeFrom="paragraph">
                  <wp:posOffset>12700</wp:posOffset>
                </wp:positionV>
                <wp:extent cx="1905000" cy="257175"/>
                <wp:effectExtent l="0" t="0" r="0" b="9525"/>
                <wp:wrapSquare wrapText="bothSides"/>
                <wp:docPr id="1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8FD" w:rsidRPr="00BB797C" w:rsidRDefault="00BC4840" w:rsidP="00BB797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                  6</w:t>
                            </w:r>
                            <w:r w:rsidR="002F78FD">
                              <w:rPr>
                                <w:sz w:val="22"/>
                                <w:szCs w:val="22"/>
                              </w:rPr>
                              <w:t>cm                   B</w:t>
                            </w:r>
                            <w:r w:rsidR="002F78F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2F78FD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2F78FD">
                              <w:rPr>
                                <w:sz w:val="22"/>
                                <w:szCs w:val="22"/>
                              </w:rPr>
                              <w:tab/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61" type="#_x0000_t202" style="position:absolute;left:0;text-align:left;margin-left:89.25pt;margin-top:1pt;width:150pt;height:20.25pt;z-index:25190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" fillcolor="white [3212]" stroked="f">
                <v:textbox>
                  <w:txbxContent>
                    <w:p w:rsidR="002F78FD" w:rsidRPr="00BB797C" w:rsidRDefault="00BC4840" w:rsidP="00BB797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                  6</w:t>
                      </w:r>
                      <w:r w:rsidR="002F78FD">
                        <w:rPr>
                          <w:sz w:val="22"/>
                          <w:szCs w:val="22"/>
                        </w:rPr>
                        <w:t>cm                   B</w:t>
                      </w:r>
                      <w:r w:rsidR="002F78FD">
                        <w:rPr>
                          <w:sz w:val="22"/>
                          <w:szCs w:val="22"/>
                        </w:rPr>
                        <w:tab/>
                      </w:r>
                      <w:r w:rsidR="002F78FD">
                        <w:rPr>
                          <w:sz w:val="22"/>
                          <w:szCs w:val="22"/>
                        </w:rPr>
                        <w:tab/>
                      </w:r>
                      <w:r w:rsidR="002F78FD">
                        <w:rPr>
                          <w:sz w:val="22"/>
                          <w:szCs w:val="22"/>
                        </w:rPr>
                        <w:tab/>
                        <w:t>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46582">
        <w:rPr>
          <w:rFonts w:ascii="Segoe UI" w:hAnsi="Segoe UI" w:cs="Segoe UI"/>
          <w:noProof/>
        </w:rPr>
        <mc:AlternateContent>
          <mc:Choice Requires="wps">
            <w:drawing>
              <wp:anchor distT="4294967295" distB="4294967295" distL="114300" distR="114300" simplePos="0" relativeHeight="25192960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69849</wp:posOffset>
                </wp:positionV>
                <wp:extent cx="1562100" cy="0"/>
                <wp:effectExtent l="0" t="0" r="19050" b="19050"/>
                <wp:wrapNone/>
                <wp:docPr id="192" name="Straight Connector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8A41C5" id="Straight Connector 192" o:spid="_x0000_s1026" style="position:absolute;z-index:251929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.25pt,5.5pt" to="221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" strokecolor="black [3040]">
                <o:lock v:ext="edit" shapetype="f"/>
              </v:line>
            </w:pict>
          </mc:Fallback>
        </mc:AlternateContent>
      </w:r>
    </w:p>
    <w:p w:rsidR="004C2BA9" w:rsidRPr="00A46582" w:rsidRDefault="004C2BA9" w:rsidP="00344909">
      <w:pPr>
        <w:rPr>
          <w:rFonts w:ascii="Segoe UI" w:hAnsi="Segoe UI" w:cs="Segoe UI"/>
        </w:rPr>
      </w:pPr>
      <w:r w:rsidRPr="00A46582">
        <w:rPr>
          <w:rFonts w:ascii="Segoe UI" w:hAnsi="Segoe UI" w:cs="Segoe UI"/>
        </w:rPr>
        <w:tab/>
        <w:t>Find;</w:t>
      </w:r>
      <w:r w:rsidR="00BB797C" w:rsidRPr="00A46582">
        <w:rPr>
          <w:rFonts w:ascii="Segoe UI" w:hAnsi="Segoe UI" w:cs="Segoe UI"/>
          <w:noProof/>
        </w:rPr>
        <w:t xml:space="preserve"> </w:t>
      </w:r>
    </w:p>
    <w:p w:rsidR="004C2BA9" w:rsidRPr="00A46582" w:rsidRDefault="004C2BA9" w:rsidP="00344909">
      <w:pPr>
        <w:rPr>
          <w:rFonts w:ascii="Segoe UI" w:hAnsi="Segoe UI" w:cs="Segoe UI"/>
        </w:rPr>
      </w:pPr>
      <w:r w:rsidRPr="00A46582">
        <w:rPr>
          <w:rFonts w:ascii="Segoe UI" w:hAnsi="Segoe UI" w:cs="Segoe UI"/>
        </w:rPr>
        <w:tab/>
      </w:r>
    </w:p>
    <w:p w:rsidR="000E472C" w:rsidRPr="00A46582" w:rsidRDefault="004C2BA9" w:rsidP="00344909">
      <w:pPr>
        <w:rPr>
          <w:rFonts w:ascii="Segoe UI" w:hAnsi="Segoe UI" w:cs="Segoe UI"/>
        </w:rPr>
      </w:pPr>
      <w:r w:rsidRPr="00A46582">
        <w:rPr>
          <w:rFonts w:ascii="Segoe UI" w:hAnsi="Segoe UI" w:cs="Segoe UI"/>
        </w:rPr>
        <w:tab/>
        <w:t>(a)</w:t>
      </w:r>
      <w:r w:rsidRPr="00A46582">
        <w:rPr>
          <w:rFonts w:ascii="Segoe UI" w:hAnsi="Segoe UI" w:cs="Segoe UI"/>
        </w:rPr>
        <w:tab/>
      </w:r>
      <w:proofErr w:type="gramStart"/>
      <w:r w:rsidRPr="00A46582">
        <w:rPr>
          <w:rFonts w:ascii="Segoe UI" w:hAnsi="Segoe UI" w:cs="Segoe UI"/>
        </w:rPr>
        <w:t>the</w:t>
      </w:r>
      <w:proofErr w:type="gramEnd"/>
      <w:r w:rsidRPr="00A46582">
        <w:rPr>
          <w:rFonts w:ascii="Segoe UI" w:hAnsi="Segoe UI" w:cs="Segoe UI"/>
        </w:rPr>
        <w:t xml:space="preserve"> volume of the frustum</w:t>
      </w:r>
      <w:r w:rsidR="000E472C" w:rsidRPr="00A46582">
        <w:rPr>
          <w:rFonts w:ascii="Segoe UI" w:hAnsi="Segoe UI" w:cs="Segoe UI"/>
        </w:rPr>
        <w:t>.</w:t>
      </w:r>
      <w:r w:rsidR="000E472C" w:rsidRPr="00A46582">
        <w:rPr>
          <w:rFonts w:ascii="Segoe UI" w:hAnsi="Segoe UI" w:cs="Segoe UI"/>
        </w:rPr>
        <w:tab/>
      </w:r>
      <w:r w:rsidR="000E472C" w:rsidRPr="00A46582">
        <w:rPr>
          <w:rFonts w:ascii="Segoe UI" w:hAnsi="Segoe UI" w:cs="Segoe UI"/>
        </w:rPr>
        <w:tab/>
      </w:r>
      <w:r w:rsidR="000E472C" w:rsidRPr="00A46582">
        <w:rPr>
          <w:rFonts w:ascii="Segoe UI" w:hAnsi="Segoe UI" w:cs="Segoe UI"/>
        </w:rPr>
        <w:tab/>
      </w:r>
      <w:r w:rsidR="000E472C" w:rsidRPr="00A46582">
        <w:rPr>
          <w:rFonts w:ascii="Segoe UI" w:hAnsi="Segoe UI" w:cs="Segoe UI"/>
        </w:rPr>
        <w:tab/>
      </w:r>
      <w:r w:rsidR="000E472C" w:rsidRPr="00A46582">
        <w:rPr>
          <w:rFonts w:ascii="Segoe UI" w:hAnsi="Segoe UI" w:cs="Segoe UI"/>
        </w:rPr>
        <w:tab/>
      </w:r>
      <w:r w:rsidR="000E472C" w:rsidRPr="00A46582">
        <w:rPr>
          <w:rFonts w:ascii="Segoe UI" w:hAnsi="Segoe UI" w:cs="Segoe UI"/>
        </w:rPr>
        <w:tab/>
      </w:r>
      <w:r w:rsidR="000E472C" w:rsidRPr="00A46582">
        <w:rPr>
          <w:rFonts w:ascii="Segoe UI" w:hAnsi="Segoe UI" w:cs="Segoe UI"/>
        </w:rPr>
        <w:tab/>
      </w:r>
      <w:r w:rsidR="000E472C" w:rsidRPr="00A46582">
        <w:rPr>
          <w:rFonts w:ascii="Segoe UI" w:hAnsi="Segoe UI" w:cs="Segoe UI"/>
          <w:b/>
        </w:rPr>
        <w:t>(6 marks)</w:t>
      </w:r>
    </w:p>
    <w:p w:rsidR="000E472C" w:rsidRPr="00A46582" w:rsidRDefault="000E472C" w:rsidP="000E472C">
      <w:pPr>
        <w:rPr>
          <w:rFonts w:ascii="Segoe UI" w:hAnsi="Segoe UI" w:cs="Segoe UI"/>
        </w:rPr>
      </w:pPr>
    </w:p>
    <w:p w:rsidR="000E472C" w:rsidRPr="00A46582" w:rsidRDefault="000E472C" w:rsidP="000E472C">
      <w:pPr>
        <w:rPr>
          <w:rFonts w:ascii="Segoe UI" w:hAnsi="Segoe UI" w:cs="Segoe UI"/>
        </w:rPr>
      </w:pPr>
    </w:p>
    <w:p w:rsidR="000E472C" w:rsidRPr="00A46582" w:rsidRDefault="000E472C" w:rsidP="000E472C">
      <w:pPr>
        <w:rPr>
          <w:rFonts w:ascii="Segoe UI" w:hAnsi="Segoe UI" w:cs="Segoe UI"/>
        </w:rPr>
      </w:pPr>
    </w:p>
    <w:p w:rsidR="000E472C" w:rsidRPr="00A46582" w:rsidRDefault="000E472C" w:rsidP="000E472C">
      <w:pPr>
        <w:rPr>
          <w:rFonts w:ascii="Segoe UI" w:hAnsi="Segoe UI" w:cs="Segoe UI"/>
        </w:rPr>
      </w:pPr>
    </w:p>
    <w:p w:rsidR="004C2BA9" w:rsidRPr="00A46582" w:rsidRDefault="004C2BA9" w:rsidP="000E472C">
      <w:pPr>
        <w:rPr>
          <w:rFonts w:ascii="Segoe UI" w:hAnsi="Segoe UI" w:cs="Segoe UI"/>
        </w:rPr>
      </w:pPr>
    </w:p>
    <w:p w:rsidR="000E472C" w:rsidRPr="00A46582" w:rsidRDefault="000E472C" w:rsidP="000E472C">
      <w:pPr>
        <w:rPr>
          <w:rFonts w:ascii="Segoe UI" w:hAnsi="Segoe UI" w:cs="Segoe UI"/>
        </w:rPr>
      </w:pPr>
    </w:p>
    <w:p w:rsidR="000E472C" w:rsidRPr="00A46582" w:rsidRDefault="000E472C" w:rsidP="000E472C">
      <w:pPr>
        <w:rPr>
          <w:rFonts w:ascii="Segoe UI" w:hAnsi="Segoe UI" w:cs="Segoe UI"/>
        </w:rPr>
      </w:pPr>
    </w:p>
    <w:p w:rsidR="000E472C" w:rsidRPr="00A46582" w:rsidRDefault="000E472C" w:rsidP="000E472C">
      <w:pPr>
        <w:rPr>
          <w:rFonts w:ascii="Segoe UI" w:hAnsi="Segoe UI" w:cs="Segoe UI"/>
        </w:rPr>
      </w:pPr>
    </w:p>
    <w:p w:rsidR="000E472C" w:rsidRPr="00A46582" w:rsidRDefault="000E472C" w:rsidP="000E472C">
      <w:pPr>
        <w:rPr>
          <w:rFonts w:ascii="Segoe UI" w:hAnsi="Segoe UI" w:cs="Segoe UI"/>
        </w:rPr>
      </w:pPr>
    </w:p>
    <w:p w:rsidR="000E472C" w:rsidRPr="00A46582" w:rsidRDefault="000E472C" w:rsidP="000E472C">
      <w:pPr>
        <w:rPr>
          <w:rFonts w:ascii="Segoe UI" w:hAnsi="Segoe UI" w:cs="Segoe UI"/>
        </w:rPr>
      </w:pPr>
    </w:p>
    <w:p w:rsidR="000E472C" w:rsidRPr="00A46582" w:rsidRDefault="000E472C" w:rsidP="000E472C">
      <w:pPr>
        <w:rPr>
          <w:rFonts w:ascii="Segoe UI" w:hAnsi="Segoe UI" w:cs="Segoe UI"/>
        </w:rPr>
      </w:pPr>
    </w:p>
    <w:p w:rsidR="000E472C" w:rsidRPr="00A46582" w:rsidRDefault="000E472C" w:rsidP="000E472C">
      <w:pPr>
        <w:rPr>
          <w:rFonts w:ascii="Segoe UI" w:hAnsi="Segoe UI" w:cs="Segoe UI"/>
        </w:rPr>
      </w:pPr>
    </w:p>
    <w:p w:rsidR="000E472C" w:rsidRPr="00A46582" w:rsidRDefault="000E472C" w:rsidP="000E472C">
      <w:pPr>
        <w:rPr>
          <w:rFonts w:ascii="Segoe UI" w:hAnsi="Segoe UI" w:cs="Segoe UI"/>
        </w:rPr>
      </w:pPr>
    </w:p>
    <w:p w:rsidR="000E472C" w:rsidRPr="00A46582" w:rsidRDefault="000E472C" w:rsidP="000E472C">
      <w:pPr>
        <w:rPr>
          <w:rFonts w:ascii="Segoe UI" w:hAnsi="Segoe UI" w:cs="Segoe UI"/>
        </w:rPr>
      </w:pPr>
    </w:p>
    <w:p w:rsidR="000E472C" w:rsidRPr="00A46582" w:rsidRDefault="000E472C" w:rsidP="000E472C">
      <w:pPr>
        <w:rPr>
          <w:rFonts w:ascii="Segoe UI" w:hAnsi="Segoe UI" w:cs="Segoe UI"/>
          <w:b/>
        </w:rPr>
      </w:pPr>
      <w:r w:rsidRPr="00A46582">
        <w:rPr>
          <w:rFonts w:ascii="Segoe UI" w:hAnsi="Segoe UI" w:cs="Segoe UI"/>
        </w:rPr>
        <w:tab/>
        <w:t>(b)</w:t>
      </w:r>
      <w:r w:rsidRPr="00A46582">
        <w:rPr>
          <w:rFonts w:ascii="Segoe UI" w:hAnsi="Segoe UI" w:cs="Segoe UI"/>
        </w:rPr>
        <w:tab/>
        <w:t>The surface area of the frustum.</w:t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</w:rPr>
        <w:tab/>
      </w:r>
      <w:r w:rsidRPr="00A46582">
        <w:rPr>
          <w:rFonts w:ascii="Segoe UI" w:hAnsi="Segoe UI" w:cs="Segoe UI"/>
          <w:b/>
        </w:rPr>
        <w:t>(4 marks)</w:t>
      </w:r>
    </w:p>
    <w:p w:rsidR="002F78FD" w:rsidRPr="00A46582" w:rsidRDefault="002F78FD" w:rsidP="000E472C">
      <w:pPr>
        <w:rPr>
          <w:rFonts w:ascii="Segoe UI" w:hAnsi="Segoe UI" w:cs="Segoe UI"/>
          <w:b/>
        </w:rPr>
      </w:pPr>
    </w:p>
    <w:p w:rsidR="002F78FD" w:rsidRPr="00A46582" w:rsidRDefault="002F78FD" w:rsidP="000E472C">
      <w:pPr>
        <w:rPr>
          <w:rFonts w:ascii="Segoe UI" w:hAnsi="Segoe UI" w:cs="Segoe UI"/>
          <w:b/>
        </w:rPr>
      </w:pPr>
    </w:p>
    <w:p w:rsidR="002F78FD" w:rsidRPr="00A46582" w:rsidRDefault="002F78FD" w:rsidP="000E472C">
      <w:pPr>
        <w:rPr>
          <w:rFonts w:ascii="Segoe UI" w:hAnsi="Segoe UI" w:cs="Segoe UI"/>
          <w:b/>
        </w:rPr>
      </w:pPr>
    </w:p>
    <w:p w:rsidR="002F78FD" w:rsidRPr="00A46582" w:rsidRDefault="002F78FD" w:rsidP="000E472C">
      <w:pPr>
        <w:rPr>
          <w:rFonts w:ascii="Segoe UI" w:hAnsi="Segoe UI" w:cs="Segoe UI"/>
          <w:b/>
        </w:rPr>
      </w:pPr>
    </w:p>
    <w:p w:rsidR="002F78FD" w:rsidRPr="00A46582" w:rsidRDefault="002F78FD" w:rsidP="000E472C">
      <w:pPr>
        <w:rPr>
          <w:rFonts w:ascii="Segoe UI" w:hAnsi="Segoe UI" w:cs="Segoe UI"/>
          <w:b/>
        </w:rPr>
      </w:pPr>
    </w:p>
    <w:p w:rsidR="002F78FD" w:rsidRPr="00A46582" w:rsidRDefault="002F78FD" w:rsidP="000E472C">
      <w:pPr>
        <w:rPr>
          <w:rFonts w:ascii="Segoe UI" w:hAnsi="Segoe UI" w:cs="Segoe UI"/>
          <w:b/>
        </w:rPr>
      </w:pPr>
    </w:p>
    <w:p w:rsidR="00D652C5" w:rsidRPr="00A46582" w:rsidRDefault="00D652C5" w:rsidP="00364D01">
      <w:pPr>
        <w:rPr>
          <w:rFonts w:ascii="Segoe UI" w:hAnsi="Segoe UI" w:cs="Segoe UI"/>
          <w:b/>
        </w:rPr>
      </w:pPr>
    </w:p>
    <w:p w:rsidR="00D652C5" w:rsidRPr="00A46582" w:rsidRDefault="00D652C5" w:rsidP="000E472C">
      <w:pPr>
        <w:rPr>
          <w:rFonts w:ascii="Segoe UI" w:hAnsi="Segoe UI" w:cs="Segoe UI"/>
          <w:b/>
        </w:rPr>
      </w:pPr>
    </w:p>
    <w:p w:rsidR="00354A07" w:rsidRPr="00A46582" w:rsidRDefault="00354A07" w:rsidP="002F78FD">
      <w:pPr>
        <w:spacing w:after="200" w:line="276" w:lineRule="auto"/>
        <w:ind w:left="0" w:firstLine="0"/>
        <w:rPr>
          <w:rFonts w:ascii="Segoe UI" w:hAnsi="Segoe UI" w:cs="Segoe UI"/>
          <w:b/>
        </w:rPr>
      </w:pPr>
    </w:p>
    <w:p w:rsidR="003518E5" w:rsidRDefault="003518E5" w:rsidP="003518E5">
      <w:pPr>
        <w:rPr>
          <w:rFonts w:ascii="Segoe UI" w:eastAsiaTheme="minorEastAsia" w:hAnsi="Segoe UI" w:cs="Segoe UI"/>
        </w:rPr>
      </w:pPr>
      <w:r>
        <w:rPr>
          <w:rFonts w:ascii="Segoe UI" w:eastAsiaTheme="minorEastAsia" w:hAnsi="Segoe UI" w:cs="Segoe UI"/>
          <w:noProof/>
        </w:rPr>
        <w:lastRenderedPageBreak/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-47624</wp:posOffset>
                </wp:positionV>
                <wp:extent cx="6572250" cy="24574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8E5" w:rsidRDefault="003518E5" w:rsidP="00B54B3E">
                            <w:pPr>
                              <w:rPr>
                                <w:rFonts w:ascii="Segoe UI" w:eastAsiaTheme="minorEastAsia" w:hAnsi="Segoe UI" w:cs="Segoe UI"/>
                              </w:rPr>
                            </w:pPr>
                            <w:r>
                              <w:rPr>
                                <w:rFonts w:ascii="Segoe UI" w:eastAsiaTheme="minorEastAsia" w:hAnsi="Segoe UI" w:cs="Segoe UI"/>
                              </w:rPr>
                              <w:t>24.</w:t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="00BC2FBF">
                              <w:rPr>
                                <w:rFonts w:ascii="Segoe UI" w:eastAsiaTheme="minorEastAsia" w:hAnsi="Segoe UI" w:cs="Segoe UI"/>
                              </w:rPr>
                              <w:t>PQR is a triangle with</w:t>
                            </w:r>
                            <w:r w:rsidRPr="0011068F">
                              <w:rPr>
                                <w:rFonts w:ascii="Segoe UI" w:eastAsiaTheme="minorEastAsia" w:hAnsi="Segoe UI" w:cs="Segoe UI"/>
                              </w:rPr>
                              <w:t xml:space="preserve"> coordinates</w:t>
                            </w:r>
                            <w:r w:rsidR="00BC2FBF">
                              <w:rPr>
                                <w:rFonts w:ascii="Segoe UI" w:eastAsiaTheme="minorEastAsia" w:hAnsi="Segoe UI" w:cs="Segoe UI"/>
                              </w:rPr>
                              <w:t>;</w:t>
                            </w:r>
                            <w:r w:rsidRPr="0011068F">
                              <w:rPr>
                                <w:rFonts w:ascii="Segoe UI" w:eastAsiaTheme="minorEastAsia" w:hAnsi="Segoe UI" w:cs="Segoe UI"/>
                              </w:rPr>
                              <w:t xml:space="preserve"> </w:t>
                            </w:r>
                            <w:proofErr w:type="gramStart"/>
                            <w:r w:rsidRPr="0011068F">
                              <w:rPr>
                                <w:rFonts w:ascii="Segoe UI" w:eastAsiaTheme="minorEastAsia" w:hAnsi="Segoe UI" w:cs="Segoe UI"/>
                              </w:rPr>
                              <w:t>P(</w:t>
                            </w:r>
                            <w:proofErr w:type="gramEnd"/>
                            <w:r w:rsidRPr="0011068F">
                              <w:rPr>
                                <w:rFonts w:ascii="Segoe UI" w:eastAsiaTheme="minorEastAsia" w:hAnsi="Segoe UI" w:cs="Segoe UI"/>
                              </w:rPr>
                              <w:t xml:space="preserve">3, 3), </w:t>
                            </w:r>
                            <w:r w:rsidR="00BC2FBF">
                              <w:rPr>
                                <w:rFonts w:ascii="Segoe UI" w:eastAsiaTheme="minorEastAsia" w:hAnsi="Segoe UI" w:cs="Segoe UI"/>
                              </w:rPr>
                              <w:t>R (2, 1) and Q(5, 1).  P’Q’R’ is</w:t>
                            </w:r>
                            <w:r w:rsidRPr="0011068F">
                              <w:rPr>
                                <w:rFonts w:ascii="Segoe UI" w:eastAsiaTheme="minorEastAsia" w:hAnsi="Segoe UI" w:cs="Segoe UI"/>
                              </w:rPr>
                              <w:t xml:space="preserve"> the image of PQR under an enlargement such that the coordinates are P</w:t>
                            </w:r>
                            <w:r w:rsidRPr="0011068F">
                              <w:rPr>
                                <w:rFonts w:ascii="Tw Cen MT" w:eastAsiaTheme="minorEastAsia" w:hAnsi="Tw Cen MT" w:cs="Segoe UI"/>
                              </w:rPr>
                              <w:t>'</w:t>
                            </w:r>
                            <w:r w:rsidRPr="0011068F">
                              <w:rPr>
                                <w:rFonts w:ascii="Segoe UI" w:eastAsiaTheme="minorEastAsia" w:hAnsi="Segoe UI" w:cs="Segoe UI"/>
                              </w:rPr>
                              <w:t>(-3, 0), Q</w:t>
                            </w:r>
                            <w:r w:rsidRPr="0011068F">
                              <w:rPr>
                                <w:rFonts w:ascii="Tw Cen MT" w:eastAsiaTheme="minorEastAsia" w:hAnsi="Tw Cen MT" w:cs="Segoe UI"/>
                              </w:rPr>
                              <w:t>'</w:t>
                            </w:r>
                            <w:r w:rsidRPr="0011068F">
                              <w:rPr>
                                <w:rFonts w:ascii="Segoe UI" w:eastAsiaTheme="minorEastAsia" w:hAnsi="Segoe UI" w:cs="Segoe UI"/>
                              </w:rPr>
                              <w:t>(-7, 4) and R</w:t>
                            </w:r>
                            <w:r w:rsidRPr="0011068F">
                              <w:rPr>
                                <w:rFonts w:ascii="Tw Cen MT" w:eastAsiaTheme="minorEastAsia" w:hAnsi="Tw Cen MT" w:cs="Segoe UI"/>
                              </w:rPr>
                              <w:t>'</w:t>
                            </w:r>
                            <w:r w:rsidR="00BC2FBF">
                              <w:rPr>
                                <w:rFonts w:ascii="Segoe UI" w:eastAsiaTheme="minorEastAsia" w:hAnsi="Segoe UI" w:cs="Segoe UI"/>
                              </w:rPr>
                              <w:t>(1, 4).  Using a scale of 1:</w:t>
                            </w:r>
                            <w:r w:rsidRPr="0011068F">
                              <w:rPr>
                                <w:rFonts w:ascii="Segoe UI" w:eastAsiaTheme="minorEastAsia" w:hAnsi="Segoe UI" w:cs="Segoe UI"/>
                              </w:rPr>
                              <w:t>1 on both axes;</w:t>
                            </w:r>
                          </w:p>
                          <w:p w:rsidR="003518E5" w:rsidRDefault="003518E5" w:rsidP="00B54B3E">
                            <w:pPr>
                              <w:ind w:firstLine="0"/>
                              <w:rPr>
                                <w:rFonts w:ascii="Segoe UI" w:eastAsiaTheme="minorEastAsia" w:hAnsi="Segoe UI" w:cs="Segoe UI"/>
                              </w:rPr>
                            </w:pPr>
                            <w:r>
                              <w:rPr>
                                <w:rFonts w:ascii="Segoe UI" w:eastAsiaTheme="minorEastAsia" w:hAnsi="Segoe UI" w:cs="Segoe UI"/>
                              </w:rPr>
                              <w:t>(a)</w:t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  <w:t>(</w:t>
                            </w:r>
                            <w:proofErr w:type="spellStart"/>
                            <w:r>
                              <w:rPr>
                                <w:rFonts w:ascii="Segoe UI" w:eastAsiaTheme="minorEastAsia" w:hAnsi="Segoe UI" w:cs="Segoe UI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Segoe UI" w:eastAsiaTheme="minorEastAsia" w:hAnsi="Segoe UI" w:cs="Segoe UI"/>
                              </w:rPr>
                              <w:t>)</w:t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  <w:t>Plot PQR and P’Q’R’</w:t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 xml:space="preserve">hence locate the </w:t>
                            </w:r>
                            <w:proofErr w:type="spellStart"/>
                            <w:r>
                              <w:rPr>
                                <w:rFonts w:ascii="Segoe UI" w:eastAsiaTheme="minorEastAsia" w:hAnsi="Segoe UI" w:cs="Segoe UI"/>
                              </w:rPr>
                              <w:t>centre</w:t>
                            </w:r>
                            <w:proofErr w:type="spellEnd"/>
                            <w:r>
                              <w:rPr>
                                <w:rFonts w:ascii="Segoe UI" w:eastAsiaTheme="minorEastAsia" w:hAnsi="Segoe UI" w:cs="Segoe UI"/>
                              </w:rPr>
                              <w:t xml:space="preserve"> of enlargement by </w:t>
                            </w:r>
                          </w:p>
                          <w:p w:rsidR="003518E5" w:rsidRPr="00A46582" w:rsidRDefault="003518E5" w:rsidP="00B54B3E">
                            <w:pPr>
                              <w:ind w:left="1440" w:firstLine="720"/>
                              <w:rPr>
                                <w:rFonts w:ascii="Segoe UI" w:eastAsiaTheme="minorEastAsia" w:hAnsi="Segoe UI" w:cs="Segoe UI"/>
                              </w:rPr>
                            </w:pPr>
                            <w:proofErr w:type="gramStart"/>
                            <w:r>
                              <w:rPr>
                                <w:rFonts w:ascii="Segoe UI" w:eastAsiaTheme="minorEastAsia" w:hAnsi="Segoe UI" w:cs="Segoe UI"/>
                              </w:rPr>
                              <w:t>construction</w:t>
                            </w:r>
                            <w:proofErr w:type="gramEnd"/>
                            <w:r>
                              <w:rPr>
                                <w:rFonts w:ascii="Segoe UI" w:eastAsiaTheme="minorEastAsia" w:hAnsi="Segoe UI" w:cs="Segoe UI"/>
                              </w:rPr>
                              <w:t xml:space="preserve">. </w:t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>
                              <w:rPr>
                                <w:rFonts w:ascii="Segoe UI" w:eastAsiaTheme="minorEastAsia" w:hAnsi="Segoe UI" w:cs="Segoe UI"/>
                                <w:b/>
                              </w:rPr>
                              <w:t>(4</w:t>
                            </w:r>
                            <w:r w:rsidRPr="00DB79B8">
                              <w:rPr>
                                <w:rFonts w:ascii="Segoe UI" w:eastAsiaTheme="minorEastAsia" w:hAnsi="Segoe UI" w:cs="Segoe UI"/>
                                <w:b/>
                              </w:rPr>
                              <w:t xml:space="preserve"> marks)</w:t>
                            </w:r>
                          </w:p>
                          <w:p w:rsidR="003518E5" w:rsidRPr="00A46582" w:rsidRDefault="00B54B3E" w:rsidP="00B54B3E">
                            <w:pPr>
                              <w:ind w:left="0" w:firstLine="0"/>
                              <w:rPr>
                                <w:rFonts w:ascii="Segoe UI" w:eastAsiaTheme="minorEastAsia" w:hAnsi="Segoe UI" w:cs="Segoe UI"/>
                              </w:rPr>
                            </w:pP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="003518E5">
                              <w:rPr>
                                <w:rFonts w:ascii="Segoe UI" w:eastAsiaTheme="minorEastAsia" w:hAnsi="Segoe UI" w:cs="Segoe UI"/>
                              </w:rPr>
                              <w:t>(</w:t>
                            </w:r>
                            <w:r w:rsidR="003518E5" w:rsidRPr="00A46582">
                              <w:rPr>
                                <w:rFonts w:ascii="Segoe UI" w:eastAsiaTheme="minorEastAsia" w:hAnsi="Segoe UI" w:cs="Segoe UI"/>
                              </w:rPr>
                              <w:t>ii)</w:t>
                            </w:r>
                            <w:r w:rsidR="003518E5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="003518E5" w:rsidRPr="00A46582">
                              <w:rPr>
                                <w:rFonts w:ascii="Segoe UI" w:eastAsiaTheme="minorEastAsia" w:hAnsi="Segoe UI" w:cs="Segoe UI"/>
                              </w:rPr>
                              <w:t>State the scale factor of the enlargement</w:t>
                            </w:r>
                            <w:r w:rsidR="003518E5">
                              <w:rPr>
                                <w:rFonts w:ascii="Segoe UI" w:eastAsiaTheme="minorEastAsia" w:hAnsi="Segoe UI" w:cs="Segoe UI"/>
                              </w:rPr>
                              <w:t>.</w:t>
                            </w:r>
                            <w:r w:rsidR="003518E5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="003518E5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="003518E5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="003518E5" w:rsidRPr="0011068F">
                              <w:rPr>
                                <w:rFonts w:ascii="Segoe UI" w:eastAsiaTheme="minorEastAsia" w:hAnsi="Segoe UI" w:cs="Segoe UI"/>
                                <w:b/>
                              </w:rPr>
                              <w:t xml:space="preserve"> </w:t>
                            </w:r>
                            <w:r w:rsidR="004C07B6">
                              <w:rPr>
                                <w:rFonts w:ascii="Segoe UI" w:eastAsiaTheme="minorEastAsia" w:hAnsi="Segoe UI" w:cs="Segoe UI"/>
                                <w:b/>
                              </w:rPr>
                              <w:t>(2</w:t>
                            </w:r>
                            <w:r w:rsidR="003518E5" w:rsidRPr="00DB79B8">
                              <w:rPr>
                                <w:rFonts w:ascii="Segoe UI" w:eastAsiaTheme="minorEastAsia" w:hAnsi="Segoe UI" w:cs="Segoe UI"/>
                                <w:b/>
                              </w:rPr>
                              <w:t xml:space="preserve"> </w:t>
                            </w:r>
                            <w:r w:rsidR="003518E5">
                              <w:rPr>
                                <w:rFonts w:ascii="Segoe UI" w:eastAsiaTheme="minorEastAsia" w:hAnsi="Segoe UI" w:cs="Segoe UI"/>
                                <w:b/>
                              </w:rPr>
                              <w:t>mark)</w:t>
                            </w:r>
                            <w:r w:rsidR="003518E5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="003518E5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="003518E5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="003518E5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="003518E5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="003518E5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="003518E5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="003518E5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</w:p>
                          <w:p w:rsidR="003518E5" w:rsidRPr="00A46582" w:rsidRDefault="003518E5" w:rsidP="00B54B3E">
                            <w:pPr>
                              <w:ind w:left="0" w:firstLine="720"/>
                              <w:rPr>
                                <w:rFonts w:ascii="Segoe UI" w:eastAsiaTheme="minorEastAsia" w:hAnsi="Segoe UI" w:cs="Segoe UI"/>
                              </w:rPr>
                            </w:pPr>
                            <w:r>
                              <w:rPr>
                                <w:rFonts w:ascii="Segoe UI" w:eastAsiaTheme="minorEastAsia" w:hAnsi="Segoe UI" w:cs="Segoe UI"/>
                              </w:rPr>
                              <w:t>(</w:t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>b)</w:t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>P’’Q’’R’’ is the image of PQR under a translation T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Segoe UI"/>
                                      <w:i/>
                                    </w:rPr>
                                  </m:ctrlPr>
                                </m:dP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eastAsiaTheme="minorEastAsia" w:hAnsi="Cambria Math" w:cs="Segoe UI"/>
                                          <w:i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Segoe UI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Segoe UI"/>
                                          </w:rPr>
                                          <m:t>3</m:t>
                                        </m:r>
                                      </m:e>
                                    </m:mr>
                                  </m:m>
                                </m:e>
                              </m:d>
                            </m:oMath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 xml:space="preserve">. </w:t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>Plot P</w:t>
                            </w:r>
                            <w:r>
                              <w:rPr>
                                <w:rFonts w:ascii="Tw Cen MT" w:eastAsiaTheme="minorEastAsia" w:hAnsi="Tw Cen MT" w:cs="Segoe UI"/>
                              </w:rPr>
                              <w:t>''</w:t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>Q</w:t>
                            </w:r>
                            <w:r>
                              <w:rPr>
                                <w:rFonts w:ascii="Tw Cen MT" w:eastAsiaTheme="minorEastAsia" w:hAnsi="Tw Cen MT" w:cs="Segoe UI"/>
                              </w:rPr>
                              <w:t>''</w:t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>R</w:t>
                            </w:r>
                            <w:r>
                              <w:rPr>
                                <w:rFonts w:ascii="Tw Cen MT" w:eastAsiaTheme="minorEastAsia" w:hAnsi="Tw Cen MT" w:cs="Segoe UI"/>
                              </w:rPr>
                              <w:t>''</w:t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>.</w:t>
                            </w:r>
                            <w:r w:rsidRPr="00BA4D21">
                              <w:rPr>
                                <w:rFonts w:ascii="Segoe UI" w:eastAsiaTheme="minorEastAsia" w:hAnsi="Segoe UI" w:cs="Segoe U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Theme="minorEastAsia" w:hAnsi="Segoe UI" w:cs="Segoe UI"/>
                                <w:b/>
                              </w:rPr>
                              <w:t xml:space="preserve">  </w:t>
                            </w:r>
                            <w:r w:rsidRPr="00DB79B8">
                              <w:rPr>
                                <w:rFonts w:ascii="Segoe UI" w:eastAsiaTheme="minorEastAsia" w:hAnsi="Segoe UI" w:cs="Segoe UI"/>
                                <w:b/>
                              </w:rPr>
                              <w:t>(2 marks)</w:t>
                            </w:r>
                          </w:p>
                          <w:p w:rsidR="003518E5" w:rsidRPr="00DB79B8" w:rsidRDefault="003518E5" w:rsidP="00B54B3E">
                            <w:pPr>
                              <w:ind w:left="0" w:firstLine="0"/>
                              <w:rPr>
                                <w:rFonts w:ascii="Segoe UI" w:eastAsiaTheme="minorEastAsia" w:hAnsi="Segoe UI" w:cs="Segoe UI"/>
                                <w:b/>
                              </w:rPr>
                            </w:pP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  <w:t xml:space="preserve">       </w:t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</w:p>
                          <w:p w:rsidR="003518E5" w:rsidRDefault="003518E5" w:rsidP="00B54B3E">
                            <w:pPr>
                              <w:ind w:left="1440"/>
                              <w:rPr>
                                <w:rFonts w:ascii="Segoe UI" w:eastAsiaTheme="minorEastAsia" w:hAnsi="Segoe UI" w:cs="Segoe UI"/>
                              </w:rPr>
                            </w:pPr>
                            <w:r>
                              <w:rPr>
                                <w:rFonts w:ascii="Segoe UI" w:eastAsiaTheme="minorEastAsia" w:hAnsi="Segoe UI" w:cs="Segoe UI"/>
                              </w:rPr>
                              <w:t>(</w:t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>c)</w:t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>P’’’Q’’’R’’’ is the im</w:t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 xml:space="preserve">age of PQR under a reflection whose mirror line is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Segoe UI"/>
                                </w:rPr>
                                <m:t xml:space="preserve">y=-2. </m:t>
                              </m:r>
                            </m:oMath>
                            <w:r>
                              <w:rPr>
                                <w:rFonts w:ascii="Segoe UI" w:eastAsiaTheme="minorEastAsia" w:hAnsi="Segoe UI" w:cs="Segoe UI"/>
                              </w:rPr>
                              <w:t xml:space="preserve"> Plot </w:t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>P’’’Q’’’R’’’</w:t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>.</w:t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="00B54B3E">
                              <w:rPr>
                                <w:rFonts w:ascii="Segoe UI" w:eastAsiaTheme="minorEastAsia" w:hAnsi="Segoe UI" w:cs="Segoe UI"/>
                              </w:rPr>
                              <w:t xml:space="preserve">           </w:t>
                            </w:r>
                            <w:r w:rsidRPr="00DB79B8">
                              <w:rPr>
                                <w:rFonts w:ascii="Segoe UI" w:eastAsiaTheme="minorEastAsia" w:hAnsi="Segoe UI" w:cs="Segoe UI"/>
                                <w:b/>
                              </w:rPr>
                              <w:t>(2 marks)</w:t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  <w:r w:rsidRPr="00A46582">
                              <w:rPr>
                                <w:rFonts w:ascii="Segoe UI" w:eastAsiaTheme="minorEastAsia" w:hAnsi="Segoe UI" w:cs="Segoe UI"/>
                              </w:rPr>
                              <w:tab/>
                            </w:r>
                          </w:p>
                          <w:p w:rsidR="003518E5" w:rsidRDefault="003518E5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-13.5pt;margin-top:-3.75pt;width:517.5pt;height:193.5pt;z-index:25194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" fillcolor="white [3201]" stroked="f" strokeweight=".5pt">
                <v:textbox>
                  <w:txbxContent>
                    <w:p w:rsidR="003518E5" w:rsidRDefault="003518E5" w:rsidP="00B54B3E">
                      <w:pPr>
                        <w:rPr>
                          <w:rFonts w:ascii="Segoe UI" w:eastAsiaTheme="minorEastAsia" w:hAnsi="Segoe UI" w:cs="Segoe UI"/>
                        </w:rPr>
                      </w:pPr>
                      <w:r>
                        <w:rPr>
                          <w:rFonts w:ascii="Segoe UI" w:eastAsiaTheme="minorEastAsia" w:hAnsi="Segoe UI" w:cs="Segoe UI"/>
                        </w:rPr>
                        <w:t>24.</w:t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="00BC2FBF">
                        <w:rPr>
                          <w:rFonts w:ascii="Segoe UI" w:eastAsiaTheme="minorEastAsia" w:hAnsi="Segoe UI" w:cs="Segoe UI"/>
                        </w:rPr>
                        <w:t>PQR is a triangle with</w:t>
                      </w:r>
                      <w:r w:rsidRPr="0011068F">
                        <w:rPr>
                          <w:rFonts w:ascii="Segoe UI" w:eastAsiaTheme="minorEastAsia" w:hAnsi="Segoe UI" w:cs="Segoe UI"/>
                        </w:rPr>
                        <w:t xml:space="preserve"> coordinates</w:t>
                      </w:r>
                      <w:r w:rsidR="00BC2FBF">
                        <w:rPr>
                          <w:rFonts w:ascii="Segoe UI" w:eastAsiaTheme="minorEastAsia" w:hAnsi="Segoe UI" w:cs="Segoe UI"/>
                        </w:rPr>
                        <w:t>;</w:t>
                      </w:r>
                      <w:r w:rsidRPr="0011068F">
                        <w:rPr>
                          <w:rFonts w:ascii="Segoe UI" w:eastAsiaTheme="minorEastAsia" w:hAnsi="Segoe UI" w:cs="Segoe UI"/>
                        </w:rPr>
                        <w:t xml:space="preserve"> </w:t>
                      </w:r>
                      <w:proofErr w:type="gramStart"/>
                      <w:r w:rsidRPr="0011068F">
                        <w:rPr>
                          <w:rFonts w:ascii="Segoe UI" w:eastAsiaTheme="minorEastAsia" w:hAnsi="Segoe UI" w:cs="Segoe UI"/>
                        </w:rPr>
                        <w:t>P(</w:t>
                      </w:r>
                      <w:proofErr w:type="gramEnd"/>
                      <w:r w:rsidRPr="0011068F">
                        <w:rPr>
                          <w:rFonts w:ascii="Segoe UI" w:eastAsiaTheme="minorEastAsia" w:hAnsi="Segoe UI" w:cs="Segoe UI"/>
                        </w:rPr>
                        <w:t xml:space="preserve">3, 3), </w:t>
                      </w:r>
                      <w:r w:rsidR="00BC2FBF">
                        <w:rPr>
                          <w:rFonts w:ascii="Segoe UI" w:eastAsiaTheme="minorEastAsia" w:hAnsi="Segoe UI" w:cs="Segoe UI"/>
                        </w:rPr>
                        <w:t>R (2, 1) and Q(5, 1).  P’Q’R’ is</w:t>
                      </w:r>
                      <w:r w:rsidRPr="0011068F">
                        <w:rPr>
                          <w:rFonts w:ascii="Segoe UI" w:eastAsiaTheme="minorEastAsia" w:hAnsi="Segoe UI" w:cs="Segoe UI"/>
                        </w:rPr>
                        <w:t xml:space="preserve"> the image of PQR under an enlargement such that the coordinates are P</w:t>
                      </w:r>
                      <w:r w:rsidRPr="0011068F">
                        <w:rPr>
                          <w:rFonts w:ascii="Tw Cen MT" w:eastAsiaTheme="minorEastAsia" w:hAnsi="Tw Cen MT" w:cs="Segoe UI"/>
                        </w:rPr>
                        <w:t>'</w:t>
                      </w:r>
                      <w:r w:rsidRPr="0011068F">
                        <w:rPr>
                          <w:rFonts w:ascii="Segoe UI" w:eastAsiaTheme="minorEastAsia" w:hAnsi="Segoe UI" w:cs="Segoe UI"/>
                        </w:rPr>
                        <w:t>(-3, 0), Q</w:t>
                      </w:r>
                      <w:r w:rsidRPr="0011068F">
                        <w:rPr>
                          <w:rFonts w:ascii="Tw Cen MT" w:eastAsiaTheme="minorEastAsia" w:hAnsi="Tw Cen MT" w:cs="Segoe UI"/>
                        </w:rPr>
                        <w:t>'</w:t>
                      </w:r>
                      <w:r w:rsidRPr="0011068F">
                        <w:rPr>
                          <w:rFonts w:ascii="Segoe UI" w:eastAsiaTheme="minorEastAsia" w:hAnsi="Segoe UI" w:cs="Segoe UI"/>
                        </w:rPr>
                        <w:t>(-7, 4) and R</w:t>
                      </w:r>
                      <w:r w:rsidRPr="0011068F">
                        <w:rPr>
                          <w:rFonts w:ascii="Tw Cen MT" w:eastAsiaTheme="minorEastAsia" w:hAnsi="Tw Cen MT" w:cs="Segoe UI"/>
                        </w:rPr>
                        <w:t>'</w:t>
                      </w:r>
                      <w:r w:rsidR="00BC2FBF">
                        <w:rPr>
                          <w:rFonts w:ascii="Segoe UI" w:eastAsiaTheme="minorEastAsia" w:hAnsi="Segoe UI" w:cs="Segoe UI"/>
                        </w:rPr>
                        <w:t>(1, 4).  Using a scale of 1:</w:t>
                      </w:r>
                      <w:r w:rsidRPr="0011068F">
                        <w:rPr>
                          <w:rFonts w:ascii="Segoe UI" w:eastAsiaTheme="minorEastAsia" w:hAnsi="Segoe UI" w:cs="Segoe UI"/>
                        </w:rPr>
                        <w:t>1 on both axes;</w:t>
                      </w:r>
                    </w:p>
                    <w:p w:rsidR="003518E5" w:rsidRDefault="003518E5" w:rsidP="00B54B3E">
                      <w:pPr>
                        <w:ind w:firstLine="0"/>
                        <w:rPr>
                          <w:rFonts w:ascii="Segoe UI" w:eastAsiaTheme="minorEastAsia" w:hAnsi="Segoe UI" w:cs="Segoe UI"/>
                        </w:rPr>
                      </w:pPr>
                      <w:r>
                        <w:rPr>
                          <w:rFonts w:ascii="Segoe UI" w:eastAsiaTheme="minorEastAsia" w:hAnsi="Segoe UI" w:cs="Segoe UI"/>
                        </w:rPr>
                        <w:t>(a)</w:t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  <w:t>(</w:t>
                      </w:r>
                      <w:proofErr w:type="spellStart"/>
                      <w:r>
                        <w:rPr>
                          <w:rFonts w:ascii="Segoe UI" w:eastAsiaTheme="minorEastAsia" w:hAnsi="Segoe UI" w:cs="Segoe UI"/>
                        </w:rPr>
                        <w:t>i</w:t>
                      </w:r>
                      <w:proofErr w:type="spellEnd"/>
                      <w:r>
                        <w:rPr>
                          <w:rFonts w:ascii="Segoe UI" w:eastAsiaTheme="minorEastAsia" w:hAnsi="Segoe UI" w:cs="Segoe UI"/>
                        </w:rPr>
                        <w:t>)</w:t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  <w:t>Plot PQR and P’Q’R’</w:t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>
                        <w:rPr>
                          <w:rFonts w:ascii="Segoe UI" w:eastAsiaTheme="minorEastAsia" w:hAnsi="Segoe UI" w:cs="Segoe UI"/>
                        </w:rPr>
                        <w:t xml:space="preserve">hence locate the </w:t>
                      </w:r>
                      <w:proofErr w:type="spellStart"/>
                      <w:r>
                        <w:rPr>
                          <w:rFonts w:ascii="Segoe UI" w:eastAsiaTheme="minorEastAsia" w:hAnsi="Segoe UI" w:cs="Segoe UI"/>
                        </w:rPr>
                        <w:t>centre</w:t>
                      </w:r>
                      <w:proofErr w:type="spellEnd"/>
                      <w:r>
                        <w:rPr>
                          <w:rFonts w:ascii="Segoe UI" w:eastAsiaTheme="minorEastAsia" w:hAnsi="Segoe UI" w:cs="Segoe UI"/>
                        </w:rPr>
                        <w:t xml:space="preserve"> of enlargement by </w:t>
                      </w:r>
                    </w:p>
                    <w:p w:rsidR="003518E5" w:rsidRPr="00A46582" w:rsidRDefault="003518E5" w:rsidP="00B54B3E">
                      <w:pPr>
                        <w:ind w:left="1440" w:firstLine="720"/>
                        <w:rPr>
                          <w:rFonts w:ascii="Segoe UI" w:eastAsiaTheme="minorEastAsia" w:hAnsi="Segoe UI" w:cs="Segoe UI"/>
                        </w:rPr>
                      </w:pPr>
                      <w:proofErr w:type="gramStart"/>
                      <w:r>
                        <w:rPr>
                          <w:rFonts w:ascii="Segoe UI" w:eastAsiaTheme="minorEastAsia" w:hAnsi="Segoe UI" w:cs="Segoe UI"/>
                        </w:rPr>
                        <w:t>construction</w:t>
                      </w:r>
                      <w:proofErr w:type="gramEnd"/>
                      <w:r>
                        <w:rPr>
                          <w:rFonts w:ascii="Segoe UI" w:eastAsiaTheme="minorEastAsia" w:hAnsi="Segoe UI" w:cs="Segoe UI"/>
                        </w:rPr>
                        <w:t xml:space="preserve">. </w:t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>
                        <w:rPr>
                          <w:rFonts w:ascii="Segoe UI" w:eastAsiaTheme="minorEastAsia" w:hAnsi="Segoe UI" w:cs="Segoe UI"/>
                          <w:b/>
                        </w:rPr>
                        <w:t>(4</w:t>
                      </w:r>
                      <w:r w:rsidRPr="00DB79B8">
                        <w:rPr>
                          <w:rFonts w:ascii="Segoe UI" w:eastAsiaTheme="minorEastAsia" w:hAnsi="Segoe UI" w:cs="Segoe UI"/>
                          <w:b/>
                        </w:rPr>
                        <w:t xml:space="preserve"> marks)</w:t>
                      </w:r>
                    </w:p>
                    <w:p w:rsidR="003518E5" w:rsidRPr="00A46582" w:rsidRDefault="00B54B3E" w:rsidP="00B54B3E">
                      <w:pPr>
                        <w:ind w:left="0" w:firstLine="0"/>
                        <w:rPr>
                          <w:rFonts w:ascii="Segoe UI" w:eastAsiaTheme="minorEastAsia" w:hAnsi="Segoe UI" w:cs="Segoe UI"/>
                        </w:rPr>
                      </w:pP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="003518E5">
                        <w:rPr>
                          <w:rFonts w:ascii="Segoe UI" w:eastAsiaTheme="minorEastAsia" w:hAnsi="Segoe UI" w:cs="Segoe UI"/>
                        </w:rPr>
                        <w:t>(</w:t>
                      </w:r>
                      <w:r w:rsidR="003518E5" w:rsidRPr="00A46582">
                        <w:rPr>
                          <w:rFonts w:ascii="Segoe UI" w:eastAsiaTheme="minorEastAsia" w:hAnsi="Segoe UI" w:cs="Segoe UI"/>
                        </w:rPr>
                        <w:t>ii)</w:t>
                      </w:r>
                      <w:r w:rsidR="003518E5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="003518E5" w:rsidRPr="00A46582">
                        <w:rPr>
                          <w:rFonts w:ascii="Segoe UI" w:eastAsiaTheme="minorEastAsia" w:hAnsi="Segoe UI" w:cs="Segoe UI"/>
                        </w:rPr>
                        <w:t>State the scale factor of the enlargement</w:t>
                      </w:r>
                      <w:r w:rsidR="003518E5">
                        <w:rPr>
                          <w:rFonts w:ascii="Segoe UI" w:eastAsiaTheme="minorEastAsia" w:hAnsi="Segoe UI" w:cs="Segoe UI"/>
                        </w:rPr>
                        <w:t>.</w:t>
                      </w:r>
                      <w:r w:rsidR="003518E5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="003518E5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="003518E5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="003518E5" w:rsidRPr="0011068F">
                        <w:rPr>
                          <w:rFonts w:ascii="Segoe UI" w:eastAsiaTheme="minorEastAsia" w:hAnsi="Segoe UI" w:cs="Segoe UI"/>
                          <w:b/>
                        </w:rPr>
                        <w:t xml:space="preserve"> </w:t>
                      </w:r>
                      <w:r w:rsidR="004C07B6">
                        <w:rPr>
                          <w:rFonts w:ascii="Segoe UI" w:eastAsiaTheme="minorEastAsia" w:hAnsi="Segoe UI" w:cs="Segoe UI"/>
                          <w:b/>
                        </w:rPr>
                        <w:t>(2</w:t>
                      </w:r>
                      <w:r w:rsidR="003518E5" w:rsidRPr="00DB79B8">
                        <w:rPr>
                          <w:rFonts w:ascii="Segoe UI" w:eastAsiaTheme="minorEastAsia" w:hAnsi="Segoe UI" w:cs="Segoe UI"/>
                          <w:b/>
                        </w:rPr>
                        <w:t xml:space="preserve"> </w:t>
                      </w:r>
                      <w:r w:rsidR="003518E5">
                        <w:rPr>
                          <w:rFonts w:ascii="Segoe UI" w:eastAsiaTheme="minorEastAsia" w:hAnsi="Segoe UI" w:cs="Segoe UI"/>
                          <w:b/>
                        </w:rPr>
                        <w:t>mark)</w:t>
                      </w:r>
                      <w:r w:rsidR="003518E5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="003518E5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="003518E5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="003518E5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="003518E5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="003518E5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="003518E5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="003518E5">
                        <w:rPr>
                          <w:rFonts w:ascii="Segoe UI" w:eastAsiaTheme="minorEastAsia" w:hAnsi="Segoe UI" w:cs="Segoe UI"/>
                        </w:rPr>
                        <w:tab/>
                      </w:r>
                    </w:p>
                    <w:p w:rsidR="003518E5" w:rsidRPr="00A46582" w:rsidRDefault="003518E5" w:rsidP="00B54B3E">
                      <w:pPr>
                        <w:ind w:left="0" w:firstLine="720"/>
                        <w:rPr>
                          <w:rFonts w:ascii="Segoe UI" w:eastAsiaTheme="minorEastAsia" w:hAnsi="Segoe UI" w:cs="Segoe UI"/>
                        </w:rPr>
                      </w:pPr>
                      <w:r>
                        <w:rPr>
                          <w:rFonts w:ascii="Segoe UI" w:eastAsiaTheme="minorEastAsia" w:hAnsi="Segoe UI" w:cs="Segoe UI"/>
                        </w:rPr>
                        <w:t>(</w:t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>b)</w:t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>P’’Q’’R’’ is the image of PQR under a translation T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inorEastAsia" w:hAnsi="Cambria Math" w:cs="Segoe UI"/>
                                <w:i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Theme="minorEastAsia" w:hAnsi="Cambria Math" w:cs="Segoe UI"/>
                                    <w:i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Theme="minorEastAsia" w:hAnsi="Cambria Math" w:cs="Segoe UI"/>
                                    </w:rPr>
                                    <m:t>1</m:t>
                                  </m:r>
                                </m:e>
                              </m:mr>
                              <m:mr>
                                <m:e>
                                  <m:r>
                                    <w:rPr>
                                      <w:rFonts w:ascii="Cambria Math" w:eastAsiaTheme="minorEastAsia" w:hAnsi="Cambria Math" w:cs="Segoe UI"/>
                                    </w:rPr>
                                    <m:t>3</m:t>
                                  </m:r>
                                </m:e>
                              </m:mr>
                            </m:m>
                          </m:e>
                        </m:d>
                      </m:oMath>
                      <w:r w:rsidRPr="00A46582">
                        <w:rPr>
                          <w:rFonts w:ascii="Segoe UI" w:eastAsiaTheme="minorEastAsia" w:hAnsi="Segoe UI" w:cs="Segoe UI"/>
                        </w:rPr>
                        <w:t xml:space="preserve">. </w:t>
                      </w:r>
                      <w:r>
                        <w:rPr>
                          <w:rFonts w:ascii="Segoe UI" w:eastAsiaTheme="minorEastAsia" w:hAnsi="Segoe UI" w:cs="Segoe UI"/>
                        </w:rPr>
                        <w:t>Plot P</w:t>
                      </w:r>
                      <w:r>
                        <w:rPr>
                          <w:rFonts w:ascii="Tw Cen MT" w:eastAsiaTheme="minorEastAsia" w:hAnsi="Tw Cen MT" w:cs="Segoe UI"/>
                        </w:rPr>
                        <w:t>''</w:t>
                      </w:r>
                      <w:r>
                        <w:rPr>
                          <w:rFonts w:ascii="Segoe UI" w:eastAsiaTheme="minorEastAsia" w:hAnsi="Segoe UI" w:cs="Segoe UI"/>
                        </w:rPr>
                        <w:t>Q</w:t>
                      </w:r>
                      <w:r>
                        <w:rPr>
                          <w:rFonts w:ascii="Tw Cen MT" w:eastAsiaTheme="minorEastAsia" w:hAnsi="Tw Cen MT" w:cs="Segoe UI"/>
                        </w:rPr>
                        <w:t>''</w:t>
                      </w:r>
                      <w:r>
                        <w:rPr>
                          <w:rFonts w:ascii="Segoe UI" w:eastAsiaTheme="minorEastAsia" w:hAnsi="Segoe UI" w:cs="Segoe UI"/>
                        </w:rPr>
                        <w:t>R</w:t>
                      </w:r>
                      <w:r>
                        <w:rPr>
                          <w:rFonts w:ascii="Tw Cen MT" w:eastAsiaTheme="minorEastAsia" w:hAnsi="Tw Cen MT" w:cs="Segoe UI"/>
                        </w:rPr>
                        <w:t>''</w:t>
                      </w:r>
                      <w:r>
                        <w:rPr>
                          <w:rFonts w:ascii="Segoe UI" w:eastAsiaTheme="minorEastAsia" w:hAnsi="Segoe UI" w:cs="Segoe UI"/>
                        </w:rPr>
                        <w:t>.</w:t>
                      </w:r>
                      <w:r w:rsidRPr="00BA4D21">
                        <w:rPr>
                          <w:rFonts w:ascii="Segoe UI" w:eastAsiaTheme="minorEastAsia" w:hAnsi="Segoe UI" w:cs="Segoe UI"/>
                          <w:b/>
                        </w:rPr>
                        <w:t xml:space="preserve"> </w:t>
                      </w:r>
                      <w:r>
                        <w:rPr>
                          <w:rFonts w:ascii="Segoe UI" w:eastAsiaTheme="minorEastAsia" w:hAnsi="Segoe UI" w:cs="Segoe UI"/>
                          <w:b/>
                        </w:rPr>
                        <w:t xml:space="preserve">  </w:t>
                      </w:r>
                      <w:r w:rsidRPr="00DB79B8">
                        <w:rPr>
                          <w:rFonts w:ascii="Segoe UI" w:eastAsiaTheme="minorEastAsia" w:hAnsi="Segoe UI" w:cs="Segoe UI"/>
                          <w:b/>
                        </w:rPr>
                        <w:t>(2 marks)</w:t>
                      </w:r>
                    </w:p>
                    <w:p w:rsidR="003518E5" w:rsidRPr="00DB79B8" w:rsidRDefault="003518E5" w:rsidP="00B54B3E">
                      <w:pPr>
                        <w:ind w:left="0" w:firstLine="0"/>
                        <w:rPr>
                          <w:rFonts w:ascii="Segoe UI" w:eastAsiaTheme="minorEastAsia" w:hAnsi="Segoe UI" w:cs="Segoe UI"/>
                          <w:b/>
                        </w:rPr>
                      </w:pP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  <w:t xml:space="preserve">       </w:t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  <w:t xml:space="preserve"> </w:t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</w:p>
                    <w:p w:rsidR="003518E5" w:rsidRDefault="003518E5" w:rsidP="00B54B3E">
                      <w:pPr>
                        <w:ind w:left="1440"/>
                        <w:rPr>
                          <w:rFonts w:ascii="Segoe UI" w:eastAsiaTheme="minorEastAsia" w:hAnsi="Segoe UI" w:cs="Segoe UI"/>
                        </w:rPr>
                      </w:pPr>
                      <w:r>
                        <w:rPr>
                          <w:rFonts w:ascii="Segoe UI" w:eastAsiaTheme="minorEastAsia" w:hAnsi="Segoe UI" w:cs="Segoe UI"/>
                        </w:rPr>
                        <w:t>(</w:t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>c)</w:t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>P’’’Q’’’R’’’ is the im</w:t>
                      </w:r>
                      <w:r>
                        <w:rPr>
                          <w:rFonts w:ascii="Segoe UI" w:eastAsiaTheme="minorEastAsia" w:hAnsi="Segoe UI" w:cs="Segoe UI"/>
                        </w:rPr>
                        <w:t xml:space="preserve">age of PQR under a reflection whose mirror line is </w:t>
                      </w:r>
                      <m:oMath>
                        <m:r>
                          <w:rPr>
                            <w:rFonts w:ascii="Cambria Math" w:eastAsiaTheme="minorEastAsia" w:hAnsi="Cambria Math" w:cs="Segoe UI"/>
                          </w:rPr>
                          <m:t xml:space="preserve">y=-2. </m:t>
                        </m:r>
                      </m:oMath>
                      <w:r>
                        <w:rPr>
                          <w:rFonts w:ascii="Segoe UI" w:eastAsiaTheme="minorEastAsia" w:hAnsi="Segoe UI" w:cs="Segoe UI"/>
                        </w:rPr>
                        <w:t xml:space="preserve"> Plot </w:t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>P’’’Q’’’R’’’</w:t>
                      </w:r>
                      <w:r>
                        <w:rPr>
                          <w:rFonts w:ascii="Segoe UI" w:eastAsiaTheme="minorEastAsia" w:hAnsi="Segoe UI" w:cs="Segoe UI"/>
                        </w:rPr>
                        <w:t>.</w:t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="00B54B3E">
                        <w:rPr>
                          <w:rFonts w:ascii="Segoe UI" w:eastAsiaTheme="minorEastAsia" w:hAnsi="Segoe UI" w:cs="Segoe UI"/>
                        </w:rPr>
                        <w:t xml:space="preserve">           </w:t>
                      </w:r>
                      <w:r w:rsidRPr="00DB79B8">
                        <w:rPr>
                          <w:rFonts w:ascii="Segoe UI" w:eastAsiaTheme="minorEastAsia" w:hAnsi="Segoe UI" w:cs="Segoe UI"/>
                          <w:b/>
                        </w:rPr>
                        <w:t>(2 marks)</w:t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  <w:r w:rsidRPr="00A46582">
                        <w:rPr>
                          <w:rFonts w:ascii="Segoe UI" w:eastAsiaTheme="minorEastAsia" w:hAnsi="Segoe UI" w:cs="Segoe UI"/>
                        </w:rPr>
                        <w:tab/>
                      </w:r>
                    </w:p>
                    <w:p w:rsidR="003518E5" w:rsidRDefault="003518E5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3518E5">
        <w:rPr>
          <w:rFonts w:ascii="Segoe UI" w:eastAsiaTheme="minorEastAsia" w:hAnsi="Segoe UI" w:cs="Segoe UI"/>
          <w:noProof/>
        </w:rPr>
        <w:drawing>
          <wp:inline distT="0" distB="0" distL="0" distR="0">
            <wp:extent cx="6343650" cy="9050274"/>
            <wp:effectExtent l="0" t="0" r="0" b="0"/>
            <wp:docPr id="5" name="Picture 5" descr="C:\Users\LILLY\Desktop\GRAPH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LLY\Desktop\GRAPH(5)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905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18E5" w:rsidSect="00482F4C">
      <w:footerReference w:type="default" r:id="rId23"/>
      <w:pgSz w:w="12240" w:h="15840"/>
      <w:pgMar w:top="1440" w:right="990" w:bottom="1440" w:left="126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9A3" w:rsidRDefault="007C09A3" w:rsidP="001352EC">
      <w:r>
        <w:separator/>
      </w:r>
    </w:p>
  </w:endnote>
  <w:endnote w:type="continuationSeparator" w:id="0">
    <w:p w:rsidR="007C09A3" w:rsidRDefault="007C09A3" w:rsidP="0013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8FD" w:rsidRDefault="002F78FD" w:rsidP="00482F4C">
    <w:pPr>
      <w:pStyle w:val="Footer"/>
      <w:tabs>
        <w:tab w:val="left" w:pos="300"/>
        <w:tab w:val="right" w:pos="9990"/>
      </w:tabs>
    </w:pPr>
    <w:r>
      <w:rPr>
        <w:sz w:val="20"/>
        <w:szCs w:val="20"/>
      </w:rPr>
      <w:t>MATHEMATICS P1</w:t>
    </w:r>
    <w:r w:rsidRPr="00482F4C">
      <w:rPr>
        <w:sz w:val="20"/>
        <w:szCs w:val="20"/>
      </w:rPr>
      <w:t>@MOKASA 1 20</w:t>
    </w:r>
    <w:r>
      <w:rPr>
        <w:sz w:val="20"/>
        <w:szCs w:val="20"/>
      </w:rPr>
      <w:t>20</w:t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E6E18">
      <w:rPr>
        <w:noProof/>
      </w:rPr>
      <w:t>3</w:t>
    </w:r>
    <w:r>
      <w:rPr>
        <w:noProof/>
      </w:rPr>
      <w:fldChar w:fldCharType="end"/>
    </w:r>
  </w:p>
  <w:p w:rsidR="002F78FD" w:rsidRDefault="002F78FD" w:rsidP="00482F4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9A3" w:rsidRDefault="007C09A3" w:rsidP="001352EC">
      <w:r>
        <w:separator/>
      </w:r>
    </w:p>
  </w:footnote>
  <w:footnote w:type="continuationSeparator" w:id="0">
    <w:p w:rsidR="007C09A3" w:rsidRDefault="007C09A3" w:rsidP="0013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A93"/>
    <w:multiLevelType w:val="hybridMultilevel"/>
    <w:tmpl w:val="6A3011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46B9F"/>
    <w:multiLevelType w:val="hybridMultilevel"/>
    <w:tmpl w:val="7998566A"/>
    <w:lvl w:ilvl="0" w:tplc="89168C28">
      <w:start w:val="1"/>
      <w:numFmt w:val="decimal"/>
      <w:lvlText w:val="%1."/>
      <w:lvlJc w:val="left"/>
      <w:pPr>
        <w:ind w:left="630" w:hanging="360"/>
      </w:pPr>
      <w:rPr>
        <w:rFonts w:ascii="Segoe UI" w:hAnsi="Segoe UI" w:cs="Segoe UI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91EE4"/>
    <w:multiLevelType w:val="hybridMultilevel"/>
    <w:tmpl w:val="9B3CF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0B50208"/>
    <w:multiLevelType w:val="hybridMultilevel"/>
    <w:tmpl w:val="519E9110"/>
    <w:lvl w:ilvl="0" w:tplc="97C4CC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6F0359"/>
    <w:multiLevelType w:val="hybridMultilevel"/>
    <w:tmpl w:val="3E5493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89"/>
    <w:rsid w:val="00000234"/>
    <w:rsid w:val="0000065A"/>
    <w:rsid w:val="00004770"/>
    <w:rsid w:val="00012342"/>
    <w:rsid w:val="00023C22"/>
    <w:rsid w:val="000243C8"/>
    <w:rsid w:val="00025991"/>
    <w:rsid w:val="00031FD8"/>
    <w:rsid w:val="0004159C"/>
    <w:rsid w:val="00043E12"/>
    <w:rsid w:val="00046853"/>
    <w:rsid w:val="00046880"/>
    <w:rsid w:val="000514C8"/>
    <w:rsid w:val="0005162B"/>
    <w:rsid w:val="00051A05"/>
    <w:rsid w:val="00053C1A"/>
    <w:rsid w:val="0006219B"/>
    <w:rsid w:val="00066CED"/>
    <w:rsid w:val="00077ACA"/>
    <w:rsid w:val="00077F0E"/>
    <w:rsid w:val="0008544D"/>
    <w:rsid w:val="0008566B"/>
    <w:rsid w:val="000A00C4"/>
    <w:rsid w:val="000A0508"/>
    <w:rsid w:val="000B3CD6"/>
    <w:rsid w:val="000C1406"/>
    <w:rsid w:val="000C2631"/>
    <w:rsid w:val="000C4D9B"/>
    <w:rsid w:val="000C52BD"/>
    <w:rsid w:val="000E472C"/>
    <w:rsid w:val="000F01C3"/>
    <w:rsid w:val="000F0E08"/>
    <w:rsid w:val="000F3220"/>
    <w:rsid w:val="000F3482"/>
    <w:rsid w:val="000F6921"/>
    <w:rsid w:val="00100049"/>
    <w:rsid w:val="001037B7"/>
    <w:rsid w:val="0011007C"/>
    <w:rsid w:val="0011068F"/>
    <w:rsid w:val="00111065"/>
    <w:rsid w:val="0011233F"/>
    <w:rsid w:val="0011343D"/>
    <w:rsid w:val="001152D3"/>
    <w:rsid w:val="00115CD8"/>
    <w:rsid w:val="001219BF"/>
    <w:rsid w:val="0012362B"/>
    <w:rsid w:val="00130F0B"/>
    <w:rsid w:val="0013421E"/>
    <w:rsid w:val="00134E3F"/>
    <w:rsid w:val="001352EC"/>
    <w:rsid w:val="001361F6"/>
    <w:rsid w:val="00137161"/>
    <w:rsid w:val="0016257B"/>
    <w:rsid w:val="00173B6E"/>
    <w:rsid w:val="00180DBE"/>
    <w:rsid w:val="0018163C"/>
    <w:rsid w:val="00186F25"/>
    <w:rsid w:val="0019178B"/>
    <w:rsid w:val="00192469"/>
    <w:rsid w:val="001A6803"/>
    <w:rsid w:val="001A7EF9"/>
    <w:rsid w:val="001B51A5"/>
    <w:rsid w:val="001C095F"/>
    <w:rsid w:val="001C32C9"/>
    <w:rsid w:val="001C39C5"/>
    <w:rsid w:val="001C7FA3"/>
    <w:rsid w:val="001D30AB"/>
    <w:rsid w:val="001E140A"/>
    <w:rsid w:val="001E4D81"/>
    <w:rsid w:val="001E551F"/>
    <w:rsid w:val="001F136D"/>
    <w:rsid w:val="001F6F52"/>
    <w:rsid w:val="0020321A"/>
    <w:rsid w:val="002128E9"/>
    <w:rsid w:val="00212B7C"/>
    <w:rsid w:val="00213B02"/>
    <w:rsid w:val="0021558E"/>
    <w:rsid w:val="00216497"/>
    <w:rsid w:val="00222AD5"/>
    <w:rsid w:val="0022590C"/>
    <w:rsid w:val="002265BA"/>
    <w:rsid w:val="00240C38"/>
    <w:rsid w:val="0024165A"/>
    <w:rsid w:val="00242809"/>
    <w:rsid w:val="00247CB3"/>
    <w:rsid w:val="00260382"/>
    <w:rsid w:val="0026268B"/>
    <w:rsid w:val="00264021"/>
    <w:rsid w:val="0026630F"/>
    <w:rsid w:val="00266E9C"/>
    <w:rsid w:val="00270840"/>
    <w:rsid w:val="0027268D"/>
    <w:rsid w:val="00273B5A"/>
    <w:rsid w:val="00283B62"/>
    <w:rsid w:val="00283C38"/>
    <w:rsid w:val="00285BB4"/>
    <w:rsid w:val="00295C0B"/>
    <w:rsid w:val="002A08F0"/>
    <w:rsid w:val="002C2528"/>
    <w:rsid w:val="002C2AA2"/>
    <w:rsid w:val="002C7681"/>
    <w:rsid w:val="002D74A4"/>
    <w:rsid w:val="002E1186"/>
    <w:rsid w:val="002E4B50"/>
    <w:rsid w:val="002E6AE8"/>
    <w:rsid w:val="002F1F5A"/>
    <w:rsid w:val="002F26C8"/>
    <w:rsid w:val="002F6AF7"/>
    <w:rsid w:val="002F78FD"/>
    <w:rsid w:val="00304925"/>
    <w:rsid w:val="00304D5C"/>
    <w:rsid w:val="0030631B"/>
    <w:rsid w:val="00306CEC"/>
    <w:rsid w:val="00310E11"/>
    <w:rsid w:val="00321CD0"/>
    <w:rsid w:val="0032671F"/>
    <w:rsid w:val="00331CF7"/>
    <w:rsid w:val="00335D45"/>
    <w:rsid w:val="00335F18"/>
    <w:rsid w:val="003364CE"/>
    <w:rsid w:val="003443B2"/>
    <w:rsid w:val="00344909"/>
    <w:rsid w:val="00346C5E"/>
    <w:rsid w:val="003518E5"/>
    <w:rsid w:val="00351B69"/>
    <w:rsid w:val="00354A07"/>
    <w:rsid w:val="00355E05"/>
    <w:rsid w:val="003642DA"/>
    <w:rsid w:val="003643BC"/>
    <w:rsid w:val="00364D01"/>
    <w:rsid w:val="00374808"/>
    <w:rsid w:val="00375459"/>
    <w:rsid w:val="00381AD8"/>
    <w:rsid w:val="003826C8"/>
    <w:rsid w:val="00394134"/>
    <w:rsid w:val="00396A10"/>
    <w:rsid w:val="003A112D"/>
    <w:rsid w:val="003A19A3"/>
    <w:rsid w:val="003A4C33"/>
    <w:rsid w:val="003C1DD3"/>
    <w:rsid w:val="003C2B9B"/>
    <w:rsid w:val="003C7775"/>
    <w:rsid w:val="003D1F1B"/>
    <w:rsid w:val="003D27C7"/>
    <w:rsid w:val="003D332F"/>
    <w:rsid w:val="003D4097"/>
    <w:rsid w:val="003D45A5"/>
    <w:rsid w:val="003F2A32"/>
    <w:rsid w:val="003F6992"/>
    <w:rsid w:val="003F7092"/>
    <w:rsid w:val="00400E0A"/>
    <w:rsid w:val="00404362"/>
    <w:rsid w:val="004202A4"/>
    <w:rsid w:val="00421E9D"/>
    <w:rsid w:val="00426BFC"/>
    <w:rsid w:val="00446DBC"/>
    <w:rsid w:val="00451674"/>
    <w:rsid w:val="0045234B"/>
    <w:rsid w:val="00457CFF"/>
    <w:rsid w:val="0046704B"/>
    <w:rsid w:val="004674CA"/>
    <w:rsid w:val="00470347"/>
    <w:rsid w:val="0047235B"/>
    <w:rsid w:val="0047364E"/>
    <w:rsid w:val="004758A7"/>
    <w:rsid w:val="00482F4C"/>
    <w:rsid w:val="00485288"/>
    <w:rsid w:val="00490814"/>
    <w:rsid w:val="00494101"/>
    <w:rsid w:val="00496CDC"/>
    <w:rsid w:val="004A419B"/>
    <w:rsid w:val="004A562A"/>
    <w:rsid w:val="004C07B6"/>
    <w:rsid w:val="004C1FD4"/>
    <w:rsid w:val="004C2BA9"/>
    <w:rsid w:val="004C357E"/>
    <w:rsid w:val="004D405E"/>
    <w:rsid w:val="004E3246"/>
    <w:rsid w:val="004F3BAA"/>
    <w:rsid w:val="004F4EAC"/>
    <w:rsid w:val="00501E70"/>
    <w:rsid w:val="00501FB7"/>
    <w:rsid w:val="005021E9"/>
    <w:rsid w:val="005042CF"/>
    <w:rsid w:val="00507361"/>
    <w:rsid w:val="00510E1E"/>
    <w:rsid w:val="00520269"/>
    <w:rsid w:val="00521140"/>
    <w:rsid w:val="00525BF6"/>
    <w:rsid w:val="005335FA"/>
    <w:rsid w:val="00537CCB"/>
    <w:rsid w:val="005420BA"/>
    <w:rsid w:val="00542203"/>
    <w:rsid w:val="00542FBB"/>
    <w:rsid w:val="005477B6"/>
    <w:rsid w:val="00555DF3"/>
    <w:rsid w:val="00560F2E"/>
    <w:rsid w:val="00564769"/>
    <w:rsid w:val="00565158"/>
    <w:rsid w:val="00566759"/>
    <w:rsid w:val="0058407C"/>
    <w:rsid w:val="005844BE"/>
    <w:rsid w:val="00584DA2"/>
    <w:rsid w:val="005862C2"/>
    <w:rsid w:val="0058762C"/>
    <w:rsid w:val="00595ABB"/>
    <w:rsid w:val="00596FBB"/>
    <w:rsid w:val="005A0F42"/>
    <w:rsid w:val="005A3721"/>
    <w:rsid w:val="005A462E"/>
    <w:rsid w:val="005A585E"/>
    <w:rsid w:val="005A651B"/>
    <w:rsid w:val="005C3740"/>
    <w:rsid w:val="005C590E"/>
    <w:rsid w:val="005C6329"/>
    <w:rsid w:val="005C752A"/>
    <w:rsid w:val="005D1605"/>
    <w:rsid w:val="005D358D"/>
    <w:rsid w:val="005D5C4A"/>
    <w:rsid w:val="005D5DA3"/>
    <w:rsid w:val="005E7544"/>
    <w:rsid w:val="005F1455"/>
    <w:rsid w:val="005F325B"/>
    <w:rsid w:val="005F3694"/>
    <w:rsid w:val="005F39CD"/>
    <w:rsid w:val="005F5D2F"/>
    <w:rsid w:val="005F640B"/>
    <w:rsid w:val="006002B2"/>
    <w:rsid w:val="00602254"/>
    <w:rsid w:val="00602B68"/>
    <w:rsid w:val="00602E44"/>
    <w:rsid w:val="00614A12"/>
    <w:rsid w:val="00621826"/>
    <w:rsid w:val="00625F21"/>
    <w:rsid w:val="006265E6"/>
    <w:rsid w:val="00626CC0"/>
    <w:rsid w:val="00637781"/>
    <w:rsid w:val="00644B72"/>
    <w:rsid w:val="006464E3"/>
    <w:rsid w:val="00647EA6"/>
    <w:rsid w:val="00653C73"/>
    <w:rsid w:val="00657D0D"/>
    <w:rsid w:val="00660172"/>
    <w:rsid w:val="00670ECE"/>
    <w:rsid w:val="00673D3C"/>
    <w:rsid w:val="0067469C"/>
    <w:rsid w:val="00676E83"/>
    <w:rsid w:val="00682FC9"/>
    <w:rsid w:val="006853D8"/>
    <w:rsid w:val="006913B9"/>
    <w:rsid w:val="00691DF0"/>
    <w:rsid w:val="00697158"/>
    <w:rsid w:val="00697538"/>
    <w:rsid w:val="006A04D2"/>
    <w:rsid w:val="006A1B6C"/>
    <w:rsid w:val="006B3F20"/>
    <w:rsid w:val="006B46CD"/>
    <w:rsid w:val="006B70DC"/>
    <w:rsid w:val="006B78DB"/>
    <w:rsid w:val="006C2240"/>
    <w:rsid w:val="006C3DD8"/>
    <w:rsid w:val="006C5A37"/>
    <w:rsid w:val="006D3C6F"/>
    <w:rsid w:val="006E03FF"/>
    <w:rsid w:val="006E50F1"/>
    <w:rsid w:val="006F5506"/>
    <w:rsid w:val="006F7C40"/>
    <w:rsid w:val="007040BE"/>
    <w:rsid w:val="00704765"/>
    <w:rsid w:val="0070529A"/>
    <w:rsid w:val="007058A6"/>
    <w:rsid w:val="00710B10"/>
    <w:rsid w:val="007141B9"/>
    <w:rsid w:val="00720A25"/>
    <w:rsid w:val="00720B00"/>
    <w:rsid w:val="007227B6"/>
    <w:rsid w:val="00724C4C"/>
    <w:rsid w:val="0073399B"/>
    <w:rsid w:val="0073474B"/>
    <w:rsid w:val="00735FBC"/>
    <w:rsid w:val="007442A7"/>
    <w:rsid w:val="007460CA"/>
    <w:rsid w:val="00746EC8"/>
    <w:rsid w:val="007475F8"/>
    <w:rsid w:val="00747D04"/>
    <w:rsid w:val="0075005B"/>
    <w:rsid w:val="00750157"/>
    <w:rsid w:val="00750545"/>
    <w:rsid w:val="00750D72"/>
    <w:rsid w:val="0075517D"/>
    <w:rsid w:val="007631BA"/>
    <w:rsid w:val="00763211"/>
    <w:rsid w:val="007671FA"/>
    <w:rsid w:val="00774E0A"/>
    <w:rsid w:val="00780E85"/>
    <w:rsid w:val="00782122"/>
    <w:rsid w:val="00787D41"/>
    <w:rsid w:val="0079616D"/>
    <w:rsid w:val="00797D64"/>
    <w:rsid w:val="007B2BF8"/>
    <w:rsid w:val="007B41D7"/>
    <w:rsid w:val="007C09A3"/>
    <w:rsid w:val="007C635E"/>
    <w:rsid w:val="007C77EE"/>
    <w:rsid w:val="007D2153"/>
    <w:rsid w:val="007F26D2"/>
    <w:rsid w:val="007F3382"/>
    <w:rsid w:val="007F5877"/>
    <w:rsid w:val="007F5AB6"/>
    <w:rsid w:val="008008BF"/>
    <w:rsid w:val="008044F1"/>
    <w:rsid w:val="00806889"/>
    <w:rsid w:val="00810836"/>
    <w:rsid w:val="00825D7A"/>
    <w:rsid w:val="0082671B"/>
    <w:rsid w:val="00843A69"/>
    <w:rsid w:val="0085557D"/>
    <w:rsid w:val="00861F7F"/>
    <w:rsid w:val="00866374"/>
    <w:rsid w:val="008731CE"/>
    <w:rsid w:val="008754BE"/>
    <w:rsid w:val="00875A26"/>
    <w:rsid w:val="00885EAB"/>
    <w:rsid w:val="00897DA4"/>
    <w:rsid w:val="008A5A51"/>
    <w:rsid w:val="008A78E2"/>
    <w:rsid w:val="008B0102"/>
    <w:rsid w:val="008B5CB0"/>
    <w:rsid w:val="008C5EED"/>
    <w:rsid w:val="008C7775"/>
    <w:rsid w:val="008E3109"/>
    <w:rsid w:val="008F0989"/>
    <w:rsid w:val="008F1CC5"/>
    <w:rsid w:val="008F7598"/>
    <w:rsid w:val="00900077"/>
    <w:rsid w:val="00900A4B"/>
    <w:rsid w:val="00903DCA"/>
    <w:rsid w:val="009064BB"/>
    <w:rsid w:val="009132DD"/>
    <w:rsid w:val="00914D66"/>
    <w:rsid w:val="00915ADC"/>
    <w:rsid w:val="0092017B"/>
    <w:rsid w:val="0092433E"/>
    <w:rsid w:val="00925FB5"/>
    <w:rsid w:val="00932C99"/>
    <w:rsid w:val="00933AFE"/>
    <w:rsid w:val="009412D1"/>
    <w:rsid w:val="00941AC5"/>
    <w:rsid w:val="00942A4A"/>
    <w:rsid w:val="00945F79"/>
    <w:rsid w:val="009527C6"/>
    <w:rsid w:val="0095390B"/>
    <w:rsid w:val="00953FF0"/>
    <w:rsid w:val="00957513"/>
    <w:rsid w:val="00971174"/>
    <w:rsid w:val="00974E16"/>
    <w:rsid w:val="009A452C"/>
    <w:rsid w:val="009A7A10"/>
    <w:rsid w:val="009B4594"/>
    <w:rsid w:val="009B5F77"/>
    <w:rsid w:val="009B62B1"/>
    <w:rsid w:val="009B6440"/>
    <w:rsid w:val="009C2856"/>
    <w:rsid w:val="009D4B8D"/>
    <w:rsid w:val="009D5838"/>
    <w:rsid w:val="009E2378"/>
    <w:rsid w:val="009F0029"/>
    <w:rsid w:val="009F2F7D"/>
    <w:rsid w:val="009F71A4"/>
    <w:rsid w:val="009F734D"/>
    <w:rsid w:val="009F7F45"/>
    <w:rsid w:val="00A02F3A"/>
    <w:rsid w:val="00A06614"/>
    <w:rsid w:val="00A109FB"/>
    <w:rsid w:val="00A20A34"/>
    <w:rsid w:val="00A312C8"/>
    <w:rsid w:val="00A34B25"/>
    <w:rsid w:val="00A37E39"/>
    <w:rsid w:val="00A40EBF"/>
    <w:rsid w:val="00A433BD"/>
    <w:rsid w:val="00A46582"/>
    <w:rsid w:val="00A55CC2"/>
    <w:rsid w:val="00A63EAD"/>
    <w:rsid w:val="00A644D7"/>
    <w:rsid w:val="00A6689C"/>
    <w:rsid w:val="00A7341D"/>
    <w:rsid w:val="00A7435E"/>
    <w:rsid w:val="00A74E77"/>
    <w:rsid w:val="00A75C13"/>
    <w:rsid w:val="00A77024"/>
    <w:rsid w:val="00A86F8E"/>
    <w:rsid w:val="00A878D5"/>
    <w:rsid w:val="00A902C1"/>
    <w:rsid w:val="00A91250"/>
    <w:rsid w:val="00A94AE7"/>
    <w:rsid w:val="00A95E06"/>
    <w:rsid w:val="00AA0BCB"/>
    <w:rsid w:val="00AA1C89"/>
    <w:rsid w:val="00AA2318"/>
    <w:rsid w:val="00AA57C9"/>
    <w:rsid w:val="00AA6389"/>
    <w:rsid w:val="00AA64B4"/>
    <w:rsid w:val="00AB305D"/>
    <w:rsid w:val="00AB46B6"/>
    <w:rsid w:val="00AB7564"/>
    <w:rsid w:val="00AC22AB"/>
    <w:rsid w:val="00AC7C78"/>
    <w:rsid w:val="00AD0AD0"/>
    <w:rsid w:val="00AD1736"/>
    <w:rsid w:val="00AD7466"/>
    <w:rsid w:val="00AE52C9"/>
    <w:rsid w:val="00AF168E"/>
    <w:rsid w:val="00AF39E0"/>
    <w:rsid w:val="00B036F8"/>
    <w:rsid w:val="00B12473"/>
    <w:rsid w:val="00B17C52"/>
    <w:rsid w:val="00B227AE"/>
    <w:rsid w:val="00B245CD"/>
    <w:rsid w:val="00B24E46"/>
    <w:rsid w:val="00B24FB5"/>
    <w:rsid w:val="00B3466B"/>
    <w:rsid w:val="00B4308E"/>
    <w:rsid w:val="00B50160"/>
    <w:rsid w:val="00B508CF"/>
    <w:rsid w:val="00B537CE"/>
    <w:rsid w:val="00B53EAF"/>
    <w:rsid w:val="00B54B3E"/>
    <w:rsid w:val="00B5769E"/>
    <w:rsid w:val="00B65F18"/>
    <w:rsid w:val="00B66EDD"/>
    <w:rsid w:val="00B705AD"/>
    <w:rsid w:val="00B70F12"/>
    <w:rsid w:val="00B72B89"/>
    <w:rsid w:val="00B72BAC"/>
    <w:rsid w:val="00B741A2"/>
    <w:rsid w:val="00B745EF"/>
    <w:rsid w:val="00B80181"/>
    <w:rsid w:val="00B851F4"/>
    <w:rsid w:val="00B85236"/>
    <w:rsid w:val="00B857BD"/>
    <w:rsid w:val="00B90BAF"/>
    <w:rsid w:val="00B90DBE"/>
    <w:rsid w:val="00B96499"/>
    <w:rsid w:val="00B97127"/>
    <w:rsid w:val="00BA4D21"/>
    <w:rsid w:val="00BB415A"/>
    <w:rsid w:val="00BB57FF"/>
    <w:rsid w:val="00BB797C"/>
    <w:rsid w:val="00BC06AA"/>
    <w:rsid w:val="00BC2FBF"/>
    <w:rsid w:val="00BC4840"/>
    <w:rsid w:val="00BD4026"/>
    <w:rsid w:val="00BD5962"/>
    <w:rsid w:val="00BF02ED"/>
    <w:rsid w:val="00BF069A"/>
    <w:rsid w:val="00BF396C"/>
    <w:rsid w:val="00BF6C4D"/>
    <w:rsid w:val="00C00488"/>
    <w:rsid w:val="00C0242D"/>
    <w:rsid w:val="00C03A96"/>
    <w:rsid w:val="00C051A3"/>
    <w:rsid w:val="00C06978"/>
    <w:rsid w:val="00C10202"/>
    <w:rsid w:val="00C127F7"/>
    <w:rsid w:val="00C1340E"/>
    <w:rsid w:val="00C144C0"/>
    <w:rsid w:val="00C146F4"/>
    <w:rsid w:val="00C21911"/>
    <w:rsid w:val="00C21FD1"/>
    <w:rsid w:val="00C23DAC"/>
    <w:rsid w:val="00C304FE"/>
    <w:rsid w:val="00C35A80"/>
    <w:rsid w:val="00C4278A"/>
    <w:rsid w:val="00C44470"/>
    <w:rsid w:val="00C4530C"/>
    <w:rsid w:val="00C45EFE"/>
    <w:rsid w:val="00C46914"/>
    <w:rsid w:val="00C537AE"/>
    <w:rsid w:val="00C54D16"/>
    <w:rsid w:val="00C64039"/>
    <w:rsid w:val="00C64B01"/>
    <w:rsid w:val="00C70BA6"/>
    <w:rsid w:val="00C7302D"/>
    <w:rsid w:val="00C76018"/>
    <w:rsid w:val="00C769EB"/>
    <w:rsid w:val="00C76D94"/>
    <w:rsid w:val="00C81201"/>
    <w:rsid w:val="00C903D0"/>
    <w:rsid w:val="00C9075C"/>
    <w:rsid w:val="00C92A39"/>
    <w:rsid w:val="00CA11A7"/>
    <w:rsid w:val="00CA2830"/>
    <w:rsid w:val="00CA6A59"/>
    <w:rsid w:val="00CB1F6D"/>
    <w:rsid w:val="00CB4356"/>
    <w:rsid w:val="00CB554F"/>
    <w:rsid w:val="00CD6A9A"/>
    <w:rsid w:val="00CD7A4B"/>
    <w:rsid w:val="00CE4FB4"/>
    <w:rsid w:val="00CF2479"/>
    <w:rsid w:val="00D03439"/>
    <w:rsid w:val="00D049B7"/>
    <w:rsid w:val="00D066CD"/>
    <w:rsid w:val="00D06E9D"/>
    <w:rsid w:val="00D10FC2"/>
    <w:rsid w:val="00D17D90"/>
    <w:rsid w:val="00D231CA"/>
    <w:rsid w:val="00D2398D"/>
    <w:rsid w:val="00D24A44"/>
    <w:rsid w:val="00D251E2"/>
    <w:rsid w:val="00D30D4A"/>
    <w:rsid w:val="00D3591F"/>
    <w:rsid w:val="00D3708E"/>
    <w:rsid w:val="00D377F3"/>
    <w:rsid w:val="00D40A8D"/>
    <w:rsid w:val="00D42D4E"/>
    <w:rsid w:val="00D4341B"/>
    <w:rsid w:val="00D45596"/>
    <w:rsid w:val="00D478CA"/>
    <w:rsid w:val="00D47B96"/>
    <w:rsid w:val="00D518C2"/>
    <w:rsid w:val="00D52F06"/>
    <w:rsid w:val="00D53C9D"/>
    <w:rsid w:val="00D57201"/>
    <w:rsid w:val="00D57FFA"/>
    <w:rsid w:val="00D61E07"/>
    <w:rsid w:val="00D652C5"/>
    <w:rsid w:val="00D71C64"/>
    <w:rsid w:val="00D8294E"/>
    <w:rsid w:val="00D8305D"/>
    <w:rsid w:val="00D904E2"/>
    <w:rsid w:val="00D91722"/>
    <w:rsid w:val="00D9474C"/>
    <w:rsid w:val="00D94FAC"/>
    <w:rsid w:val="00DA6B81"/>
    <w:rsid w:val="00DB2346"/>
    <w:rsid w:val="00DB4B18"/>
    <w:rsid w:val="00DB6E96"/>
    <w:rsid w:val="00DB7051"/>
    <w:rsid w:val="00DB79B8"/>
    <w:rsid w:val="00DD56B1"/>
    <w:rsid w:val="00DE6E18"/>
    <w:rsid w:val="00E03072"/>
    <w:rsid w:val="00E0400C"/>
    <w:rsid w:val="00E05AA3"/>
    <w:rsid w:val="00E073B0"/>
    <w:rsid w:val="00E07FDE"/>
    <w:rsid w:val="00E11FBF"/>
    <w:rsid w:val="00E200FC"/>
    <w:rsid w:val="00E20760"/>
    <w:rsid w:val="00E20EDF"/>
    <w:rsid w:val="00E26592"/>
    <w:rsid w:val="00E269F3"/>
    <w:rsid w:val="00E33A65"/>
    <w:rsid w:val="00E37356"/>
    <w:rsid w:val="00E40EC6"/>
    <w:rsid w:val="00E47E71"/>
    <w:rsid w:val="00E539E1"/>
    <w:rsid w:val="00E54176"/>
    <w:rsid w:val="00E6457C"/>
    <w:rsid w:val="00E66AB8"/>
    <w:rsid w:val="00E72A13"/>
    <w:rsid w:val="00E744E2"/>
    <w:rsid w:val="00E754EA"/>
    <w:rsid w:val="00E76F76"/>
    <w:rsid w:val="00E770FE"/>
    <w:rsid w:val="00E80B68"/>
    <w:rsid w:val="00E813B7"/>
    <w:rsid w:val="00E864D4"/>
    <w:rsid w:val="00E96C06"/>
    <w:rsid w:val="00EA0A82"/>
    <w:rsid w:val="00EA181B"/>
    <w:rsid w:val="00EA6274"/>
    <w:rsid w:val="00EA6BAC"/>
    <w:rsid w:val="00EA6FDD"/>
    <w:rsid w:val="00EA7542"/>
    <w:rsid w:val="00EB111E"/>
    <w:rsid w:val="00EB12D1"/>
    <w:rsid w:val="00EB2C69"/>
    <w:rsid w:val="00EB51F6"/>
    <w:rsid w:val="00EC26EB"/>
    <w:rsid w:val="00EC4AE0"/>
    <w:rsid w:val="00ED2DB1"/>
    <w:rsid w:val="00EE29F8"/>
    <w:rsid w:val="00EE3560"/>
    <w:rsid w:val="00EE61E8"/>
    <w:rsid w:val="00EF56DE"/>
    <w:rsid w:val="00F02BF5"/>
    <w:rsid w:val="00F05611"/>
    <w:rsid w:val="00F1079C"/>
    <w:rsid w:val="00F110E9"/>
    <w:rsid w:val="00F145F4"/>
    <w:rsid w:val="00F1484D"/>
    <w:rsid w:val="00F22AE2"/>
    <w:rsid w:val="00F22BD1"/>
    <w:rsid w:val="00F30FC6"/>
    <w:rsid w:val="00F312DC"/>
    <w:rsid w:val="00F31AC1"/>
    <w:rsid w:val="00F35BDE"/>
    <w:rsid w:val="00F36197"/>
    <w:rsid w:val="00F402BD"/>
    <w:rsid w:val="00F40331"/>
    <w:rsid w:val="00F408BD"/>
    <w:rsid w:val="00F45ACA"/>
    <w:rsid w:val="00F4645D"/>
    <w:rsid w:val="00F61D57"/>
    <w:rsid w:val="00F64E3C"/>
    <w:rsid w:val="00F71BFD"/>
    <w:rsid w:val="00F73D52"/>
    <w:rsid w:val="00F773DE"/>
    <w:rsid w:val="00F82684"/>
    <w:rsid w:val="00F8369E"/>
    <w:rsid w:val="00F91B57"/>
    <w:rsid w:val="00F95A2F"/>
    <w:rsid w:val="00F97CD2"/>
    <w:rsid w:val="00F97DA7"/>
    <w:rsid w:val="00FA7C48"/>
    <w:rsid w:val="00FB5036"/>
    <w:rsid w:val="00FB5288"/>
    <w:rsid w:val="00FC02CA"/>
    <w:rsid w:val="00FC3858"/>
    <w:rsid w:val="00FD42E0"/>
    <w:rsid w:val="00FD5C8A"/>
    <w:rsid w:val="00FE1AB0"/>
    <w:rsid w:val="00FE4826"/>
    <w:rsid w:val="00FE6063"/>
    <w:rsid w:val="00FF01FA"/>
    <w:rsid w:val="00FF1319"/>
    <w:rsid w:val="00FF1D71"/>
    <w:rsid w:val="00FF47C1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D81"/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D81"/>
    <w:pPr>
      <w:contextualSpacing/>
    </w:pPr>
  </w:style>
  <w:style w:type="character" w:styleId="PlaceholderText">
    <w:name w:val="Placeholder Text"/>
    <w:basedOn w:val="DefaultParagraphFont"/>
    <w:uiPriority w:val="99"/>
    <w:semiHidden/>
    <w:rsid w:val="001E4D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D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D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52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2EC"/>
    <w:rPr>
      <w:rFonts w:ascii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52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2EC"/>
    <w:rPr>
      <w:rFonts w:ascii="Cambria" w:hAnsi="Cambria"/>
      <w:sz w:val="24"/>
      <w:szCs w:val="24"/>
    </w:rPr>
  </w:style>
  <w:style w:type="table" w:styleId="TableGrid">
    <w:name w:val="Table Grid"/>
    <w:basedOn w:val="TableNormal"/>
    <w:uiPriority w:val="59"/>
    <w:rsid w:val="001F6F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5F1455"/>
    <w:rPr>
      <w:rFonts w:ascii="Cambria" w:hAnsi="Cambri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E3560"/>
    <w:pPr>
      <w:ind w:left="0" w:firstLine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D81"/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D81"/>
    <w:pPr>
      <w:contextualSpacing/>
    </w:pPr>
  </w:style>
  <w:style w:type="character" w:styleId="PlaceholderText">
    <w:name w:val="Placeholder Text"/>
    <w:basedOn w:val="DefaultParagraphFont"/>
    <w:uiPriority w:val="99"/>
    <w:semiHidden/>
    <w:rsid w:val="001E4D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D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D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52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2EC"/>
    <w:rPr>
      <w:rFonts w:ascii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52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2EC"/>
    <w:rPr>
      <w:rFonts w:ascii="Cambria" w:hAnsi="Cambria"/>
      <w:sz w:val="24"/>
      <w:szCs w:val="24"/>
    </w:rPr>
  </w:style>
  <w:style w:type="table" w:styleId="TableGrid">
    <w:name w:val="Table Grid"/>
    <w:basedOn w:val="TableNormal"/>
    <w:uiPriority w:val="59"/>
    <w:rsid w:val="001F6F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5F1455"/>
    <w:rPr>
      <w:rFonts w:ascii="Cambria" w:hAnsi="Cambri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E3560"/>
    <w:pPr>
      <w:ind w:left="0" w:firstLine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6.gif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e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lian\Desktop\EXAMS\COM%201%20TERM%202%202013\Form%204%20mat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3D135-8404-4EF7-AE26-9EEED243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4 math</Template>
  <TotalTime>2</TotalTime>
  <Pages>15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Kabarak High</cp:lastModifiedBy>
  <cp:revision>5</cp:revision>
  <cp:lastPrinted>2020-10-30T10:09:00Z</cp:lastPrinted>
  <dcterms:created xsi:type="dcterms:W3CDTF">2020-10-30T10:09:00Z</dcterms:created>
  <dcterms:modified xsi:type="dcterms:W3CDTF">2020-11-04T09:13:00Z</dcterms:modified>
</cp:coreProperties>
</file>